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883A" w14:textId="77777777" w:rsidR="00B80693" w:rsidRPr="004D1A33" w:rsidRDefault="00B80693" w:rsidP="00895D3E">
      <w:pPr>
        <w:spacing w:after="0"/>
        <w:rPr>
          <w:rFonts w:ascii="Arial" w:hAnsi="Arial" w:cs="Arial"/>
          <w:b/>
        </w:rPr>
      </w:pPr>
      <w:bookmarkStart w:id="0" w:name="_Hlk492626901"/>
    </w:p>
    <w:p w14:paraId="789ADBA4" w14:textId="3DE16A9E" w:rsidR="008D6C54" w:rsidRPr="004D1A33" w:rsidRDefault="002F0BAB" w:rsidP="004D1A33">
      <w:pPr>
        <w:spacing w:after="0"/>
        <w:rPr>
          <w:rFonts w:ascii="Arial" w:hAnsi="Arial" w:cs="Arial"/>
          <w:b/>
        </w:rPr>
      </w:pPr>
      <w:r w:rsidRPr="004D1A33">
        <w:rPr>
          <w:rFonts w:ascii="Arial" w:hAnsi="Arial" w:cs="Arial"/>
          <w:b/>
        </w:rPr>
        <w:t>Workforce</w:t>
      </w:r>
      <w:r w:rsidR="008D6C54" w:rsidRPr="004D1A33">
        <w:rPr>
          <w:rFonts w:ascii="Arial" w:hAnsi="Arial" w:cs="Arial"/>
          <w:b/>
        </w:rPr>
        <w:t xml:space="preserve"> </w:t>
      </w:r>
      <w:r w:rsidR="00A500B5" w:rsidRPr="004D1A33">
        <w:rPr>
          <w:rFonts w:ascii="Arial" w:hAnsi="Arial" w:cs="Arial"/>
          <w:b/>
        </w:rPr>
        <w:t xml:space="preserve">&amp; Education </w:t>
      </w:r>
      <w:r w:rsidR="008D6C54" w:rsidRPr="004D1A33">
        <w:rPr>
          <w:rFonts w:ascii="Arial" w:hAnsi="Arial" w:cs="Arial"/>
          <w:b/>
        </w:rPr>
        <w:t>Committee Meeting Agenda</w:t>
      </w:r>
    </w:p>
    <w:p w14:paraId="09EEFD62" w14:textId="51EDB609" w:rsidR="008E668F" w:rsidRPr="004D1A33" w:rsidRDefault="00A500B5" w:rsidP="004D1A33">
      <w:pPr>
        <w:spacing w:after="0"/>
        <w:rPr>
          <w:rFonts w:ascii="Arial" w:hAnsi="Arial" w:cs="Arial"/>
        </w:rPr>
      </w:pPr>
      <w:r w:rsidRPr="004D1A33">
        <w:rPr>
          <w:rFonts w:ascii="Arial" w:hAnsi="Arial" w:cs="Arial"/>
        </w:rPr>
        <w:t xml:space="preserve">Tuesday, </w:t>
      </w:r>
      <w:r w:rsidR="00096AD6">
        <w:rPr>
          <w:rFonts w:ascii="Arial" w:hAnsi="Arial" w:cs="Arial"/>
        </w:rPr>
        <w:t>May 10</w:t>
      </w:r>
      <w:r w:rsidR="0089377D">
        <w:rPr>
          <w:rFonts w:ascii="Arial" w:hAnsi="Arial" w:cs="Arial"/>
        </w:rPr>
        <w:t xml:space="preserve"> </w:t>
      </w:r>
      <w:r w:rsidR="00FB0200" w:rsidRPr="004D1A33">
        <w:rPr>
          <w:rFonts w:ascii="Arial" w:hAnsi="Arial" w:cs="Arial"/>
        </w:rPr>
        <w:t>| 1:00-2:30 p.m.</w:t>
      </w:r>
      <w:r w:rsidR="0089377D">
        <w:rPr>
          <w:rFonts w:ascii="Arial" w:hAnsi="Arial" w:cs="Arial"/>
        </w:rPr>
        <w:t xml:space="preserve"> (CT)</w:t>
      </w:r>
    </w:p>
    <w:p w14:paraId="50FBE583" w14:textId="2A3DAB04" w:rsidR="008B7A51" w:rsidRDefault="008B7A51" w:rsidP="004D1A33">
      <w:pPr>
        <w:spacing w:after="0"/>
        <w:rPr>
          <w:rFonts w:ascii="Arial" w:hAnsi="Arial" w:cs="Arial"/>
        </w:rPr>
      </w:pPr>
    </w:p>
    <w:p w14:paraId="24A9A2B8" w14:textId="371FB369" w:rsidR="008B7A51" w:rsidRPr="00096AD6" w:rsidRDefault="008B7A51" w:rsidP="00096AD6">
      <w:pPr>
        <w:pStyle w:val="NoSpacing"/>
        <w:rPr>
          <w:rFonts w:ascii="Arial" w:hAnsi="Arial" w:cs="Arial"/>
        </w:rPr>
      </w:pPr>
      <w:r w:rsidRPr="00096AD6">
        <w:rPr>
          <w:rFonts w:ascii="Arial" w:hAnsi="Arial" w:cs="Arial"/>
        </w:rPr>
        <w:t>Zoom Link:</w:t>
      </w:r>
    </w:p>
    <w:p w14:paraId="565B2F44" w14:textId="77777777" w:rsidR="00096AD6" w:rsidRPr="00096AD6" w:rsidRDefault="00707166" w:rsidP="00096AD6">
      <w:pPr>
        <w:pStyle w:val="NoSpacing"/>
        <w:rPr>
          <w:rFonts w:ascii="Arial" w:hAnsi="Arial" w:cs="Arial"/>
        </w:rPr>
      </w:pPr>
      <w:hyperlink r:id="rId8" w:history="1">
        <w:r w:rsidR="00096AD6" w:rsidRPr="00096AD6">
          <w:rPr>
            <w:rStyle w:val="Hyperlink"/>
            <w:rFonts w:ascii="Arial" w:hAnsi="Arial" w:cs="Arial"/>
          </w:rPr>
          <w:t>https://us02web.zoom.us/j/86016804312?pwd=aExpU3Z2K1Z6elF5T2JVU3pLNlFpQT09</w:t>
        </w:r>
      </w:hyperlink>
    </w:p>
    <w:p w14:paraId="69675124" w14:textId="77777777" w:rsidR="00096AD6" w:rsidRPr="00096AD6" w:rsidRDefault="00096AD6" w:rsidP="00096AD6">
      <w:pPr>
        <w:pStyle w:val="NoSpacing"/>
        <w:rPr>
          <w:rFonts w:ascii="Arial" w:hAnsi="Arial" w:cs="Arial"/>
        </w:rPr>
      </w:pPr>
      <w:r w:rsidRPr="00096AD6">
        <w:rPr>
          <w:rFonts w:ascii="Arial" w:hAnsi="Arial" w:cs="Arial"/>
        </w:rPr>
        <w:t>Meeting ID: 860 1680 4312</w:t>
      </w:r>
    </w:p>
    <w:p w14:paraId="33EDBB07" w14:textId="0FA5DEF7" w:rsidR="00096AD6" w:rsidRPr="00096AD6" w:rsidRDefault="00096AD6" w:rsidP="00096AD6">
      <w:pPr>
        <w:pStyle w:val="NoSpacing"/>
        <w:rPr>
          <w:rFonts w:ascii="Arial" w:hAnsi="Arial" w:cs="Arial"/>
        </w:rPr>
      </w:pPr>
      <w:r w:rsidRPr="00096AD6">
        <w:rPr>
          <w:rFonts w:ascii="Arial" w:hAnsi="Arial" w:cs="Arial"/>
        </w:rPr>
        <w:t>Passcode: 266950</w:t>
      </w:r>
    </w:p>
    <w:p w14:paraId="440925A3" w14:textId="770766CC" w:rsidR="008D6C54" w:rsidRPr="00096AD6" w:rsidRDefault="0089377D" w:rsidP="00096AD6">
      <w:pPr>
        <w:pStyle w:val="NoSpacing"/>
        <w:rPr>
          <w:rFonts w:ascii="Arial" w:hAnsi="Arial" w:cs="Arial"/>
        </w:rPr>
      </w:pPr>
      <w:r w:rsidRPr="00096AD6">
        <w:rPr>
          <w:rFonts w:ascii="Arial" w:hAnsi="Arial" w:cs="Arial"/>
        </w:rPr>
        <w:t>Call-in Number: 1-312-626-6799</w:t>
      </w:r>
    </w:p>
    <w:p w14:paraId="4770B9A0" w14:textId="77777777" w:rsidR="0044291C" w:rsidRPr="0044291C" w:rsidRDefault="0044291C" w:rsidP="0044291C">
      <w:pPr>
        <w:spacing w:after="0"/>
        <w:rPr>
          <w:rFonts w:ascii="Arial" w:hAnsi="Arial" w:cs="Arial"/>
        </w:rPr>
      </w:pPr>
    </w:p>
    <w:p w14:paraId="392256BD" w14:textId="5C07F865" w:rsidR="00397974" w:rsidRDefault="00FB0200" w:rsidP="00D84FB9">
      <w:pPr>
        <w:spacing w:after="0"/>
        <w:rPr>
          <w:rFonts w:ascii="Arial" w:hAnsi="Arial" w:cs="Arial"/>
        </w:rPr>
      </w:pPr>
      <w:r w:rsidRPr="0044291C">
        <w:rPr>
          <w:rFonts w:ascii="Arial" w:hAnsi="Arial" w:cs="Arial"/>
        </w:rPr>
        <w:t>1:00 p</w:t>
      </w:r>
      <w:r w:rsidR="00086284" w:rsidRPr="0044291C">
        <w:rPr>
          <w:rFonts w:ascii="Arial" w:hAnsi="Arial" w:cs="Arial"/>
        </w:rPr>
        <w:t>.m.</w:t>
      </w:r>
      <w:r w:rsidR="00D84FB9" w:rsidRPr="0044291C">
        <w:rPr>
          <w:rFonts w:ascii="Arial" w:hAnsi="Arial" w:cs="Arial"/>
        </w:rPr>
        <w:t xml:space="preserve"> </w:t>
      </w:r>
      <w:r w:rsidR="00D84FB9" w:rsidRPr="0044291C">
        <w:rPr>
          <w:rFonts w:ascii="Arial" w:hAnsi="Arial" w:cs="Arial"/>
        </w:rPr>
        <w:tab/>
      </w:r>
      <w:r w:rsidR="00D84FB9" w:rsidRPr="0044291C">
        <w:rPr>
          <w:rFonts w:ascii="Arial" w:hAnsi="Arial" w:cs="Arial"/>
        </w:rPr>
        <w:tab/>
      </w:r>
      <w:r w:rsidR="00397974">
        <w:rPr>
          <w:rFonts w:ascii="Arial" w:hAnsi="Arial" w:cs="Arial"/>
        </w:rPr>
        <w:t xml:space="preserve">Call to Order; </w:t>
      </w:r>
      <w:r w:rsidR="00086284" w:rsidRPr="0044291C">
        <w:rPr>
          <w:rFonts w:ascii="Arial" w:hAnsi="Arial" w:cs="Arial"/>
        </w:rPr>
        <w:t>Agenda</w:t>
      </w:r>
      <w:r w:rsidR="002C33CB" w:rsidRPr="0044291C">
        <w:rPr>
          <w:rFonts w:ascii="Arial" w:hAnsi="Arial" w:cs="Arial"/>
        </w:rPr>
        <w:t xml:space="preserve"> </w:t>
      </w:r>
      <w:r w:rsidR="00397974">
        <w:rPr>
          <w:rFonts w:ascii="Arial" w:hAnsi="Arial" w:cs="Arial"/>
        </w:rPr>
        <w:t>Overview</w:t>
      </w:r>
    </w:p>
    <w:p w14:paraId="73D45065" w14:textId="77777777" w:rsidR="00397974" w:rsidRDefault="00397974" w:rsidP="00D84FB9">
      <w:pPr>
        <w:spacing w:after="0"/>
        <w:rPr>
          <w:rFonts w:ascii="Arial" w:hAnsi="Arial" w:cs="Arial"/>
        </w:rPr>
      </w:pPr>
    </w:p>
    <w:p w14:paraId="786C548D" w14:textId="468BCC08" w:rsidR="007A699C" w:rsidRDefault="00397974" w:rsidP="00D84F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1:02 p.m.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323C" w:rsidRPr="0044291C">
        <w:rPr>
          <w:rFonts w:ascii="Arial" w:hAnsi="Arial" w:cs="Arial"/>
        </w:rPr>
        <w:t>Introductions</w:t>
      </w:r>
      <w:r>
        <w:rPr>
          <w:rFonts w:ascii="Arial" w:hAnsi="Arial" w:cs="Arial"/>
        </w:rPr>
        <w:t>/Group Discussion</w:t>
      </w:r>
    </w:p>
    <w:p w14:paraId="66F2252C" w14:textId="7C919660" w:rsidR="00441103" w:rsidRPr="00441103" w:rsidRDefault="00441103" w:rsidP="00441103">
      <w:pPr>
        <w:spacing w:after="0"/>
        <w:ind w:left="2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Note: We’ll</w:t>
      </w:r>
      <w:r w:rsidR="00397974">
        <w:rPr>
          <w:rFonts w:ascii="Arial" w:hAnsi="Arial" w:cs="Arial"/>
          <w:i/>
          <w:iCs/>
        </w:rPr>
        <w:t xml:space="preserve"> ask committee member</w:t>
      </w:r>
      <w:r w:rsidR="00895D3E">
        <w:rPr>
          <w:rFonts w:ascii="Arial" w:hAnsi="Arial" w:cs="Arial"/>
          <w:i/>
          <w:iCs/>
        </w:rPr>
        <w:t>s</w:t>
      </w:r>
      <w:r w:rsidR="00397974">
        <w:rPr>
          <w:rFonts w:ascii="Arial" w:hAnsi="Arial" w:cs="Arial"/>
          <w:i/>
          <w:iCs/>
        </w:rPr>
        <w:t xml:space="preserve"> to</w:t>
      </w:r>
      <w:r>
        <w:rPr>
          <w:rFonts w:ascii="Arial" w:hAnsi="Arial" w:cs="Arial"/>
          <w:i/>
          <w:iCs/>
        </w:rPr>
        <w:t xml:space="preserve"> introduce </w:t>
      </w:r>
      <w:r w:rsidR="00397974">
        <w:rPr>
          <w:rFonts w:ascii="Arial" w:hAnsi="Arial" w:cs="Arial"/>
          <w:i/>
          <w:iCs/>
        </w:rPr>
        <w:t>them</w:t>
      </w:r>
      <w:r>
        <w:rPr>
          <w:rFonts w:ascii="Arial" w:hAnsi="Arial" w:cs="Arial"/>
          <w:i/>
          <w:iCs/>
        </w:rPr>
        <w:t xml:space="preserve">selves by sharing one </w:t>
      </w:r>
      <w:r w:rsidR="00397974">
        <w:rPr>
          <w:rFonts w:ascii="Arial" w:hAnsi="Arial" w:cs="Arial"/>
          <w:i/>
          <w:iCs/>
        </w:rPr>
        <w:t>concept</w:t>
      </w:r>
      <w:r>
        <w:rPr>
          <w:rFonts w:ascii="Arial" w:hAnsi="Arial" w:cs="Arial"/>
          <w:i/>
          <w:iCs/>
        </w:rPr>
        <w:t xml:space="preserve">, program, or resource </w:t>
      </w:r>
      <w:r w:rsidR="00397974">
        <w:rPr>
          <w:rFonts w:ascii="Arial" w:hAnsi="Arial" w:cs="Arial"/>
          <w:i/>
          <w:iCs/>
        </w:rPr>
        <w:t xml:space="preserve">they’re employing to attract and retain staff </w:t>
      </w:r>
      <w:r w:rsidR="00DB33E3">
        <w:rPr>
          <w:rFonts w:ascii="Arial" w:hAnsi="Arial" w:cs="Arial"/>
          <w:i/>
          <w:iCs/>
        </w:rPr>
        <w:t>or</w:t>
      </w:r>
      <w:r w:rsidR="00397974">
        <w:rPr>
          <w:rFonts w:ascii="Arial" w:hAnsi="Arial" w:cs="Arial"/>
          <w:i/>
          <w:iCs/>
        </w:rPr>
        <w:t xml:space="preserve"> by sharing a program or resource they wish existed to address the workforce shortage</w:t>
      </w:r>
      <w:r>
        <w:rPr>
          <w:rFonts w:ascii="Arial" w:hAnsi="Arial" w:cs="Arial"/>
          <w:i/>
          <w:iCs/>
        </w:rPr>
        <w:t>.</w:t>
      </w:r>
      <w:r w:rsidR="00397974">
        <w:rPr>
          <w:rFonts w:ascii="Arial" w:hAnsi="Arial" w:cs="Arial"/>
          <w:i/>
          <w:iCs/>
        </w:rPr>
        <w:t xml:space="preserve">  Discussion is encouraged!</w:t>
      </w:r>
    </w:p>
    <w:p w14:paraId="77DDB9A0" w14:textId="77777777" w:rsidR="00B614EC" w:rsidRDefault="00B614EC" w:rsidP="0089377D">
      <w:pPr>
        <w:spacing w:after="0"/>
        <w:rPr>
          <w:rFonts w:ascii="Arial" w:hAnsi="Arial" w:cs="Arial"/>
        </w:rPr>
      </w:pPr>
    </w:p>
    <w:p w14:paraId="20035095" w14:textId="77777777" w:rsidR="00895D3E" w:rsidRDefault="008E68FD" w:rsidP="00D631B1">
      <w:pPr>
        <w:spacing w:after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1:15 p.m.</w:t>
      </w:r>
      <w:r>
        <w:rPr>
          <w:rFonts w:ascii="Arial" w:hAnsi="Arial" w:cs="Arial"/>
        </w:rPr>
        <w:tab/>
      </w:r>
      <w:r w:rsidR="00895D3E">
        <w:rPr>
          <w:rFonts w:ascii="Arial" w:hAnsi="Arial" w:cs="Arial"/>
        </w:rPr>
        <w:t>OSHA Local Emphasis Program for Food Processors</w:t>
      </w:r>
    </w:p>
    <w:p w14:paraId="448FA7E0" w14:textId="77777777" w:rsidR="00895D3E" w:rsidRDefault="00895D3E" w:rsidP="00895D3E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Featured Speaker: Casey </w:t>
      </w:r>
      <w:proofErr w:type="spellStart"/>
      <w:r>
        <w:rPr>
          <w:rFonts w:ascii="Arial" w:hAnsi="Arial" w:cs="Arial"/>
        </w:rPr>
        <w:t>FitzRandolph</w:t>
      </w:r>
      <w:proofErr w:type="spellEnd"/>
      <w:r>
        <w:rPr>
          <w:rFonts w:ascii="Arial" w:hAnsi="Arial" w:cs="Arial"/>
        </w:rPr>
        <w:t>, M3 Insurance</w:t>
      </w:r>
    </w:p>
    <w:p w14:paraId="63BA44BD" w14:textId="77777777" w:rsidR="00895D3E" w:rsidRDefault="00895D3E" w:rsidP="00895D3E">
      <w:pPr>
        <w:spacing w:after="0"/>
        <w:rPr>
          <w:rFonts w:ascii="Arial" w:hAnsi="Arial" w:cs="Arial"/>
        </w:rPr>
      </w:pPr>
    </w:p>
    <w:p w14:paraId="48CE574E" w14:textId="12BFBED9" w:rsidR="00EC5CC8" w:rsidRPr="00EC5CC8" w:rsidRDefault="00895D3E" w:rsidP="00895D3E">
      <w:pPr>
        <w:spacing w:after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1:30 p.m.</w:t>
      </w:r>
      <w:r>
        <w:rPr>
          <w:rFonts w:ascii="Arial" w:hAnsi="Arial" w:cs="Arial"/>
        </w:rPr>
        <w:tab/>
      </w:r>
      <w:r w:rsidR="008E68FD">
        <w:rPr>
          <w:rFonts w:ascii="Arial" w:hAnsi="Arial" w:cs="Arial"/>
        </w:rPr>
        <w:t>Workforce Solutions Spotlight:</w:t>
      </w:r>
      <w:r w:rsidR="00D631B1">
        <w:rPr>
          <w:rFonts w:ascii="Arial" w:hAnsi="Arial" w:cs="Arial"/>
        </w:rPr>
        <w:t xml:space="preserve"> Employee </w:t>
      </w:r>
      <w:r w:rsidR="00EC5CC8">
        <w:rPr>
          <w:rFonts w:ascii="Arial" w:hAnsi="Arial" w:cs="Arial"/>
        </w:rPr>
        <w:t>Financial Literacy Training</w:t>
      </w:r>
      <w:r w:rsidR="00D631B1">
        <w:rPr>
          <w:rFonts w:ascii="Arial" w:hAnsi="Arial" w:cs="Arial"/>
        </w:rPr>
        <w:t xml:space="preserve"> </w:t>
      </w:r>
      <w:r w:rsidR="00EC5CC8">
        <w:rPr>
          <w:rFonts w:ascii="Arial" w:hAnsi="Arial" w:cs="Arial"/>
        </w:rPr>
        <w:t xml:space="preserve">Featured Speaker: Patty Sanchez-Walker, </w:t>
      </w:r>
      <w:r w:rsidR="008E68FD">
        <w:rPr>
          <w:rFonts w:ascii="Arial" w:hAnsi="Arial" w:cs="Arial"/>
        </w:rPr>
        <w:t>Specialty Cheese</w:t>
      </w:r>
    </w:p>
    <w:p w14:paraId="6A89F7EE" w14:textId="49F95C4C" w:rsidR="008E68FD" w:rsidRDefault="008E68FD" w:rsidP="0089377D">
      <w:pPr>
        <w:spacing w:after="0"/>
        <w:rPr>
          <w:rFonts w:ascii="Arial" w:hAnsi="Arial" w:cs="Arial"/>
        </w:rPr>
      </w:pPr>
    </w:p>
    <w:p w14:paraId="488EC1ED" w14:textId="391000BC" w:rsidR="008E68FD" w:rsidRDefault="008E68FD" w:rsidP="00FE0E30">
      <w:pPr>
        <w:spacing w:after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1:</w:t>
      </w:r>
      <w:r w:rsidR="00895D3E">
        <w:rPr>
          <w:rFonts w:ascii="Arial" w:hAnsi="Arial" w:cs="Arial"/>
        </w:rPr>
        <w:t>4</w:t>
      </w:r>
      <w:r>
        <w:rPr>
          <w:rFonts w:ascii="Arial" w:hAnsi="Arial" w:cs="Arial"/>
        </w:rPr>
        <w:t>5 p.m.</w:t>
      </w:r>
      <w:r>
        <w:rPr>
          <w:rFonts w:ascii="Arial" w:hAnsi="Arial" w:cs="Arial"/>
        </w:rPr>
        <w:tab/>
        <w:t xml:space="preserve">Workforce Solutions Spotlight: </w:t>
      </w:r>
      <w:r w:rsidR="00CE27A9">
        <w:rPr>
          <w:rFonts w:ascii="Arial" w:hAnsi="Arial" w:cs="Arial"/>
        </w:rPr>
        <w:t>Stay Interviews</w:t>
      </w:r>
    </w:p>
    <w:p w14:paraId="04684345" w14:textId="77777777" w:rsidR="008E68FD" w:rsidRDefault="008E68FD" w:rsidP="0089377D">
      <w:pPr>
        <w:spacing w:after="0"/>
        <w:rPr>
          <w:rFonts w:ascii="Arial" w:hAnsi="Arial" w:cs="Arial"/>
        </w:rPr>
      </w:pPr>
    </w:p>
    <w:p w14:paraId="34DD526C" w14:textId="27B27611" w:rsidR="00B614EC" w:rsidRDefault="0089377D" w:rsidP="008937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1:</w:t>
      </w:r>
      <w:r w:rsidR="00096AD6">
        <w:rPr>
          <w:rFonts w:ascii="Arial" w:hAnsi="Arial" w:cs="Arial"/>
        </w:rPr>
        <w:t>55</w:t>
      </w:r>
      <w:r w:rsidR="0040299E" w:rsidRPr="0044291C">
        <w:rPr>
          <w:rFonts w:ascii="Arial" w:hAnsi="Arial" w:cs="Arial"/>
        </w:rPr>
        <w:t xml:space="preserve"> p.m.</w:t>
      </w:r>
      <w:r w:rsidR="0040299E" w:rsidRPr="0044291C">
        <w:rPr>
          <w:rFonts w:ascii="Arial" w:hAnsi="Arial" w:cs="Arial"/>
        </w:rPr>
        <w:tab/>
      </w:r>
      <w:r w:rsidR="0040299E" w:rsidRPr="0044291C">
        <w:rPr>
          <w:rFonts w:ascii="Arial" w:hAnsi="Arial" w:cs="Arial"/>
        </w:rPr>
        <w:tab/>
      </w:r>
      <w:bookmarkStart w:id="1" w:name="_Hlk50538643"/>
      <w:r w:rsidR="00B614EC">
        <w:rPr>
          <w:rFonts w:ascii="Arial" w:hAnsi="Arial" w:cs="Arial"/>
        </w:rPr>
        <w:t>WCMA Video Onboarding Series Update</w:t>
      </w:r>
      <w:r w:rsidR="00441103">
        <w:rPr>
          <w:rFonts w:ascii="Arial" w:hAnsi="Arial" w:cs="Arial"/>
        </w:rPr>
        <w:t xml:space="preserve"> &amp; Discussion</w:t>
      </w:r>
    </w:p>
    <w:p w14:paraId="55F43798" w14:textId="77777777" w:rsidR="00B614EC" w:rsidRDefault="00B614EC" w:rsidP="0089377D">
      <w:pPr>
        <w:spacing w:after="0"/>
        <w:rPr>
          <w:rFonts w:ascii="Arial" w:hAnsi="Arial" w:cs="Arial"/>
        </w:rPr>
      </w:pPr>
    </w:p>
    <w:p w14:paraId="5E4E0D81" w14:textId="502EC9FA" w:rsidR="0044291C" w:rsidRDefault="00B614EC" w:rsidP="008937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2:0</w:t>
      </w:r>
      <w:r w:rsidR="0044110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7974">
        <w:rPr>
          <w:rFonts w:ascii="Arial" w:hAnsi="Arial" w:cs="Arial"/>
        </w:rPr>
        <w:t xml:space="preserve">Other </w:t>
      </w:r>
      <w:r w:rsidR="0089377D">
        <w:rPr>
          <w:rFonts w:ascii="Arial" w:hAnsi="Arial" w:cs="Arial"/>
        </w:rPr>
        <w:t xml:space="preserve">WCMA Workforce </w:t>
      </w:r>
      <w:r>
        <w:rPr>
          <w:rFonts w:ascii="Arial" w:hAnsi="Arial" w:cs="Arial"/>
        </w:rPr>
        <w:t>Tools</w:t>
      </w:r>
      <w:r w:rsidR="0089377D">
        <w:rPr>
          <w:rFonts w:ascii="Arial" w:hAnsi="Arial" w:cs="Arial"/>
        </w:rPr>
        <w:t xml:space="preserve"> &amp; Discussion</w:t>
      </w:r>
    </w:p>
    <w:p w14:paraId="7549D412" w14:textId="77777777" w:rsidR="008E68FD" w:rsidRDefault="008E68FD" w:rsidP="0089377D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Leadership Trainings: Registration Opening June 1</w:t>
      </w:r>
    </w:p>
    <w:p w14:paraId="67E2CE13" w14:textId="100A46C6" w:rsidR="0089377D" w:rsidRDefault="00096AD6" w:rsidP="0089377D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Jobs Board</w:t>
      </w:r>
    </w:p>
    <w:p w14:paraId="28B56CDC" w14:textId="4ACE912C" w:rsidR="00441103" w:rsidRDefault="00441103" w:rsidP="0089377D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Webinars</w:t>
      </w:r>
    </w:p>
    <w:p w14:paraId="71A417A1" w14:textId="12650024" w:rsidR="00096AD6" w:rsidRDefault="00096AD6" w:rsidP="0089377D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Young Professionals</w:t>
      </w:r>
    </w:p>
    <w:p w14:paraId="47C330D5" w14:textId="3FCA3193" w:rsidR="008E68FD" w:rsidRPr="0089377D" w:rsidRDefault="008E68FD" w:rsidP="0089377D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Future Offering for Interns?</w:t>
      </w:r>
    </w:p>
    <w:bookmarkEnd w:id="1"/>
    <w:p w14:paraId="1BBED2EB" w14:textId="77777777" w:rsidR="00695E7A" w:rsidRDefault="00695E7A" w:rsidP="00D84FB9">
      <w:pPr>
        <w:spacing w:after="0"/>
        <w:rPr>
          <w:rFonts w:ascii="Arial" w:hAnsi="Arial" w:cs="Arial"/>
        </w:rPr>
      </w:pPr>
    </w:p>
    <w:p w14:paraId="545F0883" w14:textId="0384F691" w:rsidR="003C512C" w:rsidRPr="004D1A33" w:rsidRDefault="00743047" w:rsidP="00D84FB9">
      <w:pPr>
        <w:spacing w:after="0"/>
        <w:rPr>
          <w:rFonts w:ascii="Arial" w:hAnsi="Arial" w:cs="Arial"/>
        </w:rPr>
      </w:pPr>
      <w:r w:rsidRPr="004D1A33">
        <w:rPr>
          <w:rFonts w:ascii="Arial" w:hAnsi="Arial" w:cs="Arial"/>
        </w:rPr>
        <w:t>2:</w:t>
      </w:r>
      <w:r w:rsidR="00B614EC">
        <w:rPr>
          <w:rFonts w:ascii="Arial" w:hAnsi="Arial" w:cs="Arial"/>
        </w:rPr>
        <w:t>20</w:t>
      </w:r>
      <w:r w:rsidRPr="004D1A33">
        <w:rPr>
          <w:rFonts w:ascii="Arial" w:hAnsi="Arial" w:cs="Arial"/>
        </w:rPr>
        <w:t xml:space="preserve"> p.m.</w:t>
      </w:r>
      <w:r w:rsidRPr="004D1A33">
        <w:rPr>
          <w:rFonts w:ascii="Arial" w:hAnsi="Arial" w:cs="Arial"/>
        </w:rPr>
        <w:tab/>
      </w:r>
      <w:r w:rsidRPr="004D1A33">
        <w:rPr>
          <w:rFonts w:ascii="Arial" w:hAnsi="Arial" w:cs="Arial"/>
        </w:rPr>
        <w:tab/>
      </w:r>
      <w:r w:rsidR="003C512C" w:rsidRPr="004D1A33">
        <w:rPr>
          <w:rFonts w:ascii="Arial" w:hAnsi="Arial" w:cs="Arial"/>
        </w:rPr>
        <w:t xml:space="preserve">Parking Lot </w:t>
      </w:r>
      <w:r w:rsidR="002C33CB" w:rsidRPr="004D1A33">
        <w:rPr>
          <w:rFonts w:ascii="Arial" w:hAnsi="Arial" w:cs="Arial"/>
        </w:rPr>
        <w:t>Q&amp;A with Live Polling</w:t>
      </w:r>
    </w:p>
    <w:p w14:paraId="62E70DC4" w14:textId="59E975B0" w:rsidR="004D1A33" w:rsidRPr="00695E7A" w:rsidRDefault="00397974" w:rsidP="00695E7A">
      <w:pPr>
        <w:spacing w:after="0"/>
        <w:ind w:left="2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Note: Committee members </w:t>
      </w:r>
      <w:r w:rsidR="00895D3E">
        <w:rPr>
          <w:rFonts w:ascii="Arial" w:hAnsi="Arial" w:cs="Arial"/>
          <w:i/>
          <w:iCs/>
        </w:rPr>
        <w:t>may</w:t>
      </w:r>
      <w:r>
        <w:rPr>
          <w:rFonts w:ascii="Arial" w:hAnsi="Arial" w:cs="Arial"/>
          <w:i/>
          <w:iCs/>
        </w:rPr>
        <w:t xml:space="preserve"> </w:t>
      </w:r>
      <w:r w:rsidR="00895D3E">
        <w:rPr>
          <w:rFonts w:ascii="Arial" w:hAnsi="Arial" w:cs="Arial"/>
          <w:i/>
          <w:iCs/>
        </w:rPr>
        <w:t>direc</w:t>
      </w:r>
      <w:r w:rsidR="004D1A33" w:rsidRPr="00695E7A">
        <w:rPr>
          <w:rFonts w:ascii="Arial" w:hAnsi="Arial" w:cs="Arial"/>
          <w:i/>
          <w:iCs/>
        </w:rPr>
        <w:t xml:space="preserve">t </w:t>
      </w:r>
      <w:r w:rsidR="00695E7A">
        <w:rPr>
          <w:rFonts w:ascii="Arial" w:hAnsi="Arial" w:cs="Arial"/>
          <w:i/>
          <w:iCs/>
        </w:rPr>
        <w:t xml:space="preserve">any </w:t>
      </w:r>
      <w:r w:rsidR="004D1A33" w:rsidRPr="00695E7A">
        <w:rPr>
          <w:rFonts w:ascii="Arial" w:hAnsi="Arial" w:cs="Arial"/>
          <w:i/>
          <w:iCs/>
        </w:rPr>
        <w:t xml:space="preserve">questions </w:t>
      </w:r>
      <w:r>
        <w:rPr>
          <w:rFonts w:ascii="Arial" w:hAnsi="Arial" w:cs="Arial"/>
          <w:i/>
          <w:iCs/>
        </w:rPr>
        <w:t>they</w:t>
      </w:r>
      <w:r w:rsidR="004D1A33" w:rsidRPr="00695E7A">
        <w:rPr>
          <w:rFonts w:ascii="Arial" w:hAnsi="Arial" w:cs="Arial"/>
          <w:i/>
          <w:iCs/>
        </w:rPr>
        <w:t>’d like posed</w:t>
      </w:r>
      <w:r>
        <w:rPr>
          <w:rFonts w:ascii="Arial" w:hAnsi="Arial" w:cs="Arial"/>
          <w:i/>
          <w:iCs/>
        </w:rPr>
        <w:t xml:space="preserve"> anonymously</w:t>
      </w:r>
      <w:r w:rsidR="0089377D">
        <w:rPr>
          <w:rFonts w:ascii="Arial" w:hAnsi="Arial" w:cs="Arial"/>
          <w:i/>
          <w:iCs/>
        </w:rPr>
        <w:t xml:space="preserve"> to </w:t>
      </w:r>
      <w:r>
        <w:rPr>
          <w:rFonts w:ascii="Arial" w:hAnsi="Arial" w:cs="Arial"/>
          <w:i/>
          <w:iCs/>
        </w:rPr>
        <w:t xml:space="preserve">their </w:t>
      </w:r>
      <w:r w:rsidR="0089377D">
        <w:rPr>
          <w:rFonts w:ascii="Arial" w:hAnsi="Arial" w:cs="Arial"/>
          <w:i/>
          <w:iCs/>
        </w:rPr>
        <w:t>colleagues</w:t>
      </w:r>
      <w:r>
        <w:rPr>
          <w:rFonts w:ascii="Arial" w:hAnsi="Arial" w:cs="Arial"/>
          <w:i/>
          <w:iCs/>
        </w:rPr>
        <w:t xml:space="preserve"> </w:t>
      </w:r>
      <w:r w:rsidR="004D1A33" w:rsidRPr="00695E7A">
        <w:rPr>
          <w:rFonts w:ascii="Arial" w:hAnsi="Arial" w:cs="Arial"/>
          <w:i/>
          <w:iCs/>
        </w:rPr>
        <w:t xml:space="preserve">to </w:t>
      </w:r>
      <w:hyperlink r:id="rId9" w:history="1">
        <w:r w:rsidR="004D1A33" w:rsidRPr="00695E7A">
          <w:rPr>
            <w:rStyle w:val="Hyperlink"/>
            <w:rFonts w:ascii="Arial" w:hAnsi="Arial" w:cs="Arial"/>
            <w:i/>
            <w:iCs/>
          </w:rPr>
          <w:t>rsweeney@wischeesemakers.org</w:t>
        </w:r>
      </w:hyperlink>
      <w:r w:rsidR="004D1A33" w:rsidRPr="00695E7A">
        <w:rPr>
          <w:rFonts w:ascii="Arial" w:hAnsi="Arial" w:cs="Arial"/>
          <w:i/>
          <w:iCs/>
        </w:rPr>
        <w:t>.</w:t>
      </w:r>
    </w:p>
    <w:p w14:paraId="07039166" w14:textId="77777777" w:rsidR="003C512C" w:rsidRPr="004D1A33" w:rsidRDefault="003C512C" w:rsidP="004D1A33">
      <w:pPr>
        <w:pStyle w:val="ListParagraph"/>
        <w:spacing w:after="0"/>
        <w:ind w:left="2520"/>
        <w:rPr>
          <w:rFonts w:ascii="Arial" w:hAnsi="Arial" w:cs="Arial"/>
          <w:i/>
          <w:iCs/>
        </w:rPr>
      </w:pPr>
    </w:p>
    <w:p w14:paraId="290B855C" w14:textId="0621921F" w:rsidR="00743047" w:rsidRPr="004D1A33" w:rsidRDefault="003C512C" w:rsidP="00B614EC">
      <w:pPr>
        <w:spacing w:after="0"/>
        <w:rPr>
          <w:rFonts w:ascii="Arial" w:hAnsi="Arial" w:cs="Arial"/>
        </w:rPr>
      </w:pPr>
      <w:r w:rsidRPr="004D1A33">
        <w:rPr>
          <w:rFonts w:ascii="Arial" w:hAnsi="Arial" w:cs="Arial"/>
        </w:rPr>
        <w:t>2:2</w:t>
      </w:r>
      <w:r w:rsidR="00B614EC">
        <w:rPr>
          <w:rFonts w:ascii="Arial" w:hAnsi="Arial" w:cs="Arial"/>
        </w:rPr>
        <w:t>5</w:t>
      </w:r>
      <w:r w:rsidRPr="004D1A33">
        <w:rPr>
          <w:rFonts w:ascii="Arial" w:hAnsi="Arial" w:cs="Arial"/>
        </w:rPr>
        <w:t xml:space="preserve"> p.m.</w:t>
      </w:r>
      <w:r w:rsidRPr="004D1A33">
        <w:rPr>
          <w:rFonts w:ascii="Arial" w:hAnsi="Arial" w:cs="Arial"/>
        </w:rPr>
        <w:tab/>
      </w:r>
      <w:r w:rsidRPr="004D1A33">
        <w:rPr>
          <w:rFonts w:ascii="Arial" w:hAnsi="Arial" w:cs="Arial"/>
        </w:rPr>
        <w:tab/>
      </w:r>
      <w:r w:rsidR="00743047" w:rsidRPr="004D1A33">
        <w:rPr>
          <w:rFonts w:ascii="Arial" w:hAnsi="Arial" w:cs="Arial"/>
        </w:rPr>
        <w:t>Upcoming Meeting Dates</w:t>
      </w:r>
      <w:r w:rsidR="00B614EC">
        <w:rPr>
          <w:rFonts w:ascii="Arial" w:hAnsi="Arial" w:cs="Arial"/>
        </w:rPr>
        <w:t xml:space="preserve"> &amp; </w:t>
      </w:r>
      <w:r w:rsidRPr="004D1A33">
        <w:rPr>
          <w:rFonts w:ascii="Arial" w:hAnsi="Arial" w:cs="Arial"/>
        </w:rPr>
        <w:t>Topics</w:t>
      </w:r>
    </w:p>
    <w:p w14:paraId="6A218BB3" w14:textId="77777777" w:rsidR="003C512C" w:rsidRPr="004D1A33" w:rsidRDefault="003C512C" w:rsidP="003C512C">
      <w:pPr>
        <w:pStyle w:val="ListParagraph"/>
        <w:spacing w:after="0"/>
        <w:ind w:left="2520"/>
        <w:rPr>
          <w:rFonts w:ascii="Arial" w:hAnsi="Arial" w:cs="Arial"/>
        </w:rPr>
      </w:pPr>
    </w:p>
    <w:p w14:paraId="166D334F" w14:textId="795ABCD7" w:rsidR="008D6C54" w:rsidRPr="004D1A33" w:rsidRDefault="00D84FB9" w:rsidP="00D84FB9">
      <w:pPr>
        <w:spacing w:after="0"/>
        <w:rPr>
          <w:rFonts w:ascii="Arial" w:hAnsi="Arial" w:cs="Arial"/>
        </w:rPr>
      </w:pPr>
      <w:r w:rsidRPr="004D1A33">
        <w:rPr>
          <w:rFonts w:ascii="Arial" w:hAnsi="Arial" w:cs="Arial"/>
        </w:rPr>
        <w:t>2:</w:t>
      </w:r>
      <w:r w:rsidR="00B80693" w:rsidRPr="004D1A33">
        <w:rPr>
          <w:rFonts w:ascii="Arial" w:hAnsi="Arial" w:cs="Arial"/>
        </w:rPr>
        <w:t>30</w:t>
      </w:r>
      <w:r w:rsidRPr="004D1A33">
        <w:rPr>
          <w:rFonts w:ascii="Arial" w:hAnsi="Arial" w:cs="Arial"/>
        </w:rPr>
        <w:t xml:space="preserve"> p.m.</w:t>
      </w:r>
      <w:r w:rsidRPr="004D1A33">
        <w:rPr>
          <w:rFonts w:ascii="Arial" w:hAnsi="Arial" w:cs="Arial"/>
        </w:rPr>
        <w:tab/>
      </w:r>
      <w:r w:rsidRPr="004D1A33">
        <w:rPr>
          <w:rFonts w:ascii="Arial" w:hAnsi="Arial" w:cs="Arial"/>
        </w:rPr>
        <w:tab/>
      </w:r>
      <w:r w:rsidR="002F0BAB" w:rsidRPr="004D1A33">
        <w:rPr>
          <w:rFonts w:ascii="Arial" w:hAnsi="Arial" w:cs="Arial"/>
        </w:rPr>
        <w:t>Adjournment</w:t>
      </w:r>
      <w:bookmarkEnd w:id="0"/>
    </w:p>
    <w:sectPr w:rsidR="008D6C54" w:rsidRPr="004D1A33" w:rsidSect="0014480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440" w:bottom="245" w:left="1800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A03E" w14:textId="77777777" w:rsidR="00234C8B" w:rsidRDefault="00234C8B" w:rsidP="00064952">
      <w:pPr>
        <w:spacing w:after="0" w:line="240" w:lineRule="auto"/>
      </w:pPr>
      <w:r>
        <w:separator/>
      </w:r>
    </w:p>
  </w:endnote>
  <w:endnote w:type="continuationSeparator" w:id="0">
    <w:p w14:paraId="68385597" w14:textId="77777777" w:rsidR="00234C8B" w:rsidRDefault="00234C8B" w:rsidP="0006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Franklin Gothic Book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9888" w14:textId="77777777" w:rsidR="00064952" w:rsidRDefault="000649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6C1E7" wp14:editId="5619B8CC">
              <wp:simplePos x="0" y="0"/>
              <wp:positionH relativeFrom="column">
                <wp:posOffset>-504825</wp:posOffset>
              </wp:positionH>
              <wp:positionV relativeFrom="paragraph">
                <wp:posOffset>109855</wp:posOffset>
              </wp:positionV>
              <wp:extent cx="6591300" cy="39647"/>
              <wp:effectExtent l="0" t="0" r="19050" b="368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1300" cy="39647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7D68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8.65pt" to="479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" strokecolor="#ffc000 [3207]" strokeweight="1pt">
              <v:stroke joinstyle="miter"/>
            </v:line>
          </w:pict>
        </mc:Fallback>
      </mc:AlternateContent>
    </w:r>
  </w:p>
  <w:p w14:paraId="69A85798" w14:textId="77777777" w:rsidR="00064952" w:rsidRPr="00064952" w:rsidRDefault="00064952" w:rsidP="00064952">
    <w:pPr>
      <w:tabs>
        <w:tab w:val="right" w:pos="2250"/>
      </w:tabs>
      <w:spacing w:after="0" w:line="360" w:lineRule="auto"/>
      <w:ind w:left="-1260"/>
      <w:jc w:val="center"/>
      <w:rPr>
        <w:rFonts w:ascii="Lucida Fax" w:hAnsi="Lucida Fax" w:cs="Franklin Gothic Book (TT)"/>
        <w:color w:val="222A35" w:themeColor="text2" w:themeShade="80"/>
        <w:w w:val="80"/>
        <w:sz w:val="8"/>
        <w:szCs w:val="8"/>
      </w:rPr>
    </w:pPr>
  </w:p>
  <w:p w14:paraId="7A355947" w14:textId="77777777" w:rsidR="00064952" w:rsidRPr="00064952" w:rsidRDefault="00064952" w:rsidP="00064952">
    <w:pPr>
      <w:tabs>
        <w:tab w:val="right" w:pos="2250"/>
      </w:tabs>
      <w:spacing w:after="0" w:line="360" w:lineRule="auto"/>
      <w:ind w:left="-810"/>
      <w:jc w:val="center"/>
      <w:rPr>
        <w:rFonts w:ascii="Cambria" w:hAnsi="Cambria" w:cs="Franklin Gothic Book (TT)"/>
        <w:color w:val="222A35" w:themeColor="text2" w:themeShade="80"/>
        <w:w w:val="80"/>
        <w:sz w:val="18"/>
        <w:szCs w:val="16"/>
      </w:rPr>
    </w:pPr>
    <w:r w:rsidRPr="00064952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>Wisconsin Cheese Makers Association, 8030 Excelsior Drive, Suite 305, Madison, WI  53717-1950</w:t>
    </w:r>
  </w:p>
  <w:p w14:paraId="6BAEEAAE" w14:textId="77777777" w:rsidR="00064952" w:rsidRPr="00064952" w:rsidRDefault="00064952" w:rsidP="00064952">
    <w:pPr>
      <w:pStyle w:val="BodyText1"/>
      <w:tabs>
        <w:tab w:val="right" w:pos="2250"/>
      </w:tabs>
      <w:spacing w:line="360" w:lineRule="auto"/>
      <w:ind w:left="-810" w:firstLine="0"/>
      <w:jc w:val="center"/>
      <w:rPr>
        <w:rFonts w:ascii="Cambria" w:hAnsi="Cambria" w:cs="Franklin Gothic Book (TT)"/>
        <w:color w:val="222A35" w:themeColor="text2" w:themeShade="80"/>
        <w:w w:val="80"/>
        <w:sz w:val="18"/>
        <w:szCs w:val="16"/>
      </w:rPr>
    </w:pPr>
    <w:r w:rsidRPr="00064952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 xml:space="preserve">Phone (608) 828-4550    Fax (608) 828-4551    E-mail </w:t>
    </w:r>
    <w:hyperlink r:id="rId1" w:history="1">
      <w:r w:rsidRPr="00064952">
        <w:rPr>
          <w:rStyle w:val="Hyperlink"/>
          <w:rFonts w:ascii="Cambria" w:hAnsi="Cambria" w:cs="Franklin Gothic Book (TT)"/>
          <w:w w:val="80"/>
          <w:sz w:val="18"/>
          <w:szCs w:val="16"/>
        </w:rPr>
        <w:t>office@wischeesemakers.org</w:t>
      </w:r>
    </w:hyperlink>
    <w:r w:rsidRPr="00064952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 xml:space="preserve">    Website www.wischeesemakers.org</w:t>
    </w:r>
  </w:p>
  <w:p w14:paraId="306E1903" w14:textId="77777777" w:rsidR="00064952" w:rsidRDefault="00064952" w:rsidP="00064952">
    <w:pPr>
      <w:pStyle w:val="Footer"/>
      <w:tabs>
        <w:tab w:val="clear" w:pos="4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2228" w14:textId="77777777" w:rsidR="0014480F" w:rsidRPr="00E93061" w:rsidRDefault="0014480F" w:rsidP="0014480F">
    <w:pPr>
      <w:tabs>
        <w:tab w:val="right" w:pos="2250"/>
      </w:tabs>
      <w:spacing w:after="0" w:line="360" w:lineRule="auto"/>
      <w:ind w:left="-810"/>
      <w:jc w:val="center"/>
      <w:rPr>
        <w:rFonts w:ascii="Cambria" w:hAnsi="Cambria" w:cs="Franklin Gothic Book (TT)"/>
        <w:color w:val="222A35" w:themeColor="text2" w:themeShade="80"/>
        <w:w w:val="80"/>
        <w:sz w:val="16"/>
        <w:szCs w:val="16"/>
      </w:rPr>
    </w:pPr>
    <w:r w:rsidRPr="00E93061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2D64EB" wp14:editId="53857791">
              <wp:simplePos x="0" y="0"/>
              <wp:positionH relativeFrom="column">
                <wp:posOffset>-542925</wp:posOffset>
              </wp:positionH>
              <wp:positionV relativeFrom="paragraph">
                <wp:posOffset>66675</wp:posOffset>
              </wp:positionV>
              <wp:extent cx="6591300" cy="39647"/>
              <wp:effectExtent l="0" t="0" r="19050" b="3683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1300" cy="39647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AE4F46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5.25pt" to="476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" strokecolor="#ffc000 [3207]" strokeweight="1pt">
              <v:stroke joinstyle="miter"/>
            </v:line>
          </w:pict>
        </mc:Fallback>
      </mc:AlternateContent>
    </w:r>
  </w:p>
  <w:p w14:paraId="1CD90305" w14:textId="77777777" w:rsidR="0014480F" w:rsidRPr="0014480F" w:rsidRDefault="0014480F" w:rsidP="0014480F">
    <w:pPr>
      <w:tabs>
        <w:tab w:val="right" w:pos="2250"/>
      </w:tabs>
      <w:spacing w:after="0" w:line="360" w:lineRule="auto"/>
      <w:ind w:left="-810"/>
      <w:jc w:val="center"/>
      <w:rPr>
        <w:rFonts w:ascii="Cambria" w:hAnsi="Cambria" w:cs="Franklin Gothic Book (TT)"/>
        <w:color w:val="222A35" w:themeColor="text2" w:themeShade="80"/>
        <w:w w:val="80"/>
        <w:sz w:val="8"/>
        <w:szCs w:val="8"/>
      </w:rPr>
    </w:pPr>
  </w:p>
  <w:p w14:paraId="4C5589EB" w14:textId="478761AD" w:rsidR="0014480F" w:rsidRPr="00064952" w:rsidRDefault="0014480F" w:rsidP="0014480F">
    <w:pPr>
      <w:tabs>
        <w:tab w:val="right" w:pos="2250"/>
      </w:tabs>
      <w:spacing w:after="0" w:line="360" w:lineRule="auto"/>
      <w:ind w:left="-810"/>
      <w:jc w:val="center"/>
      <w:rPr>
        <w:rFonts w:ascii="Cambria" w:hAnsi="Cambria" w:cs="Franklin Gothic Book (TT)"/>
        <w:color w:val="222A35" w:themeColor="text2" w:themeShade="80"/>
        <w:w w:val="80"/>
        <w:sz w:val="18"/>
        <w:szCs w:val="16"/>
      </w:rPr>
    </w:pPr>
    <w:r w:rsidRPr="00064952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>Wisconsin Cheese Makers Association</w:t>
    </w:r>
    <w:r w:rsidR="007A699C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 xml:space="preserve">: 5117 West Terrace Drive, Suite 402, </w:t>
    </w:r>
    <w:r w:rsidRPr="00064952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>Madison, WI  5371</w:t>
    </w:r>
    <w:r w:rsidR="007A699C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>8</w:t>
    </w:r>
  </w:p>
  <w:p w14:paraId="0898D191" w14:textId="1705E619" w:rsidR="0014480F" w:rsidRPr="00064952" w:rsidRDefault="0014480F" w:rsidP="0014480F">
    <w:pPr>
      <w:pStyle w:val="BodyText1"/>
      <w:tabs>
        <w:tab w:val="right" w:pos="2250"/>
      </w:tabs>
      <w:spacing w:line="360" w:lineRule="auto"/>
      <w:ind w:left="-810" w:firstLine="0"/>
      <w:jc w:val="center"/>
      <w:rPr>
        <w:rFonts w:ascii="Cambria" w:hAnsi="Cambria" w:cs="Franklin Gothic Book (TT)"/>
        <w:color w:val="222A35" w:themeColor="text2" w:themeShade="80"/>
        <w:w w:val="80"/>
        <w:sz w:val="18"/>
        <w:szCs w:val="16"/>
      </w:rPr>
    </w:pPr>
    <w:r w:rsidRPr="00064952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 xml:space="preserve">(608) </w:t>
    </w:r>
    <w:r w:rsidR="007A699C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>286-1001 | ww</w:t>
    </w:r>
    <w:r w:rsidRPr="00064952">
      <w:rPr>
        <w:rFonts w:ascii="Cambria" w:hAnsi="Cambria" w:cs="Franklin Gothic Book (TT)"/>
        <w:color w:val="222A35" w:themeColor="text2" w:themeShade="80"/>
        <w:w w:val="80"/>
        <w:sz w:val="18"/>
        <w:szCs w:val="16"/>
      </w:rPr>
      <w:t>w.wischeesemakers.org</w:t>
    </w:r>
  </w:p>
  <w:p w14:paraId="69AC6F4E" w14:textId="77777777" w:rsidR="0014480F" w:rsidRDefault="0014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0D80" w14:textId="77777777" w:rsidR="00234C8B" w:rsidRDefault="00234C8B" w:rsidP="00064952">
      <w:pPr>
        <w:spacing w:after="0" w:line="240" w:lineRule="auto"/>
      </w:pPr>
      <w:r>
        <w:separator/>
      </w:r>
    </w:p>
  </w:footnote>
  <w:footnote w:type="continuationSeparator" w:id="0">
    <w:p w14:paraId="602EFDA3" w14:textId="77777777" w:rsidR="00234C8B" w:rsidRDefault="00234C8B" w:rsidP="0006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2192" w14:textId="77777777" w:rsidR="00064952" w:rsidRDefault="00064952" w:rsidP="0014480F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59B9" w14:textId="6572A5DE" w:rsidR="0014480F" w:rsidRDefault="008E668F" w:rsidP="00E93061">
    <w:pPr>
      <w:pStyle w:val="Header"/>
      <w:ind w:left="-630"/>
      <w:jc w:val="center"/>
    </w:pPr>
    <w:r>
      <w:rPr>
        <w:noProof/>
      </w:rPr>
      <w:drawing>
        <wp:inline distT="0" distB="0" distL="0" distR="0" wp14:anchorId="7A5228E3" wp14:editId="6B623AD1">
          <wp:extent cx="3981450" cy="12851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 WCM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353" cy="129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59"/>
    <w:multiLevelType w:val="hybridMultilevel"/>
    <w:tmpl w:val="1F30D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0F277D"/>
    <w:multiLevelType w:val="hybridMultilevel"/>
    <w:tmpl w:val="3506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BEF"/>
    <w:multiLevelType w:val="hybridMultilevel"/>
    <w:tmpl w:val="A5621512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EB310E0"/>
    <w:multiLevelType w:val="hybridMultilevel"/>
    <w:tmpl w:val="1A882F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4F3C5B"/>
    <w:multiLevelType w:val="hybridMultilevel"/>
    <w:tmpl w:val="6D9468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9F423D"/>
    <w:multiLevelType w:val="hybridMultilevel"/>
    <w:tmpl w:val="BAA25E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F84AD2"/>
    <w:multiLevelType w:val="hybridMultilevel"/>
    <w:tmpl w:val="8F508F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E8B60C0"/>
    <w:multiLevelType w:val="hybridMultilevel"/>
    <w:tmpl w:val="D25811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39F500E"/>
    <w:multiLevelType w:val="hybridMultilevel"/>
    <w:tmpl w:val="02CE04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70B093F"/>
    <w:multiLevelType w:val="hybridMultilevel"/>
    <w:tmpl w:val="D3F28478"/>
    <w:lvl w:ilvl="0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8631364"/>
    <w:multiLevelType w:val="hybridMultilevel"/>
    <w:tmpl w:val="37D2BB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703A5E"/>
    <w:multiLevelType w:val="hybridMultilevel"/>
    <w:tmpl w:val="D5EA05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E3D77FE"/>
    <w:multiLevelType w:val="hybridMultilevel"/>
    <w:tmpl w:val="28EC53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21B5781"/>
    <w:multiLevelType w:val="hybridMultilevel"/>
    <w:tmpl w:val="6BDC74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24C3068"/>
    <w:multiLevelType w:val="hybridMultilevel"/>
    <w:tmpl w:val="99A0FB4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93D70"/>
    <w:multiLevelType w:val="hybridMultilevel"/>
    <w:tmpl w:val="86F86E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7123DF6"/>
    <w:multiLevelType w:val="hybridMultilevel"/>
    <w:tmpl w:val="7642438E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0EC3DAA"/>
    <w:multiLevelType w:val="hybridMultilevel"/>
    <w:tmpl w:val="B15ED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58F1F37"/>
    <w:multiLevelType w:val="hybridMultilevel"/>
    <w:tmpl w:val="0BB69A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24C45CD"/>
    <w:multiLevelType w:val="hybridMultilevel"/>
    <w:tmpl w:val="14905F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25A5298"/>
    <w:multiLevelType w:val="hybridMultilevel"/>
    <w:tmpl w:val="BDDC5896"/>
    <w:lvl w:ilvl="0" w:tplc="BD96BFD8">
      <w:start w:val="657"/>
      <w:numFmt w:val="bullet"/>
      <w:lvlText w:val=""/>
      <w:lvlJc w:val="left"/>
      <w:pPr>
        <w:ind w:left="64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5C21FC2"/>
    <w:multiLevelType w:val="hybridMultilevel"/>
    <w:tmpl w:val="325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42941"/>
    <w:multiLevelType w:val="hybridMultilevel"/>
    <w:tmpl w:val="DC0EBD00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370689C"/>
    <w:multiLevelType w:val="hybridMultilevel"/>
    <w:tmpl w:val="681A3584"/>
    <w:lvl w:ilvl="0" w:tplc="BD96BFD8">
      <w:start w:val="657"/>
      <w:numFmt w:val="bullet"/>
      <w:lvlText w:val=""/>
      <w:lvlJc w:val="left"/>
      <w:pPr>
        <w:ind w:left="3600" w:hanging="72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5C41F6D"/>
    <w:multiLevelType w:val="hybridMultilevel"/>
    <w:tmpl w:val="C23AB5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AA55AE6"/>
    <w:multiLevelType w:val="hybridMultilevel"/>
    <w:tmpl w:val="FD3EC7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AE62AB3"/>
    <w:multiLevelType w:val="hybridMultilevel"/>
    <w:tmpl w:val="A454B2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E5264B3"/>
    <w:multiLevelType w:val="hybridMultilevel"/>
    <w:tmpl w:val="D01A1BB6"/>
    <w:lvl w:ilvl="0" w:tplc="BD96BFD8">
      <w:start w:val="657"/>
      <w:numFmt w:val="bullet"/>
      <w:lvlText w:val=""/>
      <w:lvlJc w:val="left"/>
      <w:pPr>
        <w:ind w:left="3600" w:hanging="72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07111814">
    <w:abstractNumId w:val="1"/>
  </w:num>
  <w:num w:numId="2" w16cid:durableId="985355747">
    <w:abstractNumId w:val="18"/>
  </w:num>
  <w:num w:numId="3" w16cid:durableId="1237328336">
    <w:abstractNumId w:val="15"/>
  </w:num>
  <w:num w:numId="4" w16cid:durableId="611477672">
    <w:abstractNumId w:val="22"/>
  </w:num>
  <w:num w:numId="5" w16cid:durableId="1339965053">
    <w:abstractNumId w:val="2"/>
  </w:num>
  <w:num w:numId="6" w16cid:durableId="1273396831">
    <w:abstractNumId w:val="16"/>
  </w:num>
  <w:num w:numId="7" w16cid:durableId="127086969">
    <w:abstractNumId w:val="14"/>
  </w:num>
  <w:num w:numId="8" w16cid:durableId="2026898559">
    <w:abstractNumId w:val="27"/>
  </w:num>
  <w:num w:numId="9" w16cid:durableId="1746682408">
    <w:abstractNumId w:val="23"/>
  </w:num>
  <w:num w:numId="10" w16cid:durableId="2056081545">
    <w:abstractNumId w:val="20"/>
  </w:num>
  <w:num w:numId="11" w16cid:durableId="2136412526">
    <w:abstractNumId w:val="9"/>
  </w:num>
  <w:num w:numId="12" w16cid:durableId="1526402954">
    <w:abstractNumId w:val="17"/>
  </w:num>
  <w:num w:numId="13" w16cid:durableId="1416129068">
    <w:abstractNumId w:val="26"/>
  </w:num>
  <w:num w:numId="14" w16cid:durableId="1528374252">
    <w:abstractNumId w:val="19"/>
  </w:num>
  <w:num w:numId="15" w16cid:durableId="285040350">
    <w:abstractNumId w:val="21"/>
  </w:num>
  <w:num w:numId="16" w16cid:durableId="1561290119">
    <w:abstractNumId w:val="3"/>
  </w:num>
  <w:num w:numId="17" w16cid:durableId="1979145466">
    <w:abstractNumId w:val="5"/>
  </w:num>
  <w:num w:numId="18" w16cid:durableId="1249388828">
    <w:abstractNumId w:val="4"/>
  </w:num>
  <w:num w:numId="19" w16cid:durableId="333722821">
    <w:abstractNumId w:val="24"/>
  </w:num>
  <w:num w:numId="20" w16cid:durableId="1863394199">
    <w:abstractNumId w:val="0"/>
  </w:num>
  <w:num w:numId="21" w16cid:durableId="1266959004">
    <w:abstractNumId w:val="7"/>
  </w:num>
  <w:num w:numId="22" w16cid:durableId="2104064773">
    <w:abstractNumId w:val="6"/>
  </w:num>
  <w:num w:numId="23" w16cid:durableId="904028031">
    <w:abstractNumId w:val="25"/>
  </w:num>
  <w:num w:numId="24" w16cid:durableId="639501737">
    <w:abstractNumId w:val="12"/>
  </w:num>
  <w:num w:numId="25" w16cid:durableId="1766656713">
    <w:abstractNumId w:val="10"/>
  </w:num>
  <w:num w:numId="26" w16cid:durableId="197471105">
    <w:abstractNumId w:val="8"/>
  </w:num>
  <w:num w:numId="27" w16cid:durableId="1008363682">
    <w:abstractNumId w:val="13"/>
  </w:num>
  <w:num w:numId="28" w16cid:durableId="273757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8B"/>
    <w:rsid w:val="00064952"/>
    <w:rsid w:val="0007323C"/>
    <w:rsid w:val="00086284"/>
    <w:rsid w:val="00096AD6"/>
    <w:rsid w:val="000B76CD"/>
    <w:rsid w:val="000D59D1"/>
    <w:rsid w:val="00104DAE"/>
    <w:rsid w:val="00117A71"/>
    <w:rsid w:val="00123AF9"/>
    <w:rsid w:val="0014480F"/>
    <w:rsid w:val="00161FDC"/>
    <w:rsid w:val="0020781F"/>
    <w:rsid w:val="00234C8B"/>
    <w:rsid w:val="0023611F"/>
    <w:rsid w:val="0026308A"/>
    <w:rsid w:val="002B7A98"/>
    <w:rsid w:val="002C33CB"/>
    <w:rsid w:val="002D0497"/>
    <w:rsid w:val="002D53C8"/>
    <w:rsid w:val="002F0BAB"/>
    <w:rsid w:val="003375EC"/>
    <w:rsid w:val="00356F05"/>
    <w:rsid w:val="003746D4"/>
    <w:rsid w:val="003845FC"/>
    <w:rsid w:val="00397974"/>
    <w:rsid w:val="003B3957"/>
    <w:rsid w:val="003C512C"/>
    <w:rsid w:val="003D6EAB"/>
    <w:rsid w:val="0040299E"/>
    <w:rsid w:val="00441103"/>
    <w:rsid w:val="0044291C"/>
    <w:rsid w:val="00456E81"/>
    <w:rsid w:val="00464FB2"/>
    <w:rsid w:val="004D1A33"/>
    <w:rsid w:val="0052003F"/>
    <w:rsid w:val="005627F6"/>
    <w:rsid w:val="00593DDC"/>
    <w:rsid w:val="005B5F59"/>
    <w:rsid w:val="005D5BDA"/>
    <w:rsid w:val="005F1319"/>
    <w:rsid w:val="00623807"/>
    <w:rsid w:val="00695E7A"/>
    <w:rsid w:val="00733258"/>
    <w:rsid w:val="00743047"/>
    <w:rsid w:val="00744BAE"/>
    <w:rsid w:val="0076550F"/>
    <w:rsid w:val="00770335"/>
    <w:rsid w:val="00791741"/>
    <w:rsid w:val="007A699C"/>
    <w:rsid w:val="007F5FE1"/>
    <w:rsid w:val="0089377D"/>
    <w:rsid w:val="00895D3E"/>
    <w:rsid w:val="00897304"/>
    <w:rsid w:val="008B7A51"/>
    <w:rsid w:val="008D6C54"/>
    <w:rsid w:val="008E2AEA"/>
    <w:rsid w:val="008E668F"/>
    <w:rsid w:val="008E68FD"/>
    <w:rsid w:val="00934650"/>
    <w:rsid w:val="009C2B7C"/>
    <w:rsid w:val="00A1620D"/>
    <w:rsid w:val="00A500B5"/>
    <w:rsid w:val="00AA3AA5"/>
    <w:rsid w:val="00AC1004"/>
    <w:rsid w:val="00AE702F"/>
    <w:rsid w:val="00AF7561"/>
    <w:rsid w:val="00B360D8"/>
    <w:rsid w:val="00B41279"/>
    <w:rsid w:val="00B43A3A"/>
    <w:rsid w:val="00B614EC"/>
    <w:rsid w:val="00B80693"/>
    <w:rsid w:val="00BE4586"/>
    <w:rsid w:val="00C473A3"/>
    <w:rsid w:val="00C60439"/>
    <w:rsid w:val="00C84F4B"/>
    <w:rsid w:val="00C9036C"/>
    <w:rsid w:val="00CD014F"/>
    <w:rsid w:val="00CE27A9"/>
    <w:rsid w:val="00CE553E"/>
    <w:rsid w:val="00D11454"/>
    <w:rsid w:val="00D631B1"/>
    <w:rsid w:val="00D84FB9"/>
    <w:rsid w:val="00DB33E3"/>
    <w:rsid w:val="00E5112E"/>
    <w:rsid w:val="00E55079"/>
    <w:rsid w:val="00E6464B"/>
    <w:rsid w:val="00E670F2"/>
    <w:rsid w:val="00E735F4"/>
    <w:rsid w:val="00E93061"/>
    <w:rsid w:val="00EA6E92"/>
    <w:rsid w:val="00EC5CC8"/>
    <w:rsid w:val="00EF0974"/>
    <w:rsid w:val="00F31E7A"/>
    <w:rsid w:val="00F47E2B"/>
    <w:rsid w:val="00F85864"/>
    <w:rsid w:val="00FB0200"/>
    <w:rsid w:val="00FB6AE0"/>
    <w:rsid w:val="00FD5A78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FF7397B"/>
  <w15:chartTrackingRefBased/>
  <w15:docId w15:val="{AA17CBD1-CDB4-4818-859D-8806C0F3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952"/>
  </w:style>
  <w:style w:type="paragraph" w:styleId="Footer">
    <w:name w:val="footer"/>
    <w:basedOn w:val="Normal"/>
    <w:link w:val="FooterChar"/>
    <w:uiPriority w:val="99"/>
    <w:unhideWhenUsed/>
    <w:rsid w:val="0006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952"/>
  </w:style>
  <w:style w:type="paragraph" w:customStyle="1" w:styleId="BodyText1">
    <w:name w:val="Body Text1"/>
    <w:basedOn w:val="Normal"/>
    <w:uiPriority w:val="99"/>
    <w:rsid w:val="00064952"/>
    <w:pPr>
      <w:autoSpaceDE w:val="0"/>
      <w:autoSpaceDN w:val="0"/>
      <w:adjustRightInd w:val="0"/>
      <w:spacing w:after="0" w:line="288" w:lineRule="auto"/>
      <w:ind w:firstLine="480"/>
      <w:textAlignment w:val="center"/>
    </w:pPr>
    <w:rPr>
      <w:rFonts w:ascii="Times" w:eastAsiaTheme="minorEastAsia" w:hAnsi="Times" w:cs="Time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9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DD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02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06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6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016804312?pwd=aExpU3Z2K1Z6elF5T2JVU3pLNlFp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weeney@wischeesemaker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wischeesemake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MA5\Documents\Custom%20Office%20Templates\WCM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0673-2631-47DF-B88B-B0F0DBC8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WCMA Letterhead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WCMA5</dc:creator>
  <cp:keywords/>
  <dc:description/>
  <cp:lastModifiedBy>Rebekah Sweeney</cp:lastModifiedBy>
  <cp:revision>2</cp:revision>
  <cp:lastPrinted>2018-10-05T14:18:00Z</cp:lastPrinted>
  <dcterms:created xsi:type="dcterms:W3CDTF">2022-05-06T14:17:00Z</dcterms:created>
  <dcterms:modified xsi:type="dcterms:W3CDTF">2022-05-06T14:17:00Z</dcterms:modified>
</cp:coreProperties>
</file>