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37F3" w14:textId="77777777" w:rsidR="00C63297" w:rsidRPr="00C63297" w:rsidRDefault="00C63297" w:rsidP="00C63297">
      <w:r w:rsidRPr="00C63297">
        <w:t>Experience Grand Rapids, the Convention &amp; Visitors Bureau is requesting a proposal for professional services pertaining to the facilitation and development of a strategic plan with emphasis on reclaiming its brand position and business that may have been lost or diminished due to COVID-19. The primary goal is to regain this status and the resources needed to stay ahead of our competitive set.</w:t>
      </w:r>
    </w:p>
    <w:p w14:paraId="69C51FF2" w14:textId="77777777" w:rsidR="00C63297" w:rsidRPr="00C63297" w:rsidRDefault="00C63297" w:rsidP="00C63297">
      <w:r w:rsidRPr="00C63297">
        <w:t>Grand Rapids, Michigan’s second largest city is located on the Grand River about 40 miles east of Lake Michigan.  The city is the metropolitan hub of West Michigan and recognized for its celebrated arts and culture, outdoor recreation, food, and craft beverage scene, including being recognized as Beer City USA.</w:t>
      </w:r>
    </w:p>
    <w:p w14:paraId="4A67695F" w14:textId="77777777" w:rsidR="00C63297" w:rsidRPr="00C63297" w:rsidRDefault="00C63297" w:rsidP="00C63297">
      <w:r w:rsidRPr="00C63297">
        <w:t>The County of Kent hospitality community employs over 24,000 people and the economic impact of tourism for the county is over $1 billion.  There are over 100 hotels representing approximately 10,250 hotel rooms in the county, including three hotels, two of which are 4-diamond properties, connected to the award-winning DeVos Place (convention center).  There are 12 hotels within walking distance of our convention campus, totaling 2,500 rooms.  The year 2019 was the best year in Grand Rapids history for hotel performance with regards to occupancy and hotel room revenues and prior to the pandemic, 2020 was expected to surpass those record attainments.</w:t>
      </w:r>
    </w:p>
    <w:p w14:paraId="7C422EE9" w14:textId="77777777" w:rsidR="00C63297" w:rsidRPr="00C63297" w:rsidRDefault="00C63297" w:rsidP="00C63297">
      <w:r w:rsidRPr="00C63297">
        <w:t xml:space="preserve">Experience Grand Rapids is a 501c-6 private, not-for-profit corporation governed by a 33-member board of directors.  The organization had a staff of 32 full-time employee’s pre-pandemic and now employs 20.  The annual budget approved for 2020 was a record $11.7 million.  However, and due to projected revenues losses, the current 2021 budget is $6.8 million.  </w:t>
      </w:r>
    </w:p>
    <w:p w14:paraId="120E92D7" w14:textId="77777777" w:rsidR="00C63297" w:rsidRPr="00C63297" w:rsidRDefault="00C63297" w:rsidP="00C63297">
      <w:r w:rsidRPr="00C63297">
        <w:t xml:space="preserve">The organization’s primary stakeholders are its hotel partners; 80% of funding is derived from a “voluntary” hotel room assessment (4% of total room revenue).  Additional funding is secured through public dollars with a portion of the 5% county levied lodging excise tax, a “lump sum” contribution from the City of Grand Rapids and contractual agreements with the Gerald R. Ford International Airport (visitor services) and the Grand Rapids/Kent County Convention and Arena Authority.  The organization does have a membership base, but a small percentage of revenue is realized through this source.  To gain further insight into the organization, we ask that you visit our national award-winning website at </w:t>
      </w:r>
      <w:hyperlink r:id="rId10" w:history="1">
        <w:r w:rsidRPr="00C63297">
          <w:rPr>
            <w:rStyle w:val="Hyperlink"/>
          </w:rPr>
          <w:t>www.ExperienceGR.com</w:t>
        </w:r>
      </w:hyperlink>
      <w:r w:rsidRPr="00C63297">
        <w:t>.</w:t>
      </w:r>
    </w:p>
    <w:p w14:paraId="5423EEB0" w14:textId="77777777" w:rsidR="00C63297" w:rsidRPr="00C63297" w:rsidRDefault="00C63297" w:rsidP="00C63297">
      <w:r w:rsidRPr="00C63297">
        <w:t xml:space="preserve">Additionally, please find attached our 2021 Business Development Plan and a Destination Asset Study Executive Summary that was commissioned in 2016.  </w:t>
      </w:r>
    </w:p>
    <w:p w14:paraId="0188B2B4" w14:textId="77777777" w:rsidR="00C63297" w:rsidRPr="00C63297" w:rsidRDefault="00C63297" w:rsidP="00C63297">
      <w:r w:rsidRPr="00C63297">
        <w:t>As we continue emerge from the pandemic, this project is to provide an opportunity for the organization’s staff, board, stakeholders, and community leaders to engage in a course of action designed to assess and identify the key elements necessary to guide the organization’s future direction and necessary business decisions.  By clearly identifying the organization’s vision, mission, values and strategic intent the organization better articulates its purpose with regard to meeting the needs of its stakeholders and the community at large and as such, will meet the aforementioned goal of emerging post-pandemic as the leader in amongst our peer set.</w:t>
      </w:r>
    </w:p>
    <w:p w14:paraId="743C51EB" w14:textId="77777777" w:rsidR="00C63297" w:rsidRPr="00C63297" w:rsidRDefault="00C63297" w:rsidP="00C63297">
      <w:r w:rsidRPr="00C63297">
        <w:t xml:space="preserve">This proposal should outline the multiple processes to facilitate a Board Member/Community Stakeholder vision, mission, values alignment process, as well as the final development of a staff/board aligned Strategic </w:t>
      </w:r>
      <w:r w:rsidRPr="00C63297">
        <w:lastRenderedPageBreak/>
        <w:t>Plan.  In addition, we ask that you present your proposed fee structure for all costs associated with this project.</w:t>
      </w:r>
    </w:p>
    <w:p w14:paraId="491F9CDB" w14:textId="77777777" w:rsidR="00C63297" w:rsidRPr="00C63297" w:rsidRDefault="00C63297" w:rsidP="00C63297">
      <w:r w:rsidRPr="00C63297">
        <w:t>Our board of director’s has requested that this plan be completed and presented for approval by September 21, 2021.  As such, we ask that you provide a proposed timeline to meet this directive.</w:t>
      </w:r>
    </w:p>
    <w:p w14:paraId="5CD165EF" w14:textId="77777777" w:rsidR="00C63297" w:rsidRPr="00C63297" w:rsidRDefault="00C63297" w:rsidP="00C63297">
      <w:r w:rsidRPr="00C63297">
        <w:t>Your firm has been selected as a recipient of this request due to your past history of projects with destination marketing organizations, as well as other entities.  We ask that you include a list of clients with your proposal, with contact information for each.</w:t>
      </w:r>
    </w:p>
    <w:p w14:paraId="68405CA3" w14:textId="77777777" w:rsidR="00C63297" w:rsidRPr="00C63297" w:rsidRDefault="00C63297" w:rsidP="00C63297">
      <w:r w:rsidRPr="00C63297">
        <w:t>All proposals should be directed to attention of Doug Small electronically or through traditional mail service no later than May 10, 2021.  Correspondence should be directed to one or both of the following addresses:</w:t>
      </w:r>
    </w:p>
    <w:p w14:paraId="082EB8C1" w14:textId="77777777" w:rsidR="00C63297" w:rsidRPr="00C63297" w:rsidRDefault="00C63297" w:rsidP="00C63297"/>
    <w:p w14:paraId="037267EF" w14:textId="77777777" w:rsidR="00C63297" w:rsidRPr="00C63297" w:rsidRDefault="00C63297" w:rsidP="00C63297">
      <w:pPr>
        <w:pStyle w:val="NoSpacing"/>
      </w:pPr>
      <w:r w:rsidRPr="00C63297">
        <w:t>Doug Small</w:t>
      </w:r>
    </w:p>
    <w:p w14:paraId="5709E88E" w14:textId="77777777" w:rsidR="00C63297" w:rsidRPr="00C63297" w:rsidRDefault="00C63297" w:rsidP="00C63297">
      <w:pPr>
        <w:pStyle w:val="NoSpacing"/>
      </w:pPr>
      <w:r w:rsidRPr="00C63297">
        <w:t>President &amp; CEO</w:t>
      </w:r>
    </w:p>
    <w:p w14:paraId="322B7A49" w14:textId="77777777" w:rsidR="00C63297" w:rsidRPr="00C63297" w:rsidRDefault="00C63297" w:rsidP="00C63297">
      <w:pPr>
        <w:pStyle w:val="NoSpacing"/>
      </w:pPr>
      <w:r w:rsidRPr="00C63297">
        <w:t>Experience Grand Rapids</w:t>
      </w:r>
    </w:p>
    <w:p w14:paraId="48FF0F2C" w14:textId="77777777" w:rsidR="00C63297" w:rsidRPr="00C63297" w:rsidRDefault="00C63297" w:rsidP="00C63297">
      <w:pPr>
        <w:pStyle w:val="NoSpacing"/>
      </w:pPr>
      <w:r w:rsidRPr="00C63297">
        <w:t>171 Monroe Ave., NW</w:t>
      </w:r>
    </w:p>
    <w:p w14:paraId="7BF5DDDA" w14:textId="77777777" w:rsidR="00C63297" w:rsidRPr="00C63297" w:rsidRDefault="00C63297" w:rsidP="00C63297">
      <w:pPr>
        <w:pStyle w:val="NoSpacing"/>
      </w:pPr>
      <w:r w:rsidRPr="00C63297">
        <w:t>Suite 545</w:t>
      </w:r>
    </w:p>
    <w:p w14:paraId="224CF05B" w14:textId="77777777" w:rsidR="00C63297" w:rsidRPr="00C63297" w:rsidRDefault="00C63297" w:rsidP="00C63297">
      <w:pPr>
        <w:pStyle w:val="NoSpacing"/>
      </w:pPr>
      <w:r w:rsidRPr="00C63297">
        <w:t>Grand Rapids, MI  49503</w:t>
      </w:r>
    </w:p>
    <w:p w14:paraId="7CAD85C8" w14:textId="77777777" w:rsidR="00C63297" w:rsidRPr="00C63297" w:rsidRDefault="00C63297" w:rsidP="00C63297">
      <w:pPr>
        <w:pStyle w:val="NoSpacing"/>
      </w:pPr>
      <w:r w:rsidRPr="00C63297">
        <w:t>616-460-2623</w:t>
      </w:r>
    </w:p>
    <w:p w14:paraId="27F248BD" w14:textId="77777777" w:rsidR="00C63297" w:rsidRPr="00C63297" w:rsidRDefault="002F6C89" w:rsidP="00C63297">
      <w:pPr>
        <w:pStyle w:val="NoSpacing"/>
      </w:pPr>
      <w:hyperlink r:id="rId11" w:history="1">
        <w:r w:rsidR="00C63297" w:rsidRPr="00C63297">
          <w:rPr>
            <w:rStyle w:val="Hyperlink"/>
          </w:rPr>
          <w:t>dsmall@experiencegr.com</w:t>
        </w:r>
      </w:hyperlink>
    </w:p>
    <w:p w14:paraId="14DD3089" w14:textId="77777777" w:rsidR="00C63297" w:rsidRPr="00C63297" w:rsidRDefault="00C63297" w:rsidP="00C63297"/>
    <w:p w14:paraId="049BC241" w14:textId="77777777" w:rsidR="00C63297" w:rsidRPr="00C63297" w:rsidRDefault="00C63297" w:rsidP="00C63297">
      <w:r w:rsidRPr="00C63297">
        <w:t>In advance, thank you for your proposal and interest in this exciting and crucial element to the future success of our organization and the Greater Grand Rapids community.</w:t>
      </w:r>
    </w:p>
    <w:p w14:paraId="6677D9DA" w14:textId="77777777" w:rsidR="00C63297" w:rsidRPr="00C63297" w:rsidRDefault="00C63297" w:rsidP="00C63297">
      <w:r w:rsidRPr="00C63297">
        <w:t>Sincerely,</w:t>
      </w:r>
    </w:p>
    <w:p w14:paraId="1EED80C6" w14:textId="77777777" w:rsidR="00C63297" w:rsidRPr="00C63297" w:rsidRDefault="00C63297" w:rsidP="00C63297">
      <w:pPr>
        <w:pStyle w:val="NoSpacing"/>
      </w:pPr>
      <w:r w:rsidRPr="00C63297">
        <w:rPr>
          <w:noProof/>
        </w:rPr>
        <w:drawing>
          <wp:inline distT="0" distB="0" distL="0" distR="0" wp14:anchorId="7EDA09F7" wp14:editId="0DBD32FB">
            <wp:extent cx="1228790" cy="333375"/>
            <wp:effectExtent l="0" t="0" r="9525" b="0"/>
            <wp:docPr id="7" name="Picture 7" descr="A picture containing text,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tting&#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250" cy="343538"/>
                    </a:xfrm>
                    <a:prstGeom prst="rect">
                      <a:avLst/>
                    </a:prstGeom>
                    <a:noFill/>
                    <a:ln>
                      <a:noFill/>
                    </a:ln>
                  </pic:spPr>
                </pic:pic>
              </a:graphicData>
            </a:graphic>
          </wp:inline>
        </w:drawing>
      </w:r>
    </w:p>
    <w:p w14:paraId="1871FA15" w14:textId="77777777" w:rsidR="00C63297" w:rsidRPr="00C63297" w:rsidRDefault="00C63297" w:rsidP="00C63297">
      <w:pPr>
        <w:pStyle w:val="NoSpacing"/>
      </w:pPr>
      <w:r w:rsidRPr="00C63297">
        <w:t>Doug Small</w:t>
      </w:r>
    </w:p>
    <w:p w14:paraId="6793BC69" w14:textId="77777777" w:rsidR="00C63297" w:rsidRPr="00C63297" w:rsidRDefault="00C63297" w:rsidP="00C63297">
      <w:pPr>
        <w:pStyle w:val="NoSpacing"/>
      </w:pPr>
      <w:r w:rsidRPr="00C63297">
        <w:t>President &amp; CEO</w:t>
      </w:r>
    </w:p>
    <w:p w14:paraId="29AFFE9C" w14:textId="77777777" w:rsidR="00C63297" w:rsidRDefault="00C63297" w:rsidP="00C63297"/>
    <w:p w14:paraId="5FC760D1" w14:textId="77777777" w:rsidR="00C63297" w:rsidRPr="00651E95" w:rsidRDefault="00C63297" w:rsidP="00C63297"/>
    <w:p w14:paraId="35808005" w14:textId="16B60F1F" w:rsidR="00CE05C0" w:rsidRPr="00651E95" w:rsidRDefault="00CE05C0" w:rsidP="00651E95"/>
    <w:sectPr w:rsidR="00CE05C0" w:rsidRPr="00651E95" w:rsidSect="003779AD">
      <w:headerReference w:type="even" r:id="rId13"/>
      <w:headerReference w:type="default" r:id="rId14"/>
      <w:footerReference w:type="even" r:id="rId15"/>
      <w:footerReference w:type="default" r:id="rId16"/>
      <w:headerReference w:type="first" r:id="rId17"/>
      <w:footerReference w:type="first" r:id="rId18"/>
      <w:pgSz w:w="12240" w:h="15840"/>
      <w:pgMar w:top="2592" w:right="1440" w:bottom="450" w:left="1080" w:header="54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6F45" w14:textId="77777777" w:rsidR="002F6C89" w:rsidRDefault="002F6C89">
      <w:r>
        <w:separator/>
      </w:r>
    </w:p>
  </w:endnote>
  <w:endnote w:type="continuationSeparator" w:id="0">
    <w:p w14:paraId="0730881E" w14:textId="77777777" w:rsidR="002F6C89" w:rsidRDefault="002F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55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45 Book">
    <w:altName w:val="Calibri"/>
    <w:panose1 w:val="00000000000000000000"/>
    <w:charset w:val="00"/>
    <w:family w:val="modern"/>
    <w:notTrueType/>
    <w:pitch w:val="variable"/>
    <w:sig w:usb0="A000002F" w:usb1="40000048" w:usb2="00000000" w:usb3="00000000" w:csb0="00000111" w:csb1="00000000"/>
  </w:font>
  <w:font w:name="Avenir 65">
    <w:panose1 w:val="00000000000000000000"/>
    <w:charset w:val="00"/>
    <w:family w:val="modern"/>
    <w:notTrueType/>
    <w:pitch w:val="variable"/>
    <w:sig w:usb0="A000002F" w:usb1="40000048" w:usb2="00000000" w:usb3="00000000" w:csb0="00000111" w:csb1="00000000"/>
  </w:font>
  <w:font w:name="Diavlo Light">
    <w:altName w:val="Calibri"/>
    <w:panose1 w:val="00000000000000000000"/>
    <w:charset w:val="00"/>
    <w:family w:val="modern"/>
    <w:notTrueType/>
    <w:pitch w:val="variable"/>
    <w:sig w:usb0="800000A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DCA9" w14:textId="77777777" w:rsidR="00E227E8" w:rsidRDefault="00E22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8267" w14:textId="70688A9A" w:rsidR="004B740E" w:rsidRPr="00CE05C0" w:rsidRDefault="004B740E" w:rsidP="00230D3C">
    <w:pPr>
      <w:pStyle w:val="Footer"/>
      <w:ind w:left="-720" w:right="-720"/>
      <w:jc w:val="center"/>
      <w:rPr>
        <w:sz w:val="16"/>
        <w:szCs w:val="16"/>
      </w:rPr>
    </w:pPr>
    <w:r w:rsidRPr="00CE05C0">
      <w:rPr>
        <w:noProof/>
        <w:sz w:val="16"/>
        <w:szCs w:val="16"/>
      </w:rPr>
      <w:t>Experience Grand Rapids |171 Monroe Ave NW, Suite 545 | Grand Rapids, MI  49503 | P 616</w:t>
    </w:r>
    <w:r w:rsidR="00CE05C0" w:rsidRPr="00CE05C0">
      <w:rPr>
        <w:noProof/>
        <w:sz w:val="16"/>
        <w:szCs w:val="16"/>
      </w:rPr>
      <w:t>-</w:t>
    </w:r>
    <w:r w:rsidR="002B406B" w:rsidRPr="00CE05C0">
      <w:rPr>
        <w:noProof/>
        <w:sz w:val="16"/>
        <w:szCs w:val="16"/>
      </w:rPr>
      <w:t>258-7388</w:t>
    </w:r>
    <w:r w:rsidRPr="00CE05C0">
      <w:rPr>
        <w:noProof/>
        <w:sz w:val="16"/>
        <w:szCs w:val="16"/>
      </w:rPr>
      <w:t xml:space="preserve"> | T </w:t>
    </w:r>
    <w:r w:rsidR="00723924" w:rsidRPr="00CE05C0">
      <w:rPr>
        <w:noProof/>
        <w:sz w:val="16"/>
        <w:szCs w:val="16"/>
      </w:rPr>
      <w:t>877-847-4847</w:t>
    </w:r>
    <w:r w:rsidRPr="00CE05C0">
      <w:rPr>
        <w:noProof/>
        <w:sz w:val="16"/>
        <w:szCs w:val="16"/>
      </w:rPr>
      <w:t xml:space="preserve"> | F 616</w:t>
    </w:r>
    <w:r w:rsidR="00CE05C0" w:rsidRPr="00CE05C0">
      <w:rPr>
        <w:noProof/>
        <w:sz w:val="16"/>
        <w:szCs w:val="16"/>
      </w:rPr>
      <w:t>-</w:t>
    </w:r>
    <w:r w:rsidRPr="00CE05C0">
      <w:rPr>
        <w:noProof/>
        <w:sz w:val="16"/>
        <w:szCs w:val="16"/>
      </w:rPr>
      <w:t>459</w:t>
    </w:r>
    <w:r w:rsidR="00CE05C0" w:rsidRPr="00CE05C0">
      <w:rPr>
        <w:noProof/>
        <w:sz w:val="16"/>
        <w:szCs w:val="16"/>
      </w:rPr>
      <w:t>-</w:t>
    </w:r>
    <w:r w:rsidRPr="00CE05C0">
      <w:rPr>
        <w:noProof/>
        <w:sz w:val="16"/>
        <w:szCs w:val="16"/>
      </w:rPr>
      <w:t>7291 | ExperienceGR.com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0EBF" w14:textId="77777777" w:rsidR="00E227E8" w:rsidRDefault="00E22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A98F" w14:textId="77777777" w:rsidR="002F6C89" w:rsidRDefault="002F6C89">
      <w:r>
        <w:separator/>
      </w:r>
    </w:p>
  </w:footnote>
  <w:footnote w:type="continuationSeparator" w:id="0">
    <w:p w14:paraId="08F7B957" w14:textId="77777777" w:rsidR="002F6C89" w:rsidRDefault="002F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3342" w14:textId="77777777" w:rsidR="00E227E8" w:rsidRDefault="00E22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B20F" w14:textId="0BEF2E1B" w:rsidR="004B740E" w:rsidRPr="009F062B" w:rsidRDefault="00CE05C0" w:rsidP="00CE05C0">
    <w:pPr>
      <w:pStyle w:val="Header"/>
      <w:ind w:left="-360"/>
    </w:pPr>
    <w:r>
      <w:rPr>
        <w:noProof/>
      </w:rPr>
      <w:drawing>
        <wp:inline distT="0" distB="0" distL="0" distR="0" wp14:anchorId="71C88265" wp14:editId="4E0AD653">
          <wp:extent cx="1984139" cy="619125"/>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GR RGB-no cvb.png"/>
                  <pic:cNvPicPr/>
                </pic:nvPicPr>
                <pic:blipFill>
                  <a:blip r:embed="rId1">
                    <a:extLst>
                      <a:ext uri="{28A0092B-C50C-407E-A947-70E740481C1C}">
                        <a14:useLocalDpi xmlns:a14="http://schemas.microsoft.com/office/drawing/2010/main" val="0"/>
                      </a:ext>
                    </a:extLst>
                  </a:blip>
                  <a:stretch>
                    <a:fillRect/>
                  </a:stretch>
                </pic:blipFill>
                <pic:spPr>
                  <a:xfrm>
                    <a:off x="0" y="0"/>
                    <a:ext cx="1992271" cy="6216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8F68" w14:textId="77777777" w:rsidR="00E227E8" w:rsidRDefault="00E2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36"/>
      </v:shape>
    </w:pict>
  </w:numPicBullet>
  <w:abstractNum w:abstractNumId="0" w15:restartNumberingAfterBreak="0">
    <w:nsid w:val="FFFFFF7C"/>
    <w:multiLevelType w:val="singleLevel"/>
    <w:tmpl w:val="B4E43B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8C3E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A2614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7164B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9C76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301D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9275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400F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4CCA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687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59A1"/>
    <w:multiLevelType w:val="hybridMultilevel"/>
    <w:tmpl w:val="8056FA6C"/>
    <w:lvl w:ilvl="0" w:tplc="02C4802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67E4E72"/>
    <w:multiLevelType w:val="hybridMultilevel"/>
    <w:tmpl w:val="4864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3A2B"/>
    <w:multiLevelType w:val="hybridMultilevel"/>
    <w:tmpl w:val="925EBF2A"/>
    <w:lvl w:ilvl="0" w:tplc="56461B8C">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C6955"/>
    <w:multiLevelType w:val="hybridMultilevel"/>
    <w:tmpl w:val="643013C4"/>
    <w:lvl w:ilvl="0" w:tplc="00050409">
      <w:start w:val="1"/>
      <w:numFmt w:val="bullet"/>
      <w:lvlText w:val=""/>
      <w:lvlJc w:val="left"/>
      <w:pPr>
        <w:tabs>
          <w:tab w:val="num" w:pos="768"/>
        </w:tabs>
        <w:ind w:left="768" w:hanging="360"/>
      </w:pPr>
      <w:rPr>
        <w:rFonts w:ascii="Wingdings" w:hAnsi="Wingdings"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4" w15:restartNumberingAfterBreak="0">
    <w:nsid w:val="2BE2468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255CF"/>
    <w:multiLevelType w:val="hybridMultilevel"/>
    <w:tmpl w:val="05F01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05539"/>
    <w:multiLevelType w:val="hybridMultilevel"/>
    <w:tmpl w:val="7A02FF9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9A54CA"/>
    <w:multiLevelType w:val="hybridMultilevel"/>
    <w:tmpl w:val="B58C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019A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BC24B8"/>
    <w:multiLevelType w:val="hybridMultilevel"/>
    <w:tmpl w:val="C7F0E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B7915"/>
    <w:multiLevelType w:val="hybridMultilevel"/>
    <w:tmpl w:val="DC041A50"/>
    <w:lvl w:ilvl="0" w:tplc="E77AE7FC">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2D0EE7"/>
    <w:multiLevelType w:val="hybridMultilevel"/>
    <w:tmpl w:val="AEAEDD5E"/>
    <w:lvl w:ilvl="0" w:tplc="D2EEA462">
      <w:start w:val="1"/>
      <w:numFmt w:val="bullet"/>
      <w:pStyle w:val="EXGR-TableBullets"/>
      <w:lvlText w:val=""/>
      <w:lvlJc w:val="left"/>
      <w:pPr>
        <w:ind w:left="547" w:hanging="360"/>
      </w:pPr>
      <w:rPr>
        <w:rFonts w:ascii="Symbol" w:hAnsi="Symbol" w:hint="default"/>
        <w:color w:val="6EC8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D5E99"/>
    <w:multiLevelType w:val="hybridMultilevel"/>
    <w:tmpl w:val="9B7ED2D4"/>
    <w:lvl w:ilvl="0" w:tplc="03DC6A40">
      <w:start w:val="1"/>
      <w:numFmt w:val="bullet"/>
      <w:pStyle w:val="EXGR-Bullet"/>
      <w:lvlText w:val=""/>
      <w:lvlJc w:val="left"/>
      <w:pPr>
        <w:ind w:left="547" w:hanging="360"/>
      </w:pPr>
      <w:rPr>
        <w:rFonts w:ascii="Symbol" w:hAnsi="Symbol" w:hint="default"/>
        <w:color w:val="6EC8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A4DA6"/>
    <w:multiLevelType w:val="hybridMultilevel"/>
    <w:tmpl w:val="3A5688B2"/>
    <w:lvl w:ilvl="0" w:tplc="E77AE7FC">
      <w:start w:val="1"/>
      <w:numFmt w:val="bullet"/>
      <w:lvlText w:val=""/>
      <w:lvlJc w:val="left"/>
      <w:pPr>
        <w:ind w:left="720" w:hanging="360"/>
      </w:pPr>
      <w:rPr>
        <w:rFonts w:ascii="Symbol" w:eastAsia="Calibri" w:hAnsi="Symbol"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837D6D"/>
    <w:multiLevelType w:val="hybridMultilevel"/>
    <w:tmpl w:val="1A68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069B1"/>
    <w:multiLevelType w:val="hybridMultilevel"/>
    <w:tmpl w:val="E28E0D94"/>
    <w:lvl w:ilvl="0" w:tplc="2A5C6B98">
      <w:start w:val="1"/>
      <w:numFmt w:val="bullet"/>
      <w:lvlText w:val=""/>
      <w:lvlJc w:val="left"/>
      <w:pPr>
        <w:ind w:left="720" w:hanging="360"/>
      </w:pPr>
      <w:rPr>
        <w:rFonts w:ascii="Symbol" w:hAnsi="Symbol" w:hint="default"/>
        <w:color w:val="29AB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4C20"/>
    <w:multiLevelType w:val="hybridMultilevel"/>
    <w:tmpl w:val="702A7170"/>
    <w:lvl w:ilvl="0" w:tplc="E6700D9A">
      <w:start w:val="1"/>
      <w:numFmt w:val="bullet"/>
      <w:lvlText w:val=""/>
      <w:lvlJc w:val="left"/>
      <w:pPr>
        <w:ind w:left="720" w:hanging="360"/>
      </w:pPr>
      <w:rPr>
        <w:rFonts w:ascii="Symbol" w:hAnsi="Symbol" w:hint="default"/>
        <w:color w:val="29AB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9299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1DE1C91"/>
    <w:multiLevelType w:val="hybridMultilevel"/>
    <w:tmpl w:val="1A50BA5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096062"/>
    <w:multiLevelType w:val="hybridMultilevel"/>
    <w:tmpl w:val="41B2A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B7A10"/>
    <w:multiLevelType w:val="hybridMultilevel"/>
    <w:tmpl w:val="30EC233A"/>
    <w:lvl w:ilvl="0" w:tplc="B8CE3496">
      <w:start w:val="1"/>
      <w:numFmt w:val="bullet"/>
      <w:lvlText w:val=""/>
      <w:lvlJc w:val="left"/>
      <w:pPr>
        <w:ind w:left="720" w:hanging="360"/>
      </w:pPr>
      <w:rPr>
        <w:rFonts w:ascii="Symbol" w:hAnsi="Symbol" w:hint="default"/>
        <w:color w:val="29AB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A0036"/>
    <w:multiLevelType w:val="hybridMultilevel"/>
    <w:tmpl w:val="AD865B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E65F0"/>
    <w:multiLevelType w:val="singleLevel"/>
    <w:tmpl w:val="FA5C6532"/>
    <w:lvl w:ilvl="0">
      <w:start w:val="1"/>
      <w:numFmt w:val="bullet"/>
      <w:pStyle w:val="CVB-Bullet"/>
      <w:lvlText w:val=""/>
      <w:lvlPicBulletId w:val="0"/>
      <w:lvlJc w:val="left"/>
      <w:pPr>
        <w:tabs>
          <w:tab w:val="num" w:pos="360"/>
        </w:tabs>
        <w:ind w:left="360" w:hanging="360"/>
      </w:pPr>
      <w:rPr>
        <w:rFonts w:ascii="Symbol" w:hAnsi="Symbol" w:hint="default"/>
        <w:color w:val="auto"/>
      </w:rPr>
    </w:lvl>
  </w:abstractNum>
  <w:num w:numId="1">
    <w:abstractNumId w:val="32"/>
  </w:num>
  <w:num w:numId="2">
    <w:abstractNumId w:val="12"/>
  </w:num>
  <w:num w:numId="3">
    <w:abstractNumId w:val="16"/>
  </w:num>
  <w:num w:numId="4">
    <w:abstractNumId w:val="28"/>
  </w:num>
  <w:num w:numId="5">
    <w:abstractNumId w:val="13"/>
  </w:num>
  <w:num w:numId="6">
    <w:abstractNumId w:val="17"/>
  </w:num>
  <w:num w:numId="7">
    <w:abstractNumId w:val="19"/>
  </w:num>
  <w:num w:numId="8">
    <w:abstractNumId w:val="23"/>
  </w:num>
  <w:num w:numId="9">
    <w:abstractNumId w:val="20"/>
  </w:num>
  <w:num w:numId="10">
    <w:abstractNumId w:val="31"/>
  </w:num>
  <w:num w:numId="11">
    <w:abstractNumId w:val="29"/>
  </w:num>
  <w:num w:numId="12">
    <w:abstractNumId w:val="15"/>
  </w:num>
  <w:num w:numId="13">
    <w:abstractNumId w:val="10"/>
  </w:num>
  <w:num w:numId="14">
    <w:abstractNumId w:val="11"/>
  </w:num>
  <w:num w:numId="15">
    <w:abstractNumId w:val="24"/>
  </w:num>
  <w:num w:numId="16">
    <w:abstractNumId w:val="22"/>
  </w:num>
  <w:num w:numId="17">
    <w:abstractNumId w:val="25"/>
  </w:num>
  <w:num w:numId="18">
    <w:abstractNumId w:val="26"/>
  </w:num>
  <w:num w:numId="19">
    <w:abstractNumId w:val="30"/>
  </w:num>
  <w:num w:numId="20">
    <w:abstractNumId w:val="21"/>
  </w:num>
  <w:num w:numId="21">
    <w:abstractNumId w:val="18"/>
  </w:num>
  <w:num w:numId="22">
    <w:abstractNumId w:val="14"/>
  </w:num>
  <w:num w:numId="23">
    <w:abstractNumId w:val="2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2B"/>
    <w:rsid w:val="0000006D"/>
    <w:rsid w:val="00000309"/>
    <w:rsid w:val="00000C5F"/>
    <w:rsid w:val="00001FC9"/>
    <w:rsid w:val="00002599"/>
    <w:rsid w:val="00002A9E"/>
    <w:rsid w:val="00004762"/>
    <w:rsid w:val="000048F9"/>
    <w:rsid w:val="00004A99"/>
    <w:rsid w:val="00004CEB"/>
    <w:rsid w:val="000055F6"/>
    <w:rsid w:val="00005D45"/>
    <w:rsid w:val="00006CFF"/>
    <w:rsid w:val="00007E3E"/>
    <w:rsid w:val="00010CE0"/>
    <w:rsid w:val="000113D1"/>
    <w:rsid w:val="00011E2E"/>
    <w:rsid w:val="00012D8A"/>
    <w:rsid w:val="00015FDF"/>
    <w:rsid w:val="00016143"/>
    <w:rsid w:val="00016463"/>
    <w:rsid w:val="00020399"/>
    <w:rsid w:val="00020DD0"/>
    <w:rsid w:val="000224FF"/>
    <w:rsid w:val="0002288D"/>
    <w:rsid w:val="00023514"/>
    <w:rsid w:val="00024038"/>
    <w:rsid w:val="00024825"/>
    <w:rsid w:val="00024BE5"/>
    <w:rsid w:val="00024BFD"/>
    <w:rsid w:val="000253D8"/>
    <w:rsid w:val="00025AB6"/>
    <w:rsid w:val="0002617F"/>
    <w:rsid w:val="0002681F"/>
    <w:rsid w:val="0002701C"/>
    <w:rsid w:val="00030038"/>
    <w:rsid w:val="0003009A"/>
    <w:rsid w:val="0003014D"/>
    <w:rsid w:val="0003033A"/>
    <w:rsid w:val="0003043A"/>
    <w:rsid w:val="00030D1F"/>
    <w:rsid w:val="00030EEC"/>
    <w:rsid w:val="000318A7"/>
    <w:rsid w:val="00032CC9"/>
    <w:rsid w:val="000331DF"/>
    <w:rsid w:val="000338D3"/>
    <w:rsid w:val="00034A0E"/>
    <w:rsid w:val="00034A50"/>
    <w:rsid w:val="000364E9"/>
    <w:rsid w:val="0003681B"/>
    <w:rsid w:val="00036FC6"/>
    <w:rsid w:val="00041187"/>
    <w:rsid w:val="00041980"/>
    <w:rsid w:val="0004225F"/>
    <w:rsid w:val="000429E5"/>
    <w:rsid w:val="000432BA"/>
    <w:rsid w:val="00044D60"/>
    <w:rsid w:val="00045153"/>
    <w:rsid w:val="000467FE"/>
    <w:rsid w:val="00051CD3"/>
    <w:rsid w:val="00051F6B"/>
    <w:rsid w:val="00052048"/>
    <w:rsid w:val="00053A90"/>
    <w:rsid w:val="00054909"/>
    <w:rsid w:val="00055036"/>
    <w:rsid w:val="00055BFB"/>
    <w:rsid w:val="00056329"/>
    <w:rsid w:val="000563EF"/>
    <w:rsid w:val="00056995"/>
    <w:rsid w:val="00056C4F"/>
    <w:rsid w:val="00056E50"/>
    <w:rsid w:val="000579C2"/>
    <w:rsid w:val="00057D30"/>
    <w:rsid w:val="00057E72"/>
    <w:rsid w:val="00060826"/>
    <w:rsid w:val="00061F96"/>
    <w:rsid w:val="00061FDF"/>
    <w:rsid w:val="00062D78"/>
    <w:rsid w:val="00063156"/>
    <w:rsid w:val="000636C8"/>
    <w:rsid w:val="00064961"/>
    <w:rsid w:val="000703D2"/>
    <w:rsid w:val="00071C1A"/>
    <w:rsid w:val="00071DC7"/>
    <w:rsid w:val="00072D33"/>
    <w:rsid w:val="00073A6C"/>
    <w:rsid w:val="00073AC8"/>
    <w:rsid w:val="0007406F"/>
    <w:rsid w:val="000740FE"/>
    <w:rsid w:val="00074519"/>
    <w:rsid w:val="00074945"/>
    <w:rsid w:val="00074F70"/>
    <w:rsid w:val="000765AC"/>
    <w:rsid w:val="00077560"/>
    <w:rsid w:val="00077A6A"/>
    <w:rsid w:val="0008149C"/>
    <w:rsid w:val="00082172"/>
    <w:rsid w:val="000827CF"/>
    <w:rsid w:val="0008297B"/>
    <w:rsid w:val="000829E1"/>
    <w:rsid w:val="00083FEE"/>
    <w:rsid w:val="00084CAB"/>
    <w:rsid w:val="00084F71"/>
    <w:rsid w:val="00085639"/>
    <w:rsid w:val="00085F6F"/>
    <w:rsid w:val="000864E7"/>
    <w:rsid w:val="000865E8"/>
    <w:rsid w:val="00086640"/>
    <w:rsid w:val="0008789F"/>
    <w:rsid w:val="00090CF4"/>
    <w:rsid w:val="0009102E"/>
    <w:rsid w:val="000918BF"/>
    <w:rsid w:val="00092107"/>
    <w:rsid w:val="00092308"/>
    <w:rsid w:val="000936C8"/>
    <w:rsid w:val="000946BF"/>
    <w:rsid w:val="00094D56"/>
    <w:rsid w:val="00095014"/>
    <w:rsid w:val="000951A4"/>
    <w:rsid w:val="00095AE5"/>
    <w:rsid w:val="0009693B"/>
    <w:rsid w:val="00097D83"/>
    <w:rsid w:val="000A0EBF"/>
    <w:rsid w:val="000A170B"/>
    <w:rsid w:val="000A1B40"/>
    <w:rsid w:val="000A1CBC"/>
    <w:rsid w:val="000A278F"/>
    <w:rsid w:val="000A2A51"/>
    <w:rsid w:val="000A35F7"/>
    <w:rsid w:val="000A473D"/>
    <w:rsid w:val="000A5175"/>
    <w:rsid w:val="000A6A3C"/>
    <w:rsid w:val="000A6BAD"/>
    <w:rsid w:val="000A725F"/>
    <w:rsid w:val="000A7F0F"/>
    <w:rsid w:val="000B0613"/>
    <w:rsid w:val="000B1AB1"/>
    <w:rsid w:val="000B27B4"/>
    <w:rsid w:val="000B327F"/>
    <w:rsid w:val="000B339F"/>
    <w:rsid w:val="000B35E4"/>
    <w:rsid w:val="000B4291"/>
    <w:rsid w:val="000B4EC9"/>
    <w:rsid w:val="000B5497"/>
    <w:rsid w:val="000B679C"/>
    <w:rsid w:val="000B74A5"/>
    <w:rsid w:val="000C02C5"/>
    <w:rsid w:val="000C06B6"/>
    <w:rsid w:val="000C09D3"/>
    <w:rsid w:val="000C0B88"/>
    <w:rsid w:val="000C0C17"/>
    <w:rsid w:val="000C1163"/>
    <w:rsid w:val="000C228B"/>
    <w:rsid w:val="000C292C"/>
    <w:rsid w:val="000C2BF2"/>
    <w:rsid w:val="000C3222"/>
    <w:rsid w:val="000C3325"/>
    <w:rsid w:val="000C38F4"/>
    <w:rsid w:val="000C47C8"/>
    <w:rsid w:val="000C4EC3"/>
    <w:rsid w:val="000C6023"/>
    <w:rsid w:val="000C6DB6"/>
    <w:rsid w:val="000D0316"/>
    <w:rsid w:val="000D0900"/>
    <w:rsid w:val="000D100C"/>
    <w:rsid w:val="000D2238"/>
    <w:rsid w:val="000D223F"/>
    <w:rsid w:val="000D23C1"/>
    <w:rsid w:val="000D2705"/>
    <w:rsid w:val="000D2CF3"/>
    <w:rsid w:val="000D2DCF"/>
    <w:rsid w:val="000D372D"/>
    <w:rsid w:val="000D4073"/>
    <w:rsid w:val="000D5377"/>
    <w:rsid w:val="000D6A15"/>
    <w:rsid w:val="000D6C10"/>
    <w:rsid w:val="000D703B"/>
    <w:rsid w:val="000D7D12"/>
    <w:rsid w:val="000E0F38"/>
    <w:rsid w:val="000E0F49"/>
    <w:rsid w:val="000E2878"/>
    <w:rsid w:val="000E2B9A"/>
    <w:rsid w:val="000E2BC3"/>
    <w:rsid w:val="000E2CFB"/>
    <w:rsid w:val="000E32CB"/>
    <w:rsid w:val="000E3403"/>
    <w:rsid w:val="000E3C72"/>
    <w:rsid w:val="000E4AB5"/>
    <w:rsid w:val="000E509A"/>
    <w:rsid w:val="000E5B6B"/>
    <w:rsid w:val="000E6C2F"/>
    <w:rsid w:val="000E7542"/>
    <w:rsid w:val="000E7AA8"/>
    <w:rsid w:val="000E7FDA"/>
    <w:rsid w:val="000F010C"/>
    <w:rsid w:val="000F27AE"/>
    <w:rsid w:val="000F2F8E"/>
    <w:rsid w:val="000F514C"/>
    <w:rsid w:val="000F518F"/>
    <w:rsid w:val="000F5722"/>
    <w:rsid w:val="000F5D64"/>
    <w:rsid w:val="00100528"/>
    <w:rsid w:val="001015B6"/>
    <w:rsid w:val="00101757"/>
    <w:rsid w:val="00101F7D"/>
    <w:rsid w:val="00102D51"/>
    <w:rsid w:val="00102DF9"/>
    <w:rsid w:val="00103152"/>
    <w:rsid w:val="00103A1D"/>
    <w:rsid w:val="00103E57"/>
    <w:rsid w:val="001062DA"/>
    <w:rsid w:val="0010750A"/>
    <w:rsid w:val="00107581"/>
    <w:rsid w:val="00107B3B"/>
    <w:rsid w:val="00110326"/>
    <w:rsid w:val="0011058A"/>
    <w:rsid w:val="0011064A"/>
    <w:rsid w:val="00112545"/>
    <w:rsid w:val="001125CE"/>
    <w:rsid w:val="00112601"/>
    <w:rsid w:val="00112A6A"/>
    <w:rsid w:val="00113606"/>
    <w:rsid w:val="001140EB"/>
    <w:rsid w:val="001152B7"/>
    <w:rsid w:val="00115432"/>
    <w:rsid w:val="001165CA"/>
    <w:rsid w:val="00117575"/>
    <w:rsid w:val="0011768F"/>
    <w:rsid w:val="00117EB6"/>
    <w:rsid w:val="0012041F"/>
    <w:rsid w:val="00120FFE"/>
    <w:rsid w:val="00121B95"/>
    <w:rsid w:val="00121E12"/>
    <w:rsid w:val="00122593"/>
    <w:rsid w:val="001225E2"/>
    <w:rsid w:val="00122805"/>
    <w:rsid w:val="00123B88"/>
    <w:rsid w:val="00124039"/>
    <w:rsid w:val="00124CDC"/>
    <w:rsid w:val="00124CF0"/>
    <w:rsid w:val="0012613B"/>
    <w:rsid w:val="001263F0"/>
    <w:rsid w:val="001302DE"/>
    <w:rsid w:val="001314F6"/>
    <w:rsid w:val="001325F8"/>
    <w:rsid w:val="00132C98"/>
    <w:rsid w:val="00133021"/>
    <w:rsid w:val="00133F53"/>
    <w:rsid w:val="00135AD6"/>
    <w:rsid w:val="00135BC4"/>
    <w:rsid w:val="00135C2C"/>
    <w:rsid w:val="00136A19"/>
    <w:rsid w:val="00136E16"/>
    <w:rsid w:val="00140870"/>
    <w:rsid w:val="00140F01"/>
    <w:rsid w:val="001422EE"/>
    <w:rsid w:val="001422FB"/>
    <w:rsid w:val="00143E12"/>
    <w:rsid w:val="0014420A"/>
    <w:rsid w:val="001448E2"/>
    <w:rsid w:val="00144EE1"/>
    <w:rsid w:val="00146C94"/>
    <w:rsid w:val="00147163"/>
    <w:rsid w:val="00150E24"/>
    <w:rsid w:val="00151B83"/>
    <w:rsid w:val="001524F9"/>
    <w:rsid w:val="00152C62"/>
    <w:rsid w:val="0015330E"/>
    <w:rsid w:val="00155CF4"/>
    <w:rsid w:val="00156803"/>
    <w:rsid w:val="00156C22"/>
    <w:rsid w:val="00160037"/>
    <w:rsid w:val="00160746"/>
    <w:rsid w:val="00160A41"/>
    <w:rsid w:val="00161CB7"/>
    <w:rsid w:val="00161E68"/>
    <w:rsid w:val="00163C48"/>
    <w:rsid w:val="00163CE1"/>
    <w:rsid w:val="00164EAB"/>
    <w:rsid w:val="00165846"/>
    <w:rsid w:val="00165D17"/>
    <w:rsid w:val="00165E2C"/>
    <w:rsid w:val="00167015"/>
    <w:rsid w:val="001671F0"/>
    <w:rsid w:val="00167713"/>
    <w:rsid w:val="00167897"/>
    <w:rsid w:val="00167CF1"/>
    <w:rsid w:val="00167F7A"/>
    <w:rsid w:val="00170B80"/>
    <w:rsid w:val="00170EF9"/>
    <w:rsid w:val="00170F18"/>
    <w:rsid w:val="00170F61"/>
    <w:rsid w:val="001713C9"/>
    <w:rsid w:val="001725B2"/>
    <w:rsid w:val="00173773"/>
    <w:rsid w:val="00173C49"/>
    <w:rsid w:val="00174BE6"/>
    <w:rsid w:val="00174FC0"/>
    <w:rsid w:val="00175C7E"/>
    <w:rsid w:val="00175EEA"/>
    <w:rsid w:val="00177C73"/>
    <w:rsid w:val="00181986"/>
    <w:rsid w:val="00181CF1"/>
    <w:rsid w:val="001822D4"/>
    <w:rsid w:val="00182383"/>
    <w:rsid w:val="00182DC0"/>
    <w:rsid w:val="00182DF1"/>
    <w:rsid w:val="00183808"/>
    <w:rsid w:val="00183AA1"/>
    <w:rsid w:val="00185FDB"/>
    <w:rsid w:val="00186D10"/>
    <w:rsid w:val="00187772"/>
    <w:rsid w:val="001936D8"/>
    <w:rsid w:val="001941F2"/>
    <w:rsid w:val="00194D7F"/>
    <w:rsid w:val="0019529F"/>
    <w:rsid w:val="00195C5C"/>
    <w:rsid w:val="00196104"/>
    <w:rsid w:val="001961C3"/>
    <w:rsid w:val="00197C43"/>
    <w:rsid w:val="001A0D02"/>
    <w:rsid w:val="001A22C7"/>
    <w:rsid w:val="001A2F53"/>
    <w:rsid w:val="001A353D"/>
    <w:rsid w:val="001A370E"/>
    <w:rsid w:val="001A4753"/>
    <w:rsid w:val="001A4B1E"/>
    <w:rsid w:val="001A4CD0"/>
    <w:rsid w:val="001A54DA"/>
    <w:rsid w:val="001A6F3B"/>
    <w:rsid w:val="001A7359"/>
    <w:rsid w:val="001A7887"/>
    <w:rsid w:val="001B0637"/>
    <w:rsid w:val="001B08A9"/>
    <w:rsid w:val="001B09C6"/>
    <w:rsid w:val="001B0FEC"/>
    <w:rsid w:val="001B1578"/>
    <w:rsid w:val="001B26AB"/>
    <w:rsid w:val="001B2859"/>
    <w:rsid w:val="001B3148"/>
    <w:rsid w:val="001B3480"/>
    <w:rsid w:val="001B34C4"/>
    <w:rsid w:val="001B41A1"/>
    <w:rsid w:val="001B53B4"/>
    <w:rsid w:val="001B5626"/>
    <w:rsid w:val="001B671E"/>
    <w:rsid w:val="001B700B"/>
    <w:rsid w:val="001B735D"/>
    <w:rsid w:val="001C0955"/>
    <w:rsid w:val="001C0C8A"/>
    <w:rsid w:val="001C182B"/>
    <w:rsid w:val="001C351B"/>
    <w:rsid w:val="001C36A9"/>
    <w:rsid w:val="001C494D"/>
    <w:rsid w:val="001C4FA2"/>
    <w:rsid w:val="001C5413"/>
    <w:rsid w:val="001C5B7E"/>
    <w:rsid w:val="001C5F38"/>
    <w:rsid w:val="001C6204"/>
    <w:rsid w:val="001C69F7"/>
    <w:rsid w:val="001C6AE9"/>
    <w:rsid w:val="001C6F79"/>
    <w:rsid w:val="001C75A2"/>
    <w:rsid w:val="001D0389"/>
    <w:rsid w:val="001D0820"/>
    <w:rsid w:val="001D11B8"/>
    <w:rsid w:val="001D2492"/>
    <w:rsid w:val="001D2A78"/>
    <w:rsid w:val="001D55FA"/>
    <w:rsid w:val="001D5955"/>
    <w:rsid w:val="001D67B7"/>
    <w:rsid w:val="001D6CD7"/>
    <w:rsid w:val="001D6F13"/>
    <w:rsid w:val="001D71EC"/>
    <w:rsid w:val="001D7C34"/>
    <w:rsid w:val="001D7D1A"/>
    <w:rsid w:val="001E06C3"/>
    <w:rsid w:val="001E0775"/>
    <w:rsid w:val="001E0CE7"/>
    <w:rsid w:val="001E1DCF"/>
    <w:rsid w:val="001E1FAE"/>
    <w:rsid w:val="001E305E"/>
    <w:rsid w:val="001E3D49"/>
    <w:rsid w:val="001E49EA"/>
    <w:rsid w:val="001E4F7F"/>
    <w:rsid w:val="001E5111"/>
    <w:rsid w:val="001E516D"/>
    <w:rsid w:val="001E6EA9"/>
    <w:rsid w:val="001E6F60"/>
    <w:rsid w:val="001E6F63"/>
    <w:rsid w:val="001E6FE9"/>
    <w:rsid w:val="001F0302"/>
    <w:rsid w:val="001F112C"/>
    <w:rsid w:val="001F207F"/>
    <w:rsid w:val="001F24A8"/>
    <w:rsid w:val="001F310C"/>
    <w:rsid w:val="001F3C7E"/>
    <w:rsid w:val="001F3CE6"/>
    <w:rsid w:val="001F443E"/>
    <w:rsid w:val="001F4A18"/>
    <w:rsid w:val="001F4A36"/>
    <w:rsid w:val="001F4C00"/>
    <w:rsid w:val="001F53EE"/>
    <w:rsid w:val="001F7F82"/>
    <w:rsid w:val="00200841"/>
    <w:rsid w:val="00200867"/>
    <w:rsid w:val="00200B8D"/>
    <w:rsid w:val="00200C1E"/>
    <w:rsid w:val="00200E83"/>
    <w:rsid w:val="0020131D"/>
    <w:rsid w:val="00204186"/>
    <w:rsid w:val="00204193"/>
    <w:rsid w:val="0020468F"/>
    <w:rsid w:val="00204F1B"/>
    <w:rsid w:val="00205152"/>
    <w:rsid w:val="002052B2"/>
    <w:rsid w:val="00205BE8"/>
    <w:rsid w:val="002067A7"/>
    <w:rsid w:val="0020733E"/>
    <w:rsid w:val="002079B4"/>
    <w:rsid w:val="00207D1E"/>
    <w:rsid w:val="0021004D"/>
    <w:rsid w:val="00210CEE"/>
    <w:rsid w:val="002115D7"/>
    <w:rsid w:val="00211618"/>
    <w:rsid w:val="00211762"/>
    <w:rsid w:val="0021180E"/>
    <w:rsid w:val="00211D5A"/>
    <w:rsid w:val="00212320"/>
    <w:rsid w:val="00212890"/>
    <w:rsid w:val="002145DD"/>
    <w:rsid w:val="0021574A"/>
    <w:rsid w:val="002170D5"/>
    <w:rsid w:val="002172E0"/>
    <w:rsid w:val="0021741E"/>
    <w:rsid w:val="00220210"/>
    <w:rsid w:val="00220D44"/>
    <w:rsid w:val="0022119D"/>
    <w:rsid w:val="002219DD"/>
    <w:rsid w:val="00221D25"/>
    <w:rsid w:val="0022204E"/>
    <w:rsid w:val="002232BA"/>
    <w:rsid w:val="00223352"/>
    <w:rsid w:val="00223548"/>
    <w:rsid w:val="002235EF"/>
    <w:rsid w:val="0022371F"/>
    <w:rsid w:val="00223ACB"/>
    <w:rsid w:val="0022436C"/>
    <w:rsid w:val="00224719"/>
    <w:rsid w:val="00225B16"/>
    <w:rsid w:val="00226AD4"/>
    <w:rsid w:val="0022762F"/>
    <w:rsid w:val="002301E4"/>
    <w:rsid w:val="00230649"/>
    <w:rsid w:val="00230D3C"/>
    <w:rsid w:val="00231A04"/>
    <w:rsid w:val="00231E63"/>
    <w:rsid w:val="00233113"/>
    <w:rsid w:val="00233162"/>
    <w:rsid w:val="002339AE"/>
    <w:rsid w:val="00234A02"/>
    <w:rsid w:val="0023535E"/>
    <w:rsid w:val="00235D3C"/>
    <w:rsid w:val="00236316"/>
    <w:rsid w:val="002365CA"/>
    <w:rsid w:val="002367E6"/>
    <w:rsid w:val="00236B7C"/>
    <w:rsid w:val="00236CE2"/>
    <w:rsid w:val="00240BA1"/>
    <w:rsid w:val="00240E14"/>
    <w:rsid w:val="00241C7D"/>
    <w:rsid w:val="00243E50"/>
    <w:rsid w:val="0024481D"/>
    <w:rsid w:val="00244D3E"/>
    <w:rsid w:val="002450D2"/>
    <w:rsid w:val="00245740"/>
    <w:rsid w:val="002459D6"/>
    <w:rsid w:val="0024632D"/>
    <w:rsid w:val="00247EBA"/>
    <w:rsid w:val="00250130"/>
    <w:rsid w:val="00251256"/>
    <w:rsid w:val="00251434"/>
    <w:rsid w:val="002528E5"/>
    <w:rsid w:val="00252CE4"/>
    <w:rsid w:val="0025396E"/>
    <w:rsid w:val="00253A0E"/>
    <w:rsid w:val="00253CF9"/>
    <w:rsid w:val="00254D0D"/>
    <w:rsid w:val="002554CE"/>
    <w:rsid w:val="0025657C"/>
    <w:rsid w:val="00260DC0"/>
    <w:rsid w:val="00261174"/>
    <w:rsid w:val="002612FE"/>
    <w:rsid w:val="002618C2"/>
    <w:rsid w:val="00263106"/>
    <w:rsid w:val="00264BCA"/>
    <w:rsid w:val="00265E18"/>
    <w:rsid w:val="002663CB"/>
    <w:rsid w:val="002666C6"/>
    <w:rsid w:val="002667D2"/>
    <w:rsid w:val="00270909"/>
    <w:rsid w:val="00270A6F"/>
    <w:rsid w:val="00270BCF"/>
    <w:rsid w:val="00270D86"/>
    <w:rsid w:val="00270F78"/>
    <w:rsid w:val="002713E8"/>
    <w:rsid w:val="00271918"/>
    <w:rsid w:val="00271CB8"/>
    <w:rsid w:val="002724B7"/>
    <w:rsid w:val="00272F48"/>
    <w:rsid w:val="002730DC"/>
    <w:rsid w:val="0027405B"/>
    <w:rsid w:val="0027412D"/>
    <w:rsid w:val="00276250"/>
    <w:rsid w:val="002763F3"/>
    <w:rsid w:val="0027668C"/>
    <w:rsid w:val="0027694B"/>
    <w:rsid w:val="0027733A"/>
    <w:rsid w:val="00277958"/>
    <w:rsid w:val="0028042A"/>
    <w:rsid w:val="00280F88"/>
    <w:rsid w:val="00281505"/>
    <w:rsid w:val="00283085"/>
    <w:rsid w:val="00283DC0"/>
    <w:rsid w:val="00284057"/>
    <w:rsid w:val="00284654"/>
    <w:rsid w:val="00285B0B"/>
    <w:rsid w:val="0028649C"/>
    <w:rsid w:val="00286B9E"/>
    <w:rsid w:val="0028764B"/>
    <w:rsid w:val="00287DE6"/>
    <w:rsid w:val="00287F3F"/>
    <w:rsid w:val="002906CB"/>
    <w:rsid w:val="00290852"/>
    <w:rsid w:val="00291273"/>
    <w:rsid w:val="00291585"/>
    <w:rsid w:val="002932A5"/>
    <w:rsid w:val="00293F99"/>
    <w:rsid w:val="00294EB5"/>
    <w:rsid w:val="00297414"/>
    <w:rsid w:val="002975A3"/>
    <w:rsid w:val="00297B7F"/>
    <w:rsid w:val="002A0040"/>
    <w:rsid w:val="002A0844"/>
    <w:rsid w:val="002A17FD"/>
    <w:rsid w:val="002A1AB8"/>
    <w:rsid w:val="002A2970"/>
    <w:rsid w:val="002A2C58"/>
    <w:rsid w:val="002A5093"/>
    <w:rsid w:val="002A557A"/>
    <w:rsid w:val="002A5931"/>
    <w:rsid w:val="002A7993"/>
    <w:rsid w:val="002B0159"/>
    <w:rsid w:val="002B0916"/>
    <w:rsid w:val="002B09A2"/>
    <w:rsid w:val="002B0F07"/>
    <w:rsid w:val="002B10C1"/>
    <w:rsid w:val="002B1771"/>
    <w:rsid w:val="002B23D5"/>
    <w:rsid w:val="002B2CA2"/>
    <w:rsid w:val="002B33BA"/>
    <w:rsid w:val="002B3996"/>
    <w:rsid w:val="002B3A9A"/>
    <w:rsid w:val="002B3C78"/>
    <w:rsid w:val="002B406B"/>
    <w:rsid w:val="002B4F65"/>
    <w:rsid w:val="002B5421"/>
    <w:rsid w:val="002B6CC2"/>
    <w:rsid w:val="002B6D44"/>
    <w:rsid w:val="002B786D"/>
    <w:rsid w:val="002C0373"/>
    <w:rsid w:val="002C0B6D"/>
    <w:rsid w:val="002C17C6"/>
    <w:rsid w:val="002C1ACC"/>
    <w:rsid w:val="002C1F07"/>
    <w:rsid w:val="002C1FE0"/>
    <w:rsid w:val="002C23F0"/>
    <w:rsid w:val="002C2CBA"/>
    <w:rsid w:val="002C2DDD"/>
    <w:rsid w:val="002C361F"/>
    <w:rsid w:val="002C45A9"/>
    <w:rsid w:val="002C4923"/>
    <w:rsid w:val="002C5E44"/>
    <w:rsid w:val="002C7489"/>
    <w:rsid w:val="002D0D00"/>
    <w:rsid w:val="002D19D0"/>
    <w:rsid w:val="002D1AC3"/>
    <w:rsid w:val="002D1C58"/>
    <w:rsid w:val="002D330B"/>
    <w:rsid w:val="002D3F0E"/>
    <w:rsid w:val="002D5157"/>
    <w:rsid w:val="002D5A00"/>
    <w:rsid w:val="002D7602"/>
    <w:rsid w:val="002E0D49"/>
    <w:rsid w:val="002E2FF0"/>
    <w:rsid w:val="002E3553"/>
    <w:rsid w:val="002E36C8"/>
    <w:rsid w:val="002E44CE"/>
    <w:rsid w:val="002E5645"/>
    <w:rsid w:val="002E5C71"/>
    <w:rsid w:val="002E5DB5"/>
    <w:rsid w:val="002E69CB"/>
    <w:rsid w:val="002E7633"/>
    <w:rsid w:val="002E7A6D"/>
    <w:rsid w:val="002E7E19"/>
    <w:rsid w:val="002E7F22"/>
    <w:rsid w:val="002F0784"/>
    <w:rsid w:val="002F0FD4"/>
    <w:rsid w:val="002F2047"/>
    <w:rsid w:val="002F224F"/>
    <w:rsid w:val="002F2B45"/>
    <w:rsid w:val="002F30FB"/>
    <w:rsid w:val="002F370F"/>
    <w:rsid w:val="002F671F"/>
    <w:rsid w:val="002F6C89"/>
    <w:rsid w:val="002F77B3"/>
    <w:rsid w:val="002F7B22"/>
    <w:rsid w:val="00300301"/>
    <w:rsid w:val="0030040B"/>
    <w:rsid w:val="0030172B"/>
    <w:rsid w:val="00301A46"/>
    <w:rsid w:val="0030234D"/>
    <w:rsid w:val="0030263C"/>
    <w:rsid w:val="00304E3A"/>
    <w:rsid w:val="00306959"/>
    <w:rsid w:val="0030709C"/>
    <w:rsid w:val="00310CE2"/>
    <w:rsid w:val="00310D23"/>
    <w:rsid w:val="00311310"/>
    <w:rsid w:val="003115D5"/>
    <w:rsid w:val="003116F3"/>
    <w:rsid w:val="00312A94"/>
    <w:rsid w:val="00313CC6"/>
    <w:rsid w:val="00313D95"/>
    <w:rsid w:val="003141D7"/>
    <w:rsid w:val="00315082"/>
    <w:rsid w:val="00315A5E"/>
    <w:rsid w:val="00315C28"/>
    <w:rsid w:val="00315D7C"/>
    <w:rsid w:val="003165DC"/>
    <w:rsid w:val="00316966"/>
    <w:rsid w:val="00317348"/>
    <w:rsid w:val="00317477"/>
    <w:rsid w:val="003174F2"/>
    <w:rsid w:val="00317D45"/>
    <w:rsid w:val="00317D48"/>
    <w:rsid w:val="0032013C"/>
    <w:rsid w:val="00320731"/>
    <w:rsid w:val="00321C74"/>
    <w:rsid w:val="00322DFE"/>
    <w:rsid w:val="003235F9"/>
    <w:rsid w:val="0032411B"/>
    <w:rsid w:val="0032418F"/>
    <w:rsid w:val="00324923"/>
    <w:rsid w:val="00325018"/>
    <w:rsid w:val="003255F6"/>
    <w:rsid w:val="003261DD"/>
    <w:rsid w:val="003267E1"/>
    <w:rsid w:val="00327265"/>
    <w:rsid w:val="0032777F"/>
    <w:rsid w:val="00330217"/>
    <w:rsid w:val="0033050B"/>
    <w:rsid w:val="0033061C"/>
    <w:rsid w:val="003327AD"/>
    <w:rsid w:val="00332EB3"/>
    <w:rsid w:val="003334FE"/>
    <w:rsid w:val="003345E0"/>
    <w:rsid w:val="003348F1"/>
    <w:rsid w:val="003348FE"/>
    <w:rsid w:val="00334C90"/>
    <w:rsid w:val="00334EA7"/>
    <w:rsid w:val="00335D2C"/>
    <w:rsid w:val="003362BF"/>
    <w:rsid w:val="00336D75"/>
    <w:rsid w:val="00337C7D"/>
    <w:rsid w:val="003404DE"/>
    <w:rsid w:val="00340974"/>
    <w:rsid w:val="00341973"/>
    <w:rsid w:val="00342614"/>
    <w:rsid w:val="00342BF8"/>
    <w:rsid w:val="00343605"/>
    <w:rsid w:val="00343DBD"/>
    <w:rsid w:val="00344002"/>
    <w:rsid w:val="00344157"/>
    <w:rsid w:val="0034422F"/>
    <w:rsid w:val="00344700"/>
    <w:rsid w:val="0034479D"/>
    <w:rsid w:val="00344C71"/>
    <w:rsid w:val="00344F7D"/>
    <w:rsid w:val="00345183"/>
    <w:rsid w:val="003456A6"/>
    <w:rsid w:val="00346BC7"/>
    <w:rsid w:val="00350838"/>
    <w:rsid w:val="003509EC"/>
    <w:rsid w:val="00351714"/>
    <w:rsid w:val="00352818"/>
    <w:rsid w:val="00352B09"/>
    <w:rsid w:val="003531A9"/>
    <w:rsid w:val="0035349E"/>
    <w:rsid w:val="00353E73"/>
    <w:rsid w:val="003546D0"/>
    <w:rsid w:val="00354E25"/>
    <w:rsid w:val="00355E45"/>
    <w:rsid w:val="00356C6B"/>
    <w:rsid w:val="00357437"/>
    <w:rsid w:val="003574B7"/>
    <w:rsid w:val="00357661"/>
    <w:rsid w:val="0036053F"/>
    <w:rsid w:val="003611BD"/>
    <w:rsid w:val="003616AB"/>
    <w:rsid w:val="00361AC2"/>
    <w:rsid w:val="003632CC"/>
    <w:rsid w:val="0036455C"/>
    <w:rsid w:val="003648AA"/>
    <w:rsid w:val="00364A5D"/>
    <w:rsid w:val="00364F55"/>
    <w:rsid w:val="00365F40"/>
    <w:rsid w:val="0036797A"/>
    <w:rsid w:val="003715F9"/>
    <w:rsid w:val="003722E4"/>
    <w:rsid w:val="00372424"/>
    <w:rsid w:val="00373CA7"/>
    <w:rsid w:val="0037418A"/>
    <w:rsid w:val="00374722"/>
    <w:rsid w:val="003749C8"/>
    <w:rsid w:val="00374C58"/>
    <w:rsid w:val="00375F8C"/>
    <w:rsid w:val="003766AE"/>
    <w:rsid w:val="00376C65"/>
    <w:rsid w:val="003779AD"/>
    <w:rsid w:val="00380079"/>
    <w:rsid w:val="003805F0"/>
    <w:rsid w:val="00380D83"/>
    <w:rsid w:val="0038244B"/>
    <w:rsid w:val="00383E44"/>
    <w:rsid w:val="0038552C"/>
    <w:rsid w:val="00386C03"/>
    <w:rsid w:val="00387E50"/>
    <w:rsid w:val="0039065A"/>
    <w:rsid w:val="00390EE4"/>
    <w:rsid w:val="003918B8"/>
    <w:rsid w:val="003921D2"/>
    <w:rsid w:val="00392712"/>
    <w:rsid w:val="00392F71"/>
    <w:rsid w:val="003931C1"/>
    <w:rsid w:val="00394750"/>
    <w:rsid w:val="00394A62"/>
    <w:rsid w:val="00394C6B"/>
    <w:rsid w:val="00394D7D"/>
    <w:rsid w:val="00395883"/>
    <w:rsid w:val="0039591D"/>
    <w:rsid w:val="0039661D"/>
    <w:rsid w:val="00396C23"/>
    <w:rsid w:val="003974EA"/>
    <w:rsid w:val="003A0EDA"/>
    <w:rsid w:val="003A2476"/>
    <w:rsid w:val="003A3EAA"/>
    <w:rsid w:val="003A476D"/>
    <w:rsid w:val="003A5074"/>
    <w:rsid w:val="003A624E"/>
    <w:rsid w:val="003A62AE"/>
    <w:rsid w:val="003B0100"/>
    <w:rsid w:val="003B09F3"/>
    <w:rsid w:val="003B0ADF"/>
    <w:rsid w:val="003B0B86"/>
    <w:rsid w:val="003B0D30"/>
    <w:rsid w:val="003B1713"/>
    <w:rsid w:val="003B25A8"/>
    <w:rsid w:val="003B37A5"/>
    <w:rsid w:val="003B4F6E"/>
    <w:rsid w:val="003B6092"/>
    <w:rsid w:val="003B6133"/>
    <w:rsid w:val="003B6A1D"/>
    <w:rsid w:val="003B6C47"/>
    <w:rsid w:val="003B765C"/>
    <w:rsid w:val="003B7D39"/>
    <w:rsid w:val="003C04E5"/>
    <w:rsid w:val="003C119B"/>
    <w:rsid w:val="003C1C18"/>
    <w:rsid w:val="003C45A4"/>
    <w:rsid w:val="003C4994"/>
    <w:rsid w:val="003C55F4"/>
    <w:rsid w:val="003C60AB"/>
    <w:rsid w:val="003C6456"/>
    <w:rsid w:val="003C6569"/>
    <w:rsid w:val="003C77C4"/>
    <w:rsid w:val="003D0EE8"/>
    <w:rsid w:val="003D16CA"/>
    <w:rsid w:val="003D18BD"/>
    <w:rsid w:val="003D2EEC"/>
    <w:rsid w:val="003D44D4"/>
    <w:rsid w:val="003D4D61"/>
    <w:rsid w:val="003D5E44"/>
    <w:rsid w:val="003D61BA"/>
    <w:rsid w:val="003D61E5"/>
    <w:rsid w:val="003D64CF"/>
    <w:rsid w:val="003D67D2"/>
    <w:rsid w:val="003D69F1"/>
    <w:rsid w:val="003E0129"/>
    <w:rsid w:val="003E114B"/>
    <w:rsid w:val="003E1C20"/>
    <w:rsid w:val="003E1E3B"/>
    <w:rsid w:val="003E2F84"/>
    <w:rsid w:val="003E33B5"/>
    <w:rsid w:val="003E3ECA"/>
    <w:rsid w:val="003E454D"/>
    <w:rsid w:val="003E48BD"/>
    <w:rsid w:val="003E4AD1"/>
    <w:rsid w:val="003E5DC2"/>
    <w:rsid w:val="003E7129"/>
    <w:rsid w:val="003E7134"/>
    <w:rsid w:val="003E73E7"/>
    <w:rsid w:val="003E750E"/>
    <w:rsid w:val="003E766B"/>
    <w:rsid w:val="003F0151"/>
    <w:rsid w:val="003F0871"/>
    <w:rsid w:val="003F08A5"/>
    <w:rsid w:val="003F0978"/>
    <w:rsid w:val="003F09B2"/>
    <w:rsid w:val="003F2390"/>
    <w:rsid w:val="003F38F0"/>
    <w:rsid w:val="003F3BAD"/>
    <w:rsid w:val="003F463E"/>
    <w:rsid w:val="003F4675"/>
    <w:rsid w:val="003F4976"/>
    <w:rsid w:val="003F58F8"/>
    <w:rsid w:val="003F629F"/>
    <w:rsid w:val="003F636B"/>
    <w:rsid w:val="003F7B02"/>
    <w:rsid w:val="003F7DB8"/>
    <w:rsid w:val="00401BD8"/>
    <w:rsid w:val="00401BFA"/>
    <w:rsid w:val="0040219F"/>
    <w:rsid w:val="00402EB0"/>
    <w:rsid w:val="00403555"/>
    <w:rsid w:val="00403C8C"/>
    <w:rsid w:val="00403DEE"/>
    <w:rsid w:val="004044EF"/>
    <w:rsid w:val="00404554"/>
    <w:rsid w:val="0040621E"/>
    <w:rsid w:val="004062A5"/>
    <w:rsid w:val="004069F5"/>
    <w:rsid w:val="004071A6"/>
    <w:rsid w:val="00407416"/>
    <w:rsid w:val="00407911"/>
    <w:rsid w:val="00410ADA"/>
    <w:rsid w:val="004139DD"/>
    <w:rsid w:val="00413C0B"/>
    <w:rsid w:val="004149ED"/>
    <w:rsid w:val="00415A5E"/>
    <w:rsid w:val="00415A8F"/>
    <w:rsid w:val="0041651C"/>
    <w:rsid w:val="00416ACE"/>
    <w:rsid w:val="00416DAC"/>
    <w:rsid w:val="004201D0"/>
    <w:rsid w:val="00420674"/>
    <w:rsid w:val="004223BD"/>
    <w:rsid w:val="0042298A"/>
    <w:rsid w:val="00423567"/>
    <w:rsid w:val="004243DD"/>
    <w:rsid w:val="00424731"/>
    <w:rsid w:val="0042497E"/>
    <w:rsid w:val="00425153"/>
    <w:rsid w:val="004252EE"/>
    <w:rsid w:val="00430218"/>
    <w:rsid w:val="00433718"/>
    <w:rsid w:val="00433932"/>
    <w:rsid w:val="0043409D"/>
    <w:rsid w:val="00434B74"/>
    <w:rsid w:val="004353E9"/>
    <w:rsid w:val="00435A3F"/>
    <w:rsid w:val="00435B1E"/>
    <w:rsid w:val="00435D79"/>
    <w:rsid w:val="00436067"/>
    <w:rsid w:val="00436119"/>
    <w:rsid w:val="00437513"/>
    <w:rsid w:val="00437BE2"/>
    <w:rsid w:val="00437F8A"/>
    <w:rsid w:val="004401EC"/>
    <w:rsid w:val="00440DED"/>
    <w:rsid w:val="00441701"/>
    <w:rsid w:val="00443407"/>
    <w:rsid w:val="004434AE"/>
    <w:rsid w:val="00443BC1"/>
    <w:rsid w:val="004443F4"/>
    <w:rsid w:val="0044454A"/>
    <w:rsid w:val="00445739"/>
    <w:rsid w:val="00446871"/>
    <w:rsid w:val="004469E0"/>
    <w:rsid w:val="00446CDD"/>
    <w:rsid w:val="00447043"/>
    <w:rsid w:val="004470AD"/>
    <w:rsid w:val="00447D4F"/>
    <w:rsid w:val="00447F8A"/>
    <w:rsid w:val="00451586"/>
    <w:rsid w:val="00453EB3"/>
    <w:rsid w:val="00453F0B"/>
    <w:rsid w:val="00456295"/>
    <w:rsid w:val="004568B2"/>
    <w:rsid w:val="00456D5A"/>
    <w:rsid w:val="00456E8A"/>
    <w:rsid w:val="00457505"/>
    <w:rsid w:val="0045767B"/>
    <w:rsid w:val="00457741"/>
    <w:rsid w:val="004608D7"/>
    <w:rsid w:val="00460FB3"/>
    <w:rsid w:val="0046162B"/>
    <w:rsid w:val="00461E98"/>
    <w:rsid w:val="00462FCE"/>
    <w:rsid w:val="004630E5"/>
    <w:rsid w:val="004634A9"/>
    <w:rsid w:val="0046388A"/>
    <w:rsid w:val="00463F2B"/>
    <w:rsid w:val="00464274"/>
    <w:rsid w:val="004653FD"/>
    <w:rsid w:val="0046562A"/>
    <w:rsid w:val="00467949"/>
    <w:rsid w:val="004703AD"/>
    <w:rsid w:val="00470D92"/>
    <w:rsid w:val="00471AFC"/>
    <w:rsid w:val="00471F81"/>
    <w:rsid w:val="00472C9E"/>
    <w:rsid w:val="00474D2C"/>
    <w:rsid w:val="00474D8D"/>
    <w:rsid w:val="0047608E"/>
    <w:rsid w:val="004762D1"/>
    <w:rsid w:val="004770D8"/>
    <w:rsid w:val="004800CF"/>
    <w:rsid w:val="004801CB"/>
    <w:rsid w:val="0048092A"/>
    <w:rsid w:val="00480AC8"/>
    <w:rsid w:val="0048177A"/>
    <w:rsid w:val="0048272D"/>
    <w:rsid w:val="004834B9"/>
    <w:rsid w:val="004837EE"/>
    <w:rsid w:val="00483958"/>
    <w:rsid w:val="0048521A"/>
    <w:rsid w:val="004853CC"/>
    <w:rsid w:val="0048579D"/>
    <w:rsid w:val="0048607A"/>
    <w:rsid w:val="00487250"/>
    <w:rsid w:val="00487ACD"/>
    <w:rsid w:val="004901F2"/>
    <w:rsid w:val="00490431"/>
    <w:rsid w:val="00490812"/>
    <w:rsid w:val="00491868"/>
    <w:rsid w:val="00492AF9"/>
    <w:rsid w:val="0049302E"/>
    <w:rsid w:val="00494D9E"/>
    <w:rsid w:val="00494F8F"/>
    <w:rsid w:val="0049535D"/>
    <w:rsid w:val="00496C2B"/>
    <w:rsid w:val="00497368"/>
    <w:rsid w:val="004975F0"/>
    <w:rsid w:val="00497B65"/>
    <w:rsid w:val="004A18C0"/>
    <w:rsid w:val="004A1EB0"/>
    <w:rsid w:val="004A57FF"/>
    <w:rsid w:val="004A58FC"/>
    <w:rsid w:val="004A60F8"/>
    <w:rsid w:val="004A6CA7"/>
    <w:rsid w:val="004B1394"/>
    <w:rsid w:val="004B169B"/>
    <w:rsid w:val="004B1A56"/>
    <w:rsid w:val="004B230C"/>
    <w:rsid w:val="004B2C27"/>
    <w:rsid w:val="004B2CA1"/>
    <w:rsid w:val="004B3E34"/>
    <w:rsid w:val="004B46BD"/>
    <w:rsid w:val="004B64E6"/>
    <w:rsid w:val="004B6751"/>
    <w:rsid w:val="004B740E"/>
    <w:rsid w:val="004C0907"/>
    <w:rsid w:val="004C0CA4"/>
    <w:rsid w:val="004C19AD"/>
    <w:rsid w:val="004C2B0A"/>
    <w:rsid w:val="004C2DB3"/>
    <w:rsid w:val="004C2E1F"/>
    <w:rsid w:val="004C30DC"/>
    <w:rsid w:val="004C3EFD"/>
    <w:rsid w:val="004C407B"/>
    <w:rsid w:val="004C4FFA"/>
    <w:rsid w:val="004C578C"/>
    <w:rsid w:val="004C660B"/>
    <w:rsid w:val="004C7B49"/>
    <w:rsid w:val="004C7B6A"/>
    <w:rsid w:val="004C7DFE"/>
    <w:rsid w:val="004C7F9D"/>
    <w:rsid w:val="004D03A8"/>
    <w:rsid w:val="004D046F"/>
    <w:rsid w:val="004D1066"/>
    <w:rsid w:val="004D210A"/>
    <w:rsid w:val="004D21EF"/>
    <w:rsid w:val="004D2BFC"/>
    <w:rsid w:val="004D2C8F"/>
    <w:rsid w:val="004D2F33"/>
    <w:rsid w:val="004D4468"/>
    <w:rsid w:val="004D50B3"/>
    <w:rsid w:val="004D604D"/>
    <w:rsid w:val="004D6976"/>
    <w:rsid w:val="004D6BCD"/>
    <w:rsid w:val="004D734C"/>
    <w:rsid w:val="004D73A3"/>
    <w:rsid w:val="004D79A2"/>
    <w:rsid w:val="004E1F6D"/>
    <w:rsid w:val="004E2358"/>
    <w:rsid w:val="004E4FF3"/>
    <w:rsid w:val="004E581F"/>
    <w:rsid w:val="004E63D0"/>
    <w:rsid w:val="004E6F35"/>
    <w:rsid w:val="004E7CB1"/>
    <w:rsid w:val="004F2C63"/>
    <w:rsid w:val="004F3419"/>
    <w:rsid w:val="004F492E"/>
    <w:rsid w:val="004F4BC1"/>
    <w:rsid w:val="004F51D9"/>
    <w:rsid w:val="004F54BF"/>
    <w:rsid w:val="004F6056"/>
    <w:rsid w:val="004F64F0"/>
    <w:rsid w:val="004F6A3A"/>
    <w:rsid w:val="004F7E29"/>
    <w:rsid w:val="00500AFA"/>
    <w:rsid w:val="00500D72"/>
    <w:rsid w:val="00501A26"/>
    <w:rsid w:val="00501C61"/>
    <w:rsid w:val="00501D15"/>
    <w:rsid w:val="00501DCC"/>
    <w:rsid w:val="005024DB"/>
    <w:rsid w:val="00502683"/>
    <w:rsid w:val="00502A94"/>
    <w:rsid w:val="00503B34"/>
    <w:rsid w:val="00504256"/>
    <w:rsid w:val="00504650"/>
    <w:rsid w:val="00504716"/>
    <w:rsid w:val="005050C5"/>
    <w:rsid w:val="0050645A"/>
    <w:rsid w:val="00506959"/>
    <w:rsid w:val="00506A6A"/>
    <w:rsid w:val="00506B85"/>
    <w:rsid w:val="005073A0"/>
    <w:rsid w:val="00507A69"/>
    <w:rsid w:val="00510DE1"/>
    <w:rsid w:val="00511123"/>
    <w:rsid w:val="005130C9"/>
    <w:rsid w:val="005137C0"/>
    <w:rsid w:val="00514B27"/>
    <w:rsid w:val="00515912"/>
    <w:rsid w:val="0051720A"/>
    <w:rsid w:val="00517604"/>
    <w:rsid w:val="00520B35"/>
    <w:rsid w:val="00520CDB"/>
    <w:rsid w:val="00522CF2"/>
    <w:rsid w:val="0052320B"/>
    <w:rsid w:val="00524B29"/>
    <w:rsid w:val="00524E92"/>
    <w:rsid w:val="00525412"/>
    <w:rsid w:val="005265D2"/>
    <w:rsid w:val="0052775E"/>
    <w:rsid w:val="00530F41"/>
    <w:rsid w:val="0053198A"/>
    <w:rsid w:val="00531FAE"/>
    <w:rsid w:val="00532C34"/>
    <w:rsid w:val="00532F21"/>
    <w:rsid w:val="00533361"/>
    <w:rsid w:val="00533379"/>
    <w:rsid w:val="0053382A"/>
    <w:rsid w:val="00533836"/>
    <w:rsid w:val="00533BAA"/>
    <w:rsid w:val="00533FF0"/>
    <w:rsid w:val="005340B6"/>
    <w:rsid w:val="005347FA"/>
    <w:rsid w:val="005347FD"/>
    <w:rsid w:val="0053644A"/>
    <w:rsid w:val="005367B8"/>
    <w:rsid w:val="0053790C"/>
    <w:rsid w:val="00540335"/>
    <w:rsid w:val="00541DFC"/>
    <w:rsid w:val="005425F6"/>
    <w:rsid w:val="005426F2"/>
    <w:rsid w:val="00542BED"/>
    <w:rsid w:val="005439B3"/>
    <w:rsid w:val="00545943"/>
    <w:rsid w:val="005459A3"/>
    <w:rsid w:val="00545C41"/>
    <w:rsid w:val="005468B9"/>
    <w:rsid w:val="00547339"/>
    <w:rsid w:val="00547668"/>
    <w:rsid w:val="00547A21"/>
    <w:rsid w:val="00550545"/>
    <w:rsid w:val="00551827"/>
    <w:rsid w:val="0055269B"/>
    <w:rsid w:val="005528E2"/>
    <w:rsid w:val="00552D05"/>
    <w:rsid w:val="00552ED5"/>
    <w:rsid w:val="00553735"/>
    <w:rsid w:val="00553EC4"/>
    <w:rsid w:val="00553F8B"/>
    <w:rsid w:val="0055474A"/>
    <w:rsid w:val="00556829"/>
    <w:rsid w:val="00560CEE"/>
    <w:rsid w:val="00560FD5"/>
    <w:rsid w:val="0056159C"/>
    <w:rsid w:val="00561901"/>
    <w:rsid w:val="00561E84"/>
    <w:rsid w:val="00562330"/>
    <w:rsid w:val="0056259B"/>
    <w:rsid w:val="00562793"/>
    <w:rsid w:val="0056285B"/>
    <w:rsid w:val="005640A5"/>
    <w:rsid w:val="00564205"/>
    <w:rsid w:val="005642FB"/>
    <w:rsid w:val="00564379"/>
    <w:rsid w:val="00566015"/>
    <w:rsid w:val="00567FAE"/>
    <w:rsid w:val="00570322"/>
    <w:rsid w:val="00570976"/>
    <w:rsid w:val="00571E08"/>
    <w:rsid w:val="00572B7B"/>
    <w:rsid w:val="00572DBD"/>
    <w:rsid w:val="00573CDD"/>
    <w:rsid w:val="00573E5D"/>
    <w:rsid w:val="0057422E"/>
    <w:rsid w:val="00574B3C"/>
    <w:rsid w:val="00574C52"/>
    <w:rsid w:val="00575D17"/>
    <w:rsid w:val="0057629C"/>
    <w:rsid w:val="0057720F"/>
    <w:rsid w:val="00577299"/>
    <w:rsid w:val="005800B0"/>
    <w:rsid w:val="0058094B"/>
    <w:rsid w:val="00581AA9"/>
    <w:rsid w:val="00581C83"/>
    <w:rsid w:val="00581CEB"/>
    <w:rsid w:val="00582DD3"/>
    <w:rsid w:val="00584BCA"/>
    <w:rsid w:val="00584DB8"/>
    <w:rsid w:val="00590C88"/>
    <w:rsid w:val="00591E2D"/>
    <w:rsid w:val="00591EFD"/>
    <w:rsid w:val="005922D7"/>
    <w:rsid w:val="005926E2"/>
    <w:rsid w:val="00592A83"/>
    <w:rsid w:val="00594005"/>
    <w:rsid w:val="00594E77"/>
    <w:rsid w:val="00595CC8"/>
    <w:rsid w:val="00596E2C"/>
    <w:rsid w:val="00597ABC"/>
    <w:rsid w:val="00597B43"/>
    <w:rsid w:val="00597D26"/>
    <w:rsid w:val="005A2059"/>
    <w:rsid w:val="005A26D1"/>
    <w:rsid w:val="005A325D"/>
    <w:rsid w:val="005A336E"/>
    <w:rsid w:val="005A341B"/>
    <w:rsid w:val="005A34A0"/>
    <w:rsid w:val="005A3A08"/>
    <w:rsid w:val="005A6F7F"/>
    <w:rsid w:val="005B0980"/>
    <w:rsid w:val="005B139A"/>
    <w:rsid w:val="005B277D"/>
    <w:rsid w:val="005B2C96"/>
    <w:rsid w:val="005B38AF"/>
    <w:rsid w:val="005B3A0D"/>
    <w:rsid w:val="005B4197"/>
    <w:rsid w:val="005B4610"/>
    <w:rsid w:val="005B4633"/>
    <w:rsid w:val="005B5D23"/>
    <w:rsid w:val="005B66C0"/>
    <w:rsid w:val="005B6E3C"/>
    <w:rsid w:val="005B6EEE"/>
    <w:rsid w:val="005B7CEA"/>
    <w:rsid w:val="005C04F4"/>
    <w:rsid w:val="005C14EF"/>
    <w:rsid w:val="005C1559"/>
    <w:rsid w:val="005C1662"/>
    <w:rsid w:val="005C3042"/>
    <w:rsid w:val="005C370F"/>
    <w:rsid w:val="005C3C6C"/>
    <w:rsid w:val="005C4503"/>
    <w:rsid w:val="005C5827"/>
    <w:rsid w:val="005C5E09"/>
    <w:rsid w:val="005C6255"/>
    <w:rsid w:val="005C683F"/>
    <w:rsid w:val="005C7132"/>
    <w:rsid w:val="005C7C0E"/>
    <w:rsid w:val="005C7C37"/>
    <w:rsid w:val="005C7C86"/>
    <w:rsid w:val="005D1EBE"/>
    <w:rsid w:val="005D2BFD"/>
    <w:rsid w:val="005D32EF"/>
    <w:rsid w:val="005D3DF6"/>
    <w:rsid w:val="005D3E0C"/>
    <w:rsid w:val="005D4597"/>
    <w:rsid w:val="005D4AD7"/>
    <w:rsid w:val="005D4C49"/>
    <w:rsid w:val="005D4D16"/>
    <w:rsid w:val="005D51D5"/>
    <w:rsid w:val="005D54F6"/>
    <w:rsid w:val="005D56FA"/>
    <w:rsid w:val="005D5A25"/>
    <w:rsid w:val="005D63A6"/>
    <w:rsid w:val="005D7852"/>
    <w:rsid w:val="005D7A09"/>
    <w:rsid w:val="005D7CAB"/>
    <w:rsid w:val="005D7E45"/>
    <w:rsid w:val="005E1137"/>
    <w:rsid w:val="005E123F"/>
    <w:rsid w:val="005E125E"/>
    <w:rsid w:val="005E1283"/>
    <w:rsid w:val="005E18B4"/>
    <w:rsid w:val="005E2394"/>
    <w:rsid w:val="005E2A1A"/>
    <w:rsid w:val="005E3028"/>
    <w:rsid w:val="005E3716"/>
    <w:rsid w:val="005E385D"/>
    <w:rsid w:val="005E3FB6"/>
    <w:rsid w:val="005E4283"/>
    <w:rsid w:val="005E498C"/>
    <w:rsid w:val="005E5235"/>
    <w:rsid w:val="005E56C1"/>
    <w:rsid w:val="005E5C47"/>
    <w:rsid w:val="005E6162"/>
    <w:rsid w:val="005E6645"/>
    <w:rsid w:val="005E6BBD"/>
    <w:rsid w:val="005E7A80"/>
    <w:rsid w:val="005F0291"/>
    <w:rsid w:val="005F1117"/>
    <w:rsid w:val="005F1BB8"/>
    <w:rsid w:val="005F3744"/>
    <w:rsid w:val="005F3B90"/>
    <w:rsid w:val="005F4070"/>
    <w:rsid w:val="005F439F"/>
    <w:rsid w:val="005F4599"/>
    <w:rsid w:val="005F522A"/>
    <w:rsid w:val="005F56DF"/>
    <w:rsid w:val="005F58D0"/>
    <w:rsid w:val="005F65F4"/>
    <w:rsid w:val="005F6A51"/>
    <w:rsid w:val="005F6CAC"/>
    <w:rsid w:val="005F7671"/>
    <w:rsid w:val="00600227"/>
    <w:rsid w:val="00600C58"/>
    <w:rsid w:val="00601DBD"/>
    <w:rsid w:val="006031FD"/>
    <w:rsid w:val="00603C0A"/>
    <w:rsid w:val="00605A57"/>
    <w:rsid w:val="00606823"/>
    <w:rsid w:val="00606AA6"/>
    <w:rsid w:val="00606D28"/>
    <w:rsid w:val="00611649"/>
    <w:rsid w:val="00612767"/>
    <w:rsid w:val="00612779"/>
    <w:rsid w:val="00612BB5"/>
    <w:rsid w:val="00613006"/>
    <w:rsid w:val="0061343F"/>
    <w:rsid w:val="00614071"/>
    <w:rsid w:val="00614531"/>
    <w:rsid w:val="00615906"/>
    <w:rsid w:val="0061590D"/>
    <w:rsid w:val="00616AF9"/>
    <w:rsid w:val="00616BA5"/>
    <w:rsid w:val="00617431"/>
    <w:rsid w:val="00617553"/>
    <w:rsid w:val="006200ED"/>
    <w:rsid w:val="00620D50"/>
    <w:rsid w:val="0062117C"/>
    <w:rsid w:val="00621D7F"/>
    <w:rsid w:val="00621DF1"/>
    <w:rsid w:val="0062310E"/>
    <w:rsid w:val="00623194"/>
    <w:rsid w:val="00623420"/>
    <w:rsid w:val="00623BCA"/>
    <w:rsid w:val="0062445E"/>
    <w:rsid w:val="0062464C"/>
    <w:rsid w:val="00625174"/>
    <w:rsid w:val="00625A2B"/>
    <w:rsid w:val="00625A98"/>
    <w:rsid w:val="00626F7E"/>
    <w:rsid w:val="006270F9"/>
    <w:rsid w:val="00627870"/>
    <w:rsid w:val="00631219"/>
    <w:rsid w:val="00632435"/>
    <w:rsid w:val="00632C68"/>
    <w:rsid w:val="00632D68"/>
    <w:rsid w:val="006333E8"/>
    <w:rsid w:val="00633C48"/>
    <w:rsid w:val="00635110"/>
    <w:rsid w:val="006367C8"/>
    <w:rsid w:val="0063697F"/>
    <w:rsid w:val="00636C78"/>
    <w:rsid w:val="00636FA8"/>
    <w:rsid w:val="00637E68"/>
    <w:rsid w:val="0064019A"/>
    <w:rsid w:val="006402D3"/>
    <w:rsid w:val="006421F5"/>
    <w:rsid w:val="006427E6"/>
    <w:rsid w:val="00642FC9"/>
    <w:rsid w:val="006432B8"/>
    <w:rsid w:val="00643797"/>
    <w:rsid w:val="00643AC0"/>
    <w:rsid w:val="00643DA0"/>
    <w:rsid w:val="0064419C"/>
    <w:rsid w:val="00645032"/>
    <w:rsid w:val="00645476"/>
    <w:rsid w:val="006467A9"/>
    <w:rsid w:val="006500F7"/>
    <w:rsid w:val="00650B3D"/>
    <w:rsid w:val="00650F94"/>
    <w:rsid w:val="0065196A"/>
    <w:rsid w:val="00651A02"/>
    <w:rsid w:val="00651E95"/>
    <w:rsid w:val="0065244D"/>
    <w:rsid w:val="0065347B"/>
    <w:rsid w:val="006537F8"/>
    <w:rsid w:val="00654731"/>
    <w:rsid w:val="00654860"/>
    <w:rsid w:val="00654AC6"/>
    <w:rsid w:val="00654BA3"/>
    <w:rsid w:val="00654F54"/>
    <w:rsid w:val="00655910"/>
    <w:rsid w:val="0065614D"/>
    <w:rsid w:val="00657CC9"/>
    <w:rsid w:val="00657F42"/>
    <w:rsid w:val="00661DFB"/>
    <w:rsid w:val="0066372C"/>
    <w:rsid w:val="00663D77"/>
    <w:rsid w:val="0066423F"/>
    <w:rsid w:val="00665BEB"/>
    <w:rsid w:val="006669DB"/>
    <w:rsid w:val="00667038"/>
    <w:rsid w:val="0066766A"/>
    <w:rsid w:val="006678FA"/>
    <w:rsid w:val="00670035"/>
    <w:rsid w:val="00670688"/>
    <w:rsid w:val="0067078E"/>
    <w:rsid w:val="00670F85"/>
    <w:rsid w:val="006718D8"/>
    <w:rsid w:val="00671A3A"/>
    <w:rsid w:val="00671BBC"/>
    <w:rsid w:val="00673C86"/>
    <w:rsid w:val="00674173"/>
    <w:rsid w:val="00674C4F"/>
    <w:rsid w:val="00674DC5"/>
    <w:rsid w:val="00674F2B"/>
    <w:rsid w:val="00675196"/>
    <w:rsid w:val="00675CCB"/>
    <w:rsid w:val="00676C77"/>
    <w:rsid w:val="00680054"/>
    <w:rsid w:val="0068067D"/>
    <w:rsid w:val="0068068B"/>
    <w:rsid w:val="00680B7E"/>
    <w:rsid w:val="00681109"/>
    <w:rsid w:val="0068165B"/>
    <w:rsid w:val="00681F18"/>
    <w:rsid w:val="0068252E"/>
    <w:rsid w:val="00682F4A"/>
    <w:rsid w:val="0068428D"/>
    <w:rsid w:val="0068435F"/>
    <w:rsid w:val="006844D0"/>
    <w:rsid w:val="00686BB2"/>
    <w:rsid w:val="00687911"/>
    <w:rsid w:val="00687938"/>
    <w:rsid w:val="0069080D"/>
    <w:rsid w:val="006909D7"/>
    <w:rsid w:val="006909E9"/>
    <w:rsid w:val="00693A54"/>
    <w:rsid w:val="00694136"/>
    <w:rsid w:val="0069457E"/>
    <w:rsid w:val="00694E73"/>
    <w:rsid w:val="006A01A4"/>
    <w:rsid w:val="006A0578"/>
    <w:rsid w:val="006A06C5"/>
    <w:rsid w:val="006A08B5"/>
    <w:rsid w:val="006A134F"/>
    <w:rsid w:val="006A1440"/>
    <w:rsid w:val="006A1851"/>
    <w:rsid w:val="006A1FF8"/>
    <w:rsid w:val="006A29BE"/>
    <w:rsid w:val="006A357A"/>
    <w:rsid w:val="006A3A80"/>
    <w:rsid w:val="006A3B25"/>
    <w:rsid w:val="006A523B"/>
    <w:rsid w:val="006A54F6"/>
    <w:rsid w:val="006A64EC"/>
    <w:rsid w:val="006A6B05"/>
    <w:rsid w:val="006B1620"/>
    <w:rsid w:val="006B1CCF"/>
    <w:rsid w:val="006B2A19"/>
    <w:rsid w:val="006B2C68"/>
    <w:rsid w:val="006B3279"/>
    <w:rsid w:val="006B39C4"/>
    <w:rsid w:val="006B56C6"/>
    <w:rsid w:val="006B5CD3"/>
    <w:rsid w:val="006B6507"/>
    <w:rsid w:val="006B659E"/>
    <w:rsid w:val="006B6841"/>
    <w:rsid w:val="006B6CE7"/>
    <w:rsid w:val="006B703D"/>
    <w:rsid w:val="006B72F5"/>
    <w:rsid w:val="006B77E6"/>
    <w:rsid w:val="006B797B"/>
    <w:rsid w:val="006B7E23"/>
    <w:rsid w:val="006B7FD8"/>
    <w:rsid w:val="006C001A"/>
    <w:rsid w:val="006C0244"/>
    <w:rsid w:val="006C2595"/>
    <w:rsid w:val="006C268C"/>
    <w:rsid w:val="006C363D"/>
    <w:rsid w:val="006C37D3"/>
    <w:rsid w:val="006C3F9B"/>
    <w:rsid w:val="006C43CE"/>
    <w:rsid w:val="006C56BA"/>
    <w:rsid w:val="006C578C"/>
    <w:rsid w:val="006C64A2"/>
    <w:rsid w:val="006C667A"/>
    <w:rsid w:val="006C6CB4"/>
    <w:rsid w:val="006C6D74"/>
    <w:rsid w:val="006C7023"/>
    <w:rsid w:val="006C7723"/>
    <w:rsid w:val="006D0662"/>
    <w:rsid w:val="006D0D3B"/>
    <w:rsid w:val="006D0EDD"/>
    <w:rsid w:val="006D3C44"/>
    <w:rsid w:val="006D4274"/>
    <w:rsid w:val="006D4344"/>
    <w:rsid w:val="006D455E"/>
    <w:rsid w:val="006D46F9"/>
    <w:rsid w:val="006D4F01"/>
    <w:rsid w:val="006D53B0"/>
    <w:rsid w:val="006D5C31"/>
    <w:rsid w:val="006D5FA8"/>
    <w:rsid w:val="006D74AE"/>
    <w:rsid w:val="006E0290"/>
    <w:rsid w:val="006E0385"/>
    <w:rsid w:val="006E0628"/>
    <w:rsid w:val="006E07E3"/>
    <w:rsid w:val="006E0A6B"/>
    <w:rsid w:val="006E0FA2"/>
    <w:rsid w:val="006E1802"/>
    <w:rsid w:val="006E2F6C"/>
    <w:rsid w:val="006E4F80"/>
    <w:rsid w:val="006E58E8"/>
    <w:rsid w:val="006E6127"/>
    <w:rsid w:val="006E6503"/>
    <w:rsid w:val="006E6AEC"/>
    <w:rsid w:val="006E6AF8"/>
    <w:rsid w:val="006E71AF"/>
    <w:rsid w:val="006E7458"/>
    <w:rsid w:val="006F0321"/>
    <w:rsid w:val="006F1A2F"/>
    <w:rsid w:val="006F1FEA"/>
    <w:rsid w:val="006F3F59"/>
    <w:rsid w:val="006F488F"/>
    <w:rsid w:val="006F4D9B"/>
    <w:rsid w:val="006F5856"/>
    <w:rsid w:val="006F6468"/>
    <w:rsid w:val="006F74A6"/>
    <w:rsid w:val="006F7657"/>
    <w:rsid w:val="006F794B"/>
    <w:rsid w:val="00700940"/>
    <w:rsid w:val="00700C0E"/>
    <w:rsid w:val="007011A0"/>
    <w:rsid w:val="007012AE"/>
    <w:rsid w:val="0070177E"/>
    <w:rsid w:val="0070239F"/>
    <w:rsid w:val="00702A92"/>
    <w:rsid w:val="0070317C"/>
    <w:rsid w:val="00704A78"/>
    <w:rsid w:val="0070568A"/>
    <w:rsid w:val="00705CBF"/>
    <w:rsid w:val="007062DC"/>
    <w:rsid w:val="0070631C"/>
    <w:rsid w:val="00706789"/>
    <w:rsid w:val="0070681F"/>
    <w:rsid w:val="00707436"/>
    <w:rsid w:val="00707744"/>
    <w:rsid w:val="00707B0C"/>
    <w:rsid w:val="00707DF4"/>
    <w:rsid w:val="00710320"/>
    <w:rsid w:val="00710C92"/>
    <w:rsid w:val="00711100"/>
    <w:rsid w:val="00711AAF"/>
    <w:rsid w:val="007124A0"/>
    <w:rsid w:val="007125DB"/>
    <w:rsid w:val="00712BC4"/>
    <w:rsid w:val="0071320E"/>
    <w:rsid w:val="007134DB"/>
    <w:rsid w:val="00713522"/>
    <w:rsid w:val="00713D7E"/>
    <w:rsid w:val="00714775"/>
    <w:rsid w:val="00714D0F"/>
    <w:rsid w:val="00715737"/>
    <w:rsid w:val="0071652A"/>
    <w:rsid w:val="0071661A"/>
    <w:rsid w:val="00716DE1"/>
    <w:rsid w:val="0071702B"/>
    <w:rsid w:val="0071782F"/>
    <w:rsid w:val="00720536"/>
    <w:rsid w:val="00720664"/>
    <w:rsid w:val="00720B6C"/>
    <w:rsid w:val="00722406"/>
    <w:rsid w:val="0072271A"/>
    <w:rsid w:val="00722CF0"/>
    <w:rsid w:val="00723924"/>
    <w:rsid w:val="007265E0"/>
    <w:rsid w:val="00726C3B"/>
    <w:rsid w:val="00727B3B"/>
    <w:rsid w:val="00727C68"/>
    <w:rsid w:val="0073027E"/>
    <w:rsid w:val="00730890"/>
    <w:rsid w:val="00730E27"/>
    <w:rsid w:val="0073113E"/>
    <w:rsid w:val="00731B35"/>
    <w:rsid w:val="00731F89"/>
    <w:rsid w:val="00732D90"/>
    <w:rsid w:val="00733142"/>
    <w:rsid w:val="0073335F"/>
    <w:rsid w:val="007336CA"/>
    <w:rsid w:val="00733C9D"/>
    <w:rsid w:val="00733FAF"/>
    <w:rsid w:val="007347EF"/>
    <w:rsid w:val="00734F23"/>
    <w:rsid w:val="0073580E"/>
    <w:rsid w:val="00736260"/>
    <w:rsid w:val="007372DD"/>
    <w:rsid w:val="00737E93"/>
    <w:rsid w:val="007434B7"/>
    <w:rsid w:val="00744A11"/>
    <w:rsid w:val="00745076"/>
    <w:rsid w:val="007452D6"/>
    <w:rsid w:val="00745825"/>
    <w:rsid w:val="00745E49"/>
    <w:rsid w:val="00746DB0"/>
    <w:rsid w:val="00750417"/>
    <w:rsid w:val="00750A5F"/>
    <w:rsid w:val="00750E12"/>
    <w:rsid w:val="00751B23"/>
    <w:rsid w:val="007520B1"/>
    <w:rsid w:val="007526FB"/>
    <w:rsid w:val="00752A58"/>
    <w:rsid w:val="00752B0A"/>
    <w:rsid w:val="00754B1E"/>
    <w:rsid w:val="007560C7"/>
    <w:rsid w:val="00760525"/>
    <w:rsid w:val="00760B42"/>
    <w:rsid w:val="00761102"/>
    <w:rsid w:val="007623A2"/>
    <w:rsid w:val="007624FC"/>
    <w:rsid w:val="00762A8E"/>
    <w:rsid w:val="0076557F"/>
    <w:rsid w:val="00765A07"/>
    <w:rsid w:val="00765B6D"/>
    <w:rsid w:val="00765C79"/>
    <w:rsid w:val="00765EBE"/>
    <w:rsid w:val="0076606C"/>
    <w:rsid w:val="00766223"/>
    <w:rsid w:val="00766287"/>
    <w:rsid w:val="0076644D"/>
    <w:rsid w:val="0076654A"/>
    <w:rsid w:val="00767094"/>
    <w:rsid w:val="007674EE"/>
    <w:rsid w:val="00767AC5"/>
    <w:rsid w:val="0077013E"/>
    <w:rsid w:val="00770403"/>
    <w:rsid w:val="007712A3"/>
    <w:rsid w:val="00773AF0"/>
    <w:rsid w:val="007748A2"/>
    <w:rsid w:val="00774AD5"/>
    <w:rsid w:val="007756D8"/>
    <w:rsid w:val="00775BCF"/>
    <w:rsid w:val="00776BAF"/>
    <w:rsid w:val="007806F4"/>
    <w:rsid w:val="00781A6A"/>
    <w:rsid w:val="00782168"/>
    <w:rsid w:val="00782F8F"/>
    <w:rsid w:val="00783539"/>
    <w:rsid w:val="00783FC6"/>
    <w:rsid w:val="00784ED8"/>
    <w:rsid w:val="00785632"/>
    <w:rsid w:val="0078587C"/>
    <w:rsid w:val="007858A9"/>
    <w:rsid w:val="0078799D"/>
    <w:rsid w:val="00790212"/>
    <w:rsid w:val="00790D1A"/>
    <w:rsid w:val="00791B98"/>
    <w:rsid w:val="00791F75"/>
    <w:rsid w:val="0079312F"/>
    <w:rsid w:val="007965FC"/>
    <w:rsid w:val="00797775"/>
    <w:rsid w:val="00797985"/>
    <w:rsid w:val="007A027F"/>
    <w:rsid w:val="007A1C0E"/>
    <w:rsid w:val="007A1E16"/>
    <w:rsid w:val="007A27FE"/>
    <w:rsid w:val="007A2D59"/>
    <w:rsid w:val="007A3273"/>
    <w:rsid w:val="007A38D8"/>
    <w:rsid w:val="007A44B2"/>
    <w:rsid w:val="007A471C"/>
    <w:rsid w:val="007A4AA7"/>
    <w:rsid w:val="007A4BB0"/>
    <w:rsid w:val="007A54B1"/>
    <w:rsid w:val="007A587F"/>
    <w:rsid w:val="007A5D2A"/>
    <w:rsid w:val="007A6555"/>
    <w:rsid w:val="007A6BF9"/>
    <w:rsid w:val="007A752C"/>
    <w:rsid w:val="007B0C9C"/>
    <w:rsid w:val="007B1CB3"/>
    <w:rsid w:val="007B229A"/>
    <w:rsid w:val="007B2782"/>
    <w:rsid w:val="007B2B25"/>
    <w:rsid w:val="007B47B6"/>
    <w:rsid w:val="007B5313"/>
    <w:rsid w:val="007B5BCE"/>
    <w:rsid w:val="007B5D5A"/>
    <w:rsid w:val="007B6225"/>
    <w:rsid w:val="007B6EE0"/>
    <w:rsid w:val="007B700A"/>
    <w:rsid w:val="007B7693"/>
    <w:rsid w:val="007C03CE"/>
    <w:rsid w:val="007C086B"/>
    <w:rsid w:val="007C1E8C"/>
    <w:rsid w:val="007C35F1"/>
    <w:rsid w:val="007C3685"/>
    <w:rsid w:val="007C39FE"/>
    <w:rsid w:val="007C3E58"/>
    <w:rsid w:val="007C49DF"/>
    <w:rsid w:val="007C49E9"/>
    <w:rsid w:val="007C6220"/>
    <w:rsid w:val="007C6A4E"/>
    <w:rsid w:val="007C7148"/>
    <w:rsid w:val="007C71AA"/>
    <w:rsid w:val="007D069E"/>
    <w:rsid w:val="007D1256"/>
    <w:rsid w:val="007D12BE"/>
    <w:rsid w:val="007D13E8"/>
    <w:rsid w:val="007D148E"/>
    <w:rsid w:val="007D1585"/>
    <w:rsid w:val="007D1ADF"/>
    <w:rsid w:val="007D2FF2"/>
    <w:rsid w:val="007D33DE"/>
    <w:rsid w:val="007D3E25"/>
    <w:rsid w:val="007D4660"/>
    <w:rsid w:val="007D4736"/>
    <w:rsid w:val="007D4EFB"/>
    <w:rsid w:val="007D569A"/>
    <w:rsid w:val="007D5A2C"/>
    <w:rsid w:val="007D5DC9"/>
    <w:rsid w:val="007D610A"/>
    <w:rsid w:val="007D6C92"/>
    <w:rsid w:val="007D6FCE"/>
    <w:rsid w:val="007E0181"/>
    <w:rsid w:val="007E2562"/>
    <w:rsid w:val="007E2661"/>
    <w:rsid w:val="007E295A"/>
    <w:rsid w:val="007E2FC8"/>
    <w:rsid w:val="007E4BCA"/>
    <w:rsid w:val="007E4C91"/>
    <w:rsid w:val="007E5F25"/>
    <w:rsid w:val="007E6714"/>
    <w:rsid w:val="007E728A"/>
    <w:rsid w:val="007E750D"/>
    <w:rsid w:val="007E7887"/>
    <w:rsid w:val="007F27BC"/>
    <w:rsid w:val="007F32E7"/>
    <w:rsid w:val="007F4AD4"/>
    <w:rsid w:val="007F4DB9"/>
    <w:rsid w:val="007F5A3A"/>
    <w:rsid w:val="007F615A"/>
    <w:rsid w:val="007F742F"/>
    <w:rsid w:val="007F7960"/>
    <w:rsid w:val="00800045"/>
    <w:rsid w:val="008001E1"/>
    <w:rsid w:val="008005EF"/>
    <w:rsid w:val="0080084C"/>
    <w:rsid w:val="008011E7"/>
    <w:rsid w:val="00802EA4"/>
    <w:rsid w:val="0080323D"/>
    <w:rsid w:val="00803C4E"/>
    <w:rsid w:val="00804B20"/>
    <w:rsid w:val="00804ED5"/>
    <w:rsid w:val="0080763B"/>
    <w:rsid w:val="00807A6A"/>
    <w:rsid w:val="00807E03"/>
    <w:rsid w:val="0081068E"/>
    <w:rsid w:val="0081081E"/>
    <w:rsid w:val="0081083F"/>
    <w:rsid w:val="008111B6"/>
    <w:rsid w:val="0081331E"/>
    <w:rsid w:val="008155F6"/>
    <w:rsid w:val="00815A35"/>
    <w:rsid w:val="00815EF6"/>
    <w:rsid w:val="00815FBF"/>
    <w:rsid w:val="008165F6"/>
    <w:rsid w:val="0081700E"/>
    <w:rsid w:val="008207CB"/>
    <w:rsid w:val="0082087F"/>
    <w:rsid w:val="00821327"/>
    <w:rsid w:val="008216D8"/>
    <w:rsid w:val="00821860"/>
    <w:rsid w:val="00821E1A"/>
    <w:rsid w:val="008224BE"/>
    <w:rsid w:val="0082295A"/>
    <w:rsid w:val="008229B4"/>
    <w:rsid w:val="00822FD3"/>
    <w:rsid w:val="00824CDC"/>
    <w:rsid w:val="0082522E"/>
    <w:rsid w:val="00825652"/>
    <w:rsid w:val="00825B4C"/>
    <w:rsid w:val="00826794"/>
    <w:rsid w:val="00826B2E"/>
    <w:rsid w:val="00827AF4"/>
    <w:rsid w:val="00827CB8"/>
    <w:rsid w:val="00827DB2"/>
    <w:rsid w:val="00827DF0"/>
    <w:rsid w:val="0083134D"/>
    <w:rsid w:val="00832C43"/>
    <w:rsid w:val="00833893"/>
    <w:rsid w:val="008338BC"/>
    <w:rsid w:val="0083478B"/>
    <w:rsid w:val="00834EF7"/>
    <w:rsid w:val="00834F6B"/>
    <w:rsid w:val="008354C3"/>
    <w:rsid w:val="008377BD"/>
    <w:rsid w:val="00841152"/>
    <w:rsid w:val="008417BD"/>
    <w:rsid w:val="008422C8"/>
    <w:rsid w:val="008428A9"/>
    <w:rsid w:val="00845354"/>
    <w:rsid w:val="00845EC2"/>
    <w:rsid w:val="00845F79"/>
    <w:rsid w:val="008464DE"/>
    <w:rsid w:val="00847218"/>
    <w:rsid w:val="00850079"/>
    <w:rsid w:val="008503D5"/>
    <w:rsid w:val="00851A83"/>
    <w:rsid w:val="0085253A"/>
    <w:rsid w:val="008527E2"/>
    <w:rsid w:val="00852A0F"/>
    <w:rsid w:val="00852C64"/>
    <w:rsid w:val="00852D4E"/>
    <w:rsid w:val="00853048"/>
    <w:rsid w:val="008536CE"/>
    <w:rsid w:val="00853CE0"/>
    <w:rsid w:val="00853E48"/>
    <w:rsid w:val="00855D11"/>
    <w:rsid w:val="00856756"/>
    <w:rsid w:val="00857391"/>
    <w:rsid w:val="00860143"/>
    <w:rsid w:val="00860542"/>
    <w:rsid w:val="008608FF"/>
    <w:rsid w:val="00860D27"/>
    <w:rsid w:val="0086349F"/>
    <w:rsid w:val="0086408D"/>
    <w:rsid w:val="008658BD"/>
    <w:rsid w:val="00865B48"/>
    <w:rsid w:val="0086615D"/>
    <w:rsid w:val="008667C1"/>
    <w:rsid w:val="00866C2C"/>
    <w:rsid w:val="00866EC3"/>
    <w:rsid w:val="00870048"/>
    <w:rsid w:val="00871513"/>
    <w:rsid w:val="008719EF"/>
    <w:rsid w:val="00871B7D"/>
    <w:rsid w:val="00872CE5"/>
    <w:rsid w:val="008738C9"/>
    <w:rsid w:val="008746CD"/>
    <w:rsid w:val="008747E5"/>
    <w:rsid w:val="00874A89"/>
    <w:rsid w:val="00874F11"/>
    <w:rsid w:val="00875845"/>
    <w:rsid w:val="00877D45"/>
    <w:rsid w:val="0088019E"/>
    <w:rsid w:val="00880F32"/>
    <w:rsid w:val="00881537"/>
    <w:rsid w:val="008817FB"/>
    <w:rsid w:val="00881FA1"/>
    <w:rsid w:val="00882C47"/>
    <w:rsid w:val="0088312B"/>
    <w:rsid w:val="008839B0"/>
    <w:rsid w:val="0088508C"/>
    <w:rsid w:val="008854F0"/>
    <w:rsid w:val="00885949"/>
    <w:rsid w:val="00885E3C"/>
    <w:rsid w:val="008863C1"/>
    <w:rsid w:val="008873E5"/>
    <w:rsid w:val="0088746C"/>
    <w:rsid w:val="00887EC4"/>
    <w:rsid w:val="008900A7"/>
    <w:rsid w:val="00890C24"/>
    <w:rsid w:val="00891210"/>
    <w:rsid w:val="0089177D"/>
    <w:rsid w:val="00891FD6"/>
    <w:rsid w:val="008924AC"/>
    <w:rsid w:val="008933F0"/>
    <w:rsid w:val="00893CF2"/>
    <w:rsid w:val="00893EA3"/>
    <w:rsid w:val="00894A06"/>
    <w:rsid w:val="00895C6C"/>
    <w:rsid w:val="008978E4"/>
    <w:rsid w:val="00897E5D"/>
    <w:rsid w:val="008A0463"/>
    <w:rsid w:val="008A0570"/>
    <w:rsid w:val="008A116B"/>
    <w:rsid w:val="008A16C3"/>
    <w:rsid w:val="008A2B1C"/>
    <w:rsid w:val="008A3172"/>
    <w:rsid w:val="008A3838"/>
    <w:rsid w:val="008A38EB"/>
    <w:rsid w:val="008A3BFC"/>
    <w:rsid w:val="008A4292"/>
    <w:rsid w:val="008A438F"/>
    <w:rsid w:val="008A5702"/>
    <w:rsid w:val="008A622F"/>
    <w:rsid w:val="008A6365"/>
    <w:rsid w:val="008A6801"/>
    <w:rsid w:val="008A7F91"/>
    <w:rsid w:val="008B04E1"/>
    <w:rsid w:val="008B0540"/>
    <w:rsid w:val="008B0E51"/>
    <w:rsid w:val="008B1723"/>
    <w:rsid w:val="008B29EE"/>
    <w:rsid w:val="008B3730"/>
    <w:rsid w:val="008B3B2D"/>
    <w:rsid w:val="008B4884"/>
    <w:rsid w:val="008B4BE2"/>
    <w:rsid w:val="008B5435"/>
    <w:rsid w:val="008B5B00"/>
    <w:rsid w:val="008B6F66"/>
    <w:rsid w:val="008B7184"/>
    <w:rsid w:val="008B7DD4"/>
    <w:rsid w:val="008C07F8"/>
    <w:rsid w:val="008C1193"/>
    <w:rsid w:val="008C1A92"/>
    <w:rsid w:val="008C2EB5"/>
    <w:rsid w:val="008C3948"/>
    <w:rsid w:val="008C3C39"/>
    <w:rsid w:val="008C5234"/>
    <w:rsid w:val="008C629B"/>
    <w:rsid w:val="008C66F4"/>
    <w:rsid w:val="008C69A0"/>
    <w:rsid w:val="008C7EE4"/>
    <w:rsid w:val="008D07B0"/>
    <w:rsid w:val="008D0850"/>
    <w:rsid w:val="008D1654"/>
    <w:rsid w:val="008D1A0A"/>
    <w:rsid w:val="008D1AA3"/>
    <w:rsid w:val="008D396E"/>
    <w:rsid w:val="008D3D9E"/>
    <w:rsid w:val="008D487B"/>
    <w:rsid w:val="008D4DA9"/>
    <w:rsid w:val="008D4FFE"/>
    <w:rsid w:val="008D562E"/>
    <w:rsid w:val="008D57F7"/>
    <w:rsid w:val="008D6AE5"/>
    <w:rsid w:val="008D6EF6"/>
    <w:rsid w:val="008D74BF"/>
    <w:rsid w:val="008D797D"/>
    <w:rsid w:val="008E0C60"/>
    <w:rsid w:val="008E0C8C"/>
    <w:rsid w:val="008E10D0"/>
    <w:rsid w:val="008E1390"/>
    <w:rsid w:val="008E1AC3"/>
    <w:rsid w:val="008E27F1"/>
    <w:rsid w:val="008E363F"/>
    <w:rsid w:val="008E40DA"/>
    <w:rsid w:val="008E4418"/>
    <w:rsid w:val="008E4C3F"/>
    <w:rsid w:val="008E7AD8"/>
    <w:rsid w:val="008F0985"/>
    <w:rsid w:val="008F0B89"/>
    <w:rsid w:val="008F0CE1"/>
    <w:rsid w:val="008F1FFB"/>
    <w:rsid w:val="008F3709"/>
    <w:rsid w:val="008F53FF"/>
    <w:rsid w:val="008F6047"/>
    <w:rsid w:val="008F665A"/>
    <w:rsid w:val="008F692F"/>
    <w:rsid w:val="008F6C88"/>
    <w:rsid w:val="008F6E51"/>
    <w:rsid w:val="008F7B95"/>
    <w:rsid w:val="00900854"/>
    <w:rsid w:val="00900FB7"/>
    <w:rsid w:val="00901174"/>
    <w:rsid w:val="00901677"/>
    <w:rsid w:val="00901AD8"/>
    <w:rsid w:val="00901E61"/>
    <w:rsid w:val="0090285C"/>
    <w:rsid w:val="00902ACC"/>
    <w:rsid w:val="009033C7"/>
    <w:rsid w:val="00903DBE"/>
    <w:rsid w:val="00903F5A"/>
    <w:rsid w:val="0090498D"/>
    <w:rsid w:val="00904ADD"/>
    <w:rsid w:val="0090560E"/>
    <w:rsid w:val="00907AE8"/>
    <w:rsid w:val="0091123E"/>
    <w:rsid w:val="009114F6"/>
    <w:rsid w:val="00912EC6"/>
    <w:rsid w:val="00913255"/>
    <w:rsid w:val="0091425B"/>
    <w:rsid w:val="009143F8"/>
    <w:rsid w:val="0091447D"/>
    <w:rsid w:val="009146F3"/>
    <w:rsid w:val="009147D9"/>
    <w:rsid w:val="00915552"/>
    <w:rsid w:val="0091630A"/>
    <w:rsid w:val="009166EC"/>
    <w:rsid w:val="00920068"/>
    <w:rsid w:val="009206E9"/>
    <w:rsid w:val="00922896"/>
    <w:rsid w:val="00923D50"/>
    <w:rsid w:val="00924877"/>
    <w:rsid w:val="00924D0F"/>
    <w:rsid w:val="00924D1B"/>
    <w:rsid w:val="00924D61"/>
    <w:rsid w:val="00924DFE"/>
    <w:rsid w:val="00925CD3"/>
    <w:rsid w:val="00926471"/>
    <w:rsid w:val="00926662"/>
    <w:rsid w:val="00927CA2"/>
    <w:rsid w:val="00927F9A"/>
    <w:rsid w:val="00930115"/>
    <w:rsid w:val="00931F46"/>
    <w:rsid w:val="00932437"/>
    <w:rsid w:val="00935D21"/>
    <w:rsid w:val="00937652"/>
    <w:rsid w:val="0094020D"/>
    <w:rsid w:val="0094119B"/>
    <w:rsid w:val="00941999"/>
    <w:rsid w:val="00941EF6"/>
    <w:rsid w:val="00943D51"/>
    <w:rsid w:val="00944285"/>
    <w:rsid w:val="0094540E"/>
    <w:rsid w:val="00947682"/>
    <w:rsid w:val="009506F1"/>
    <w:rsid w:val="0095078C"/>
    <w:rsid w:val="00951A1D"/>
    <w:rsid w:val="00951A68"/>
    <w:rsid w:val="00951B80"/>
    <w:rsid w:val="00953842"/>
    <w:rsid w:val="00953E62"/>
    <w:rsid w:val="00956ED7"/>
    <w:rsid w:val="00957C36"/>
    <w:rsid w:val="00957F1D"/>
    <w:rsid w:val="009603B8"/>
    <w:rsid w:val="00960E01"/>
    <w:rsid w:val="00963373"/>
    <w:rsid w:val="00965CE1"/>
    <w:rsid w:val="009662B2"/>
    <w:rsid w:val="00966474"/>
    <w:rsid w:val="009671CA"/>
    <w:rsid w:val="00967F5F"/>
    <w:rsid w:val="00970ACE"/>
    <w:rsid w:val="00970C0C"/>
    <w:rsid w:val="00972191"/>
    <w:rsid w:val="00972E8C"/>
    <w:rsid w:val="00973033"/>
    <w:rsid w:val="0097415F"/>
    <w:rsid w:val="00974D73"/>
    <w:rsid w:val="00977499"/>
    <w:rsid w:val="009802DF"/>
    <w:rsid w:val="009807A7"/>
    <w:rsid w:val="009812F6"/>
    <w:rsid w:val="009820F8"/>
    <w:rsid w:val="0098224B"/>
    <w:rsid w:val="00982655"/>
    <w:rsid w:val="00982772"/>
    <w:rsid w:val="00982FF6"/>
    <w:rsid w:val="00983049"/>
    <w:rsid w:val="00984C16"/>
    <w:rsid w:val="00985CA6"/>
    <w:rsid w:val="0098605D"/>
    <w:rsid w:val="0098795D"/>
    <w:rsid w:val="00987EFA"/>
    <w:rsid w:val="009908C9"/>
    <w:rsid w:val="00990B6C"/>
    <w:rsid w:val="0099194E"/>
    <w:rsid w:val="0099220A"/>
    <w:rsid w:val="009933B7"/>
    <w:rsid w:val="00993CAF"/>
    <w:rsid w:val="00993F61"/>
    <w:rsid w:val="00996AE9"/>
    <w:rsid w:val="00996D7D"/>
    <w:rsid w:val="00996EF1"/>
    <w:rsid w:val="009970CE"/>
    <w:rsid w:val="0099726A"/>
    <w:rsid w:val="0099789C"/>
    <w:rsid w:val="00997A32"/>
    <w:rsid w:val="00997E2A"/>
    <w:rsid w:val="009A0504"/>
    <w:rsid w:val="009A0949"/>
    <w:rsid w:val="009A198C"/>
    <w:rsid w:val="009A2724"/>
    <w:rsid w:val="009A28BD"/>
    <w:rsid w:val="009A2951"/>
    <w:rsid w:val="009A2BC4"/>
    <w:rsid w:val="009A3847"/>
    <w:rsid w:val="009A3ADC"/>
    <w:rsid w:val="009A4459"/>
    <w:rsid w:val="009A4719"/>
    <w:rsid w:val="009A50AA"/>
    <w:rsid w:val="009A5500"/>
    <w:rsid w:val="009A6B37"/>
    <w:rsid w:val="009B1C5C"/>
    <w:rsid w:val="009B3DFA"/>
    <w:rsid w:val="009B41E3"/>
    <w:rsid w:val="009B429A"/>
    <w:rsid w:val="009B45FA"/>
    <w:rsid w:val="009B46DF"/>
    <w:rsid w:val="009B48C8"/>
    <w:rsid w:val="009B513A"/>
    <w:rsid w:val="009B5476"/>
    <w:rsid w:val="009B5663"/>
    <w:rsid w:val="009B5866"/>
    <w:rsid w:val="009B63CB"/>
    <w:rsid w:val="009B6939"/>
    <w:rsid w:val="009B6BC5"/>
    <w:rsid w:val="009B762E"/>
    <w:rsid w:val="009B7BC0"/>
    <w:rsid w:val="009C1396"/>
    <w:rsid w:val="009C1C97"/>
    <w:rsid w:val="009C1E9C"/>
    <w:rsid w:val="009C211F"/>
    <w:rsid w:val="009C2445"/>
    <w:rsid w:val="009C2A22"/>
    <w:rsid w:val="009C2DF7"/>
    <w:rsid w:val="009C33CC"/>
    <w:rsid w:val="009C42D6"/>
    <w:rsid w:val="009C5103"/>
    <w:rsid w:val="009C55A2"/>
    <w:rsid w:val="009C66FA"/>
    <w:rsid w:val="009D0E4A"/>
    <w:rsid w:val="009D11EE"/>
    <w:rsid w:val="009D13DC"/>
    <w:rsid w:val="009D14AE"/>
    <w:rsid w:val="009D1A0A"/>
    <w:rsid w:val="009D1A3F"/>
    <w:rsid w:val="009D1F9C"/>
    <w:rsid w:val="009D2CBE"/>
    <w:rsid w:val="009D3213"/>
    <w:rsid w:val="009D4260"/>
    <w:rsid w:val="009D5BD6"/>
    <w:rsid w:val="009D70A0"/>
    <w:rsid w:val="009E0406"/>
    <w:rsid w:val="009E203A"/>
    <w:rsid w:val="009E2D47"/>
    <w:rsid w:val="009E2E7C"/>
    <w:rsid w:val="009E35E4"/>
    <w:rsid w:val="009E42D3"/>
    <w:rsid w:val="009E4314"/>
    <w:rsid w:val="009E579B"/>
    <w:rsid w:val="009E5854"/>
    <w:rsid w:val="009E5A02"/>
    <w:rsid w:val="009E5FE7"/>
    <w:rsid w:val="009E6538"/>
    <w:rsid w:val="009E6AAC"/>
    <w:rsid w:val="009E74EB"/>
    <w:rsid w:val="009E77C4"/>
    <w:rsid w:val="009F062B"/>
    <w:rsid w:val="009F0829"/>
    <w:rsid w:val="009F0ED1"/>
    <w:rsid w:val="009F0F38"/>
    <w:rsid w:val="009F11F4"/>
    <w:rsid w:val="009F16F9"/>
    <w:rsid w:val="009F1AD3"/>
    <w:rsid w:val="009F1D0F"/>
    <w:rsid w:val="009F2499"/>
    <w:rsid w:val="009F2DF3"/>
    <w:rsid w:val="009F43F8"/>
    <w:rsid w:val="009F493F"/>
    <w:rsid w:val="009F4D5E"/>
    <w:rsid w:val="009F50C5"/>
    <w:rsid w:val="009F51A1"/>
    <w:rsid w:val="009F5C75"/>
    <w:rsid w:val="009F5CF2"/>
    <w:rsid w:val="009F621E"/>
    <w:rsid w:val="009F6535"/>
    <w:rsid w:val="009F6C35"/>
    <w:rsid w:val="009F7026"/>
    <w:rsid w:val="00A0049A"/>
    <w:rsid w:val="00A004C9"/>
    <w:rsid w:val="00A007B3"/>
    <w:rsid w:val="00A00B00"/>
    <w:rsid w:val="00A0214C"/>
    <w:rsid w:val="00A027E7"/>
    <w:rsid w:val="00A02E19"/>
    <w:rsid w:val="00A03576"/>
    <w:rsid w:val="00A0401E"/>
    <w:rsid w:val="00A041AF"/>
    <w:rsid w:val="00A0537A"/>
    <w:rsid w:val="00A05DB5"/>
    <w:rsid w:val="00A06730"/>
    <w:rsid w:val="00A068BF"/>
    <w:rsid w:val="00A06C93"/>
    <w:rsid w:val="00A06D4F"/>
    <w:rsid w:val="00A0725D"/>
    <w:rsid w:val="00A07DA9"/>
    <w:rsid w:val="00A10F1B"/>
    <w:rsid w:val="00A12D30"/>
    <w:rsid w:val="00A13022"/>
    <w:rsid w:val="00A159DB"/>
    <w:rsid w:val="00A16780"/>
    <w:rsid w:val="00A16888"/>
    <w:rsid w:val="00A17B54"/>
    <w:rsid w:val="00A2007C"/>
    <w:rsid w:val="00A206F6"/>
    <w:rsid w:val="00A225B7"/>
    <w:rsid w:val="00A227EA"/>
    <w:rsid w:val="00A2394A"/>
    <w:rsid w:val="00A247E8"/>
    <w:rsid w:val="00A24F88"/>
    <w:rsid w:val="00A252D2"/>
    <w:rsid w:val="00A255C2"/>
    <w:rsid w:val="00A26DC9"/>
    <w:rsid w:val="00A272C9"/>
    <w:rsid w:val="00A30477"/>
    <w:rsid w:val="00A30864"/>
    <w:rsid w:val="00A30A49"/>
    <w:rsid w:val="00A30F4D"/>
    <w:rsid w:val="00A3111B"/>
    <w:rsid w:val="00A32231"/>
    <w:rsid w:val="00A334A7"/>
    <w:rsid w:val="00A339A8"/>
    <w:rsid w:val="00A3512F"/>
    <w:rsid w:val="00A36CAD"/>
    <w:rsid w:val="00A37E01"/>
    <w:rsid w:val="00A406CA"/>
    <w:rsid w:val="00A40A1F"/>
    <w:rsid w:val="00A40A77"/>
    <w:rsid w:val="00A40C2A"/>
    <w:rsid w:val="00A40E0A"/>
    <w:rsid w:val="00A410AB"/>
    <w:rsid w:val="00A41B5F"/>
    <w:rsid w:val="00A41B61"/>
    <w:rsid w:val="00A42D46"/>
    <w:rsid w:val="00A4325D"/>
    <w:rsid w:val="00A43460"/>
    <w:rsid w:val="00A436B9"/>
    <w:rsid w:val="00A43E5E"/>
    <w:rsid w:val="00A44063"/>
    <w:rsid w:val="00A4422A"/>
    <w:rsid w:val="00A45C97"/>
    <w:rsid w:val="00A46C3B"/>
    <w:rsid w:val="00A504DD"/>
    <w:rsid w:val="00A504E9"/>
    <w:rsid w:val="00A51BA3"/>
    <w:rsid w:val="00A51DEC"/>
    <w:rsid w:val="00A5380A"/>
    <w:rsid w:val="00A538E7"/>
    <w:rsid w:val="00A53EE5"/>
    <w:rsid w:val="00A5459D"/>
    <w:rsid w:val="00A570D6"/>
    <w:rsid w:val="00A620DA"/>
    <w:rsid w:val="00A6270F"/>
    <w:rsid w:val="00A62978"/>
    <w:rsid w:val="00A62E71"/>
    <w:rsid w:val="00A63499"/>
    <w:rsid w:val="00A63E7E"/>
    <w:rsid w:val="00A64B85"/>
    <w:rsid w:val="00A65A93"/>
    <w:rsid w:val="00A66DEB"/>
    <w:rsid w:val="00A677FB"/>
    <w:rsid w:val="00A70ADE"/>
    <w:rsid w:val="00A70CBD"/>
    <w:rsid w:val="00A714FA"/>
    <w:rsid w:val="00A71B73"/>
    <w:rsid w:val="00A72999"/>
    <w:rsid w:val="00A736AC"/>
    <w:rsid w:val="00A74320"/>
    <w:rsid w:val="00A74904"/>
    <w:rsid w:val="00A74E33"/>
    <w:rsid w:val="00A75417"/>
    <w:rsid w:val="00A7643E"/>
    <w:rsid w:val="00A76DC0"/>
    <w:rsid w:val="00A77B15"/>
    <w:rsid w:val="00A77F73"/>
    <w:rsid w:val="00A8003B"/>
    <w:rsid w:val="00A802DD"/>
    <w:rsid w:val="00A8118A"/>
    <w:rsid w:val="00A81292"/>
    <w:rsid w:val="00A81E85"/>
    <w:rsid w:val="00A83546"/>
    <w:rsid w:val="00A836D1"/>
    <w:rsid w:val="00A8383A"/>
    <w:rsid w:val="00A839D2"/>
    <w:rsid w:val="00A8505B"/>
    <w:rsid w:val="00A852CE"/>
    <w:rsid w:val="00A85B8E"/>
    <w:rsid w:val="00A85F30"/>
    <w:rsid w:val="00A86223"/>
    <w:rsid w:val="00A86DB2"/>
    <w:rsid w:val="00A86EBB"/>
    <w:rsid w:val="00A905B1"/>
    <w:rsid w:val="00A90E80"/>
    <w:rsid w:val="00A91288"/>
    <w:rsid w:val="00A92115"/>
    <w:rsid w:val="00A92E63"/>
    <w:rsid w:val="00A935BA"/>
    <w:rsid w:val="00A940A1"/>
    <w:rsid w:val="00A940B0"/>
    <w:rsid w:val="00A940D5"/>
    <w:rsid w:val="00A94130"/>
    <w:rsid w:val="00A9439C"/>
    <w:rsid w:val="00A94FDB"/>
    <w:rsid w:val="00A95DB1"/>
    <w:rsid w:val="00A96C22"/>
    <w:rsid w:val="00A97353"/>
    <w:rsid w:val="00A974B4"/>
    <w:rsid w:val="00A97C19"/>
    <w:rsid w:val="00AA034F"/>
    <w:rsid w:val="00AA13F5"/>
    <w:rsid w:val="00AA15C0"/>
    <w:rsid w:val="00AA2DB9"/>
    <w:rsid w:val="00AA483A"/>
    <w:rsid w:val="00AA51E5"/>
    <w:rsid w:val="00AA655A"/>
    <w:rsid w:val="00AA6A42"/>
    <w:rsid w:val="00AA6D21"/>
    <w:rsid w:val="00AB053D"/>
    <w:rsid w:val="00AB0A41"/>
    <w:rsid w:val="00AB1261"/>
    <w:rsid w:val="00AB14A6"/>
    <w:rsid w:val="00AB178C"/>
    <w:rsid w:val="00AB17CE"/>
    <w:rsid w:val="00AB2631"/>
    <w:rsid w:val="00AB2CB5"/>
    <w:rsid w:val="00AB3083"/>
    <w:rsid w:val="00AB3EDC"/>
    <w:rsid w:val="00AB4937"/>
    <w:rsid w:val="00AB530B"/>
    <w:rsid w:val="00AB5B66"/>
    <w:rsid w:val="00AB6163"/>
    <w:rsid w:val="00AB6165"/>
    <w:rsid w:val="00AB67A5"/>
    <w:rsid w:val="00AB69E9"/>
    <w:rsid w:val="00AC07AC"/>
    <w:rsid w:val="00AC125D"/>
    <w:rsid w:val="00AC1A3C"/>
    <w:rsid w:val="00AC4405"/>
    <w:rsid w:val="00AC5427"/>
    <w:rsid w:val="00AC5730"/>
    <w:rsid w:val="00AC5C76"/>
    <w:rsid w:val="00AC634F"/>
    <w:rsid w:val="00AC6BB6"/>
    <w:rsid w:val="00AC6D66"/>
    <w:rsid w:val="00AC70BA"/>
    <w:rsid w:val="00AC7659"/>
    <w:rsid w:val="00AC7E87"/>
    <w:rsid w:val="00AD04B1"/>
    <w:rsid w:val="00AD0A5B"/>
    <w:rsid w:val="00AD0C54"/>
    <w:rsid w:val="00AD2D3B"/>
    <w:rsid w:val="00AD32BD"/>
    <w:rsid w:val="00AD55ED"/>
    <w:rsid w:val="00AD5689"/>
    <w:rsid w:val="00AD5804"/>
    <w:rsid w:val="00AD5D1F"/>
    <w:rsid w:val="00AD6511"/>
    <w:rsid w:val="00AD7013"/>
    <w:rsid w:val="00AD7087"/>
    <w:rsid w:val="00AE0EC7"/>
    <w:rsid w:val="00AE2089"/>
    <w:rsid w:val="00AE21E9"/>
    <w:rsid w:val="00AE352E"/>
    <w:rsid w:val="00AE36E9"/>
    <w:rsid w:val="00AE4F36"/>
    <w:rsid w:val="00AE53EF"/>
    <w:rsid w:val="00AE548E"/>
    <w:rsid w:val="00AE6431"/>
    <w:rsid w:val="00AE70E1"/>
    <w:rsid w:val="00AF03AB"/>
    <w:rsid w:val="00AF0A65"/>
    <w:rsid w:val="00AF0B3A"/>
    <w:rsid w:val="00AF0CAB"/>
    <w:rsid w:val="00AF100C"/>
    <w:rsid w:val="00AF22D3"/>
    <w:rsid w:val="00AF3A40"/>
    <w:rsid w:val="00AF3AA9"/>
    <w:rsid w:val="00AF3C17"/>
    <w:rsid w:val="00AF59E5"/>
    <w:rsid w:val="00AF6093"/>
    <w:rsid w:val="00AF7D91"/>
    <w:rsid w:val="00B000D0"/>
    <w:rsid w:val="00B002C2"/>
    <w:rsid w:val="00B005B0"/>
    <w:rsid w:val="00B01069"/>
    <w:rsid w:val="00B0135C"/>
    <w:rsid w:val="00B01821"/>
    <w:rsid w:val="00B0344E"/>
    <w:rsid w:val="00B04BE4"/>
    <w:rsid w:val="00B05CFF"/>
    <w:rsid w:val="00B0600A"/>
    <w:rsid w:val="00B061A5"/>
    <w:rsid w:val="00B061FD"/>
    <w:rsid w:val="00B06B4B"/>
    <w:rsid w:val="00B111EC"/>
    <w:rsid w:val="00B119FB"/>
    <w:rsid w:val="00B125D1"/>
    <w:rsid w:val="00B12CC2"/>
    <w:rsid w:val="00B13574"/>
    <w:rsid w:val="00B136D9"/>
    <w:rsid w:val="00B13923"/>
    <w:rsid w:val="00B13A47"/>
    <w:rsid w:val="00B14683"/>
    <w:rsid w:val="00B14AD1"/>
    <w:rsid w:val="00B151F1"/>
    <w:rsid w:val="00B15490"/>
    <w:rsid w:val="00B1628D"/>
    <w:rsid w:val="00B16647"/>
    <w:rsid w:val="00B16759"/>
    <w:rsid w:val="00B16977"/>
    <w:rsid w:val="00B16E2F"/>
    <w:rsid w:val="00B17586"/>
    <w:rsid w:val="00B17C13"/>
    <w:rsid w:val="00B20C4F"/>
    <w:rsid w:val="00B22487"/>
    <w:rsid w:val="00B227F6"/>
    <w:rsid w:val="00B22CA5"/>
    <w:rsid w:val="00B232B3"/>
    <w:rsid w:val="00B23B2B"/>
    <w:rsid w:val="00B2402F"/>
    <w:rsid w:val="00B25520"/>
    <w:rsid w:val="00B25671"/>
    <w:rsid w:val="00B263DF"/>
    <w:rsid w:val="00B27AB6"/>
    <w:rsid w:val="00B27B4D"/>
    <w:rsid w:val="00B27FB4"/>
    <w:rsid w:val="00B30592"/>
    <w:rsid w:val="00B30A66"/>
    <w:rsid w:val="00B313B5"/>
    <w:rsid w:val="00B319E9"/>
    <w:rsid w:val="00B3226B"/>
    <w:rsid w:val="00B32604"/>
    <w:rsid w:val="00B32821"/>
    <w:rsid w:val="00B3358C"/>
    <w:rsid w:val="00B34593"/>
    <w:rsid w:val="00B34611"/>
    <w:rsid w:val="00B34709"/>
    <w:rsid w:val="00B3472C"/>
    <w:rsid w:val="00B359EB"/>
    <w:rsid w:val="00B40592"/>
    <w:rsid w:val="00B405B7"/>
    <w:rsid w:val="00B405C9"/>
    <w:rsid w:val="00B42A66"/>
    <w:rsid w:val="00B42FCA"/>
    <w:rsid w:val="00B436E1"/>
    <w:rsid w:val="00B44905"/>
    <w:rsid w:val="00B455E4"/>
    <w:rsid w:val="00B45C6D"/>
    <w:rsid w:val="00B46155"/>
    <w:rsid w:val="00B46242"/>
    <w:rsid w:val="00B479FC"/>
    <w:rsid w:val="00B51B06"/>
    <w:rsid w:val="00B5279E"/>
    <w:rsid w:val="00B52AED"/>
    <w:rsid w:val="00B5318E"/>
    <w:rsid w:val="00B53343"/>
    <w:rsid w:val="00B53755"/>
    <w:rsid w:val="00B5415A"/>
    <w:rsid w:val="00B54D2C"/>
    <w:rsid w:val="00B55D25"/>
    <w:rsid w:val="00B57432"/>
    <w:rsid w:val="00B6064A"/>
    <w:rsid w:val="00B618F0"/>
    <w:rsid w:val="00B6235C"/>
    <w:rsid w:val="00B64821"/>
    <w:rsid w:val="00B64A84"/>
    <w:rsid w:val="00B64B0C"/>
    <w:rsid w:val="00B65971"/>
    <w:rsid w:val="00B6598F"/>
    <w:rsid w:val="00B65A1D"/>
    <w:rsid w:val="00B704D8"/>
    <w:rsid w:val="00B70590"/>
    <w:rsid w:val="00B70991"/>
    <w:rsid w:val="00B715BD"/>
    <w:rsid w:val="00B72A8E"/>
    <w:rsid w:val="00B72BC5"/>
    <w:rsid w:val="00B73218"/>
    <w:rsid w:val="00B7391D"/>
    <w:rsid w:val="00B75B39"/>
    <w:rsid w:val="00B7689E"/>
    <w:rsid w:val="00B778BC"/>
    <w:rsid w:val="00B77B97"/>
    <w:rsid w:val="00B804E9"/>
    <w:rsid w:val="00B81B01"/>
    <w:rsid w:val="00B82098"/>
    <w:rsid w:val="00B8416F"/>
    <w:rsid w:val="00B842E1"/>
    <w:rsid w:val="00B84449"/>
    <w:rsid w:val="00B8719B"/>
    <w:rsid w:val="00B87378"/>
    <w:rsid w:val="00B87CAD"/>
    <w:rsid w:val="00B901DF"/>
    <w:rsid w:val="00B902E8"/>
    <w:rsid w:val="00B90587"/>
    <w:rsid w:val="00B90D01"/>
    <w:rsid w:val="00B90D79"/>
    <w:rsid w:val="00B922E0"/>
    <w:rsid w:val="00B92B02"/>
    <w:rsid w:val="00B93195"/>
    <w:rsid w:val="00B93469"/>
    <w:rsid w:val="00B938BA"/>
    <w:rsid w:val="00B939E3"/>
    <w:rsid w:val="00B93B07"/>
    <w:rsid w:val="00B94F6B"/>
    <w:rsid w:val="00B954AB"/>
    <w:rsid w:val="00B95F0F"/>
    <w:rsid w:val="00B961B4"/>
    <w:rsid w:val="00B9661B"/>
    <w:rsid w:val="00BA09F7"/>
    <w:rsid w:val="00BA1ACF"/>
    <w:rsid w:val="00BA2789"/>
    <w:rsid w:val="00BA32F0"/>
    <w:rsid w:val="00BA397E"/>
    <w:rsid w:val="00BA3E7B"/>
    <w:rsid w:val="00BA3FA9"/>
    <w:rsid w:val="00BA4AAC"/>
    <w:rsid w:val="00BA51C7"/>
    <w:rsid w:val="00BA5F11"/>
    <w:rsid w:val="00BA606B"/>
    <w:rsid w:val="00BA621B"/>
    <w:rsid w:val="00BA6578"/>
    <w:rsid w:val="00BA6655"/>
    <w:rsid w:val="00BA755B"/>
    <w:rsid w:val="00BA7C21"/>
    <w:rsid w:val="00BB0331"/>
    <w:rsid w:val="00BB0FB2"/>
    <w:rsid w:val="00BB1DAB"/>
    <w:rsid w:val="00BB2BB1"/>
    <w:rsid w:val="00BB2FDE"/>
    <w:rsid w:val="00BB30CE"/>
    <w:rsid w:val="00BB3972"/>
    <w:rsid w:val="00BB40D7"/>
    <w:rsid w:val="00BB4B72"/>
    <w:rsid w:val="00BB63BA"/>
    <w:rsid w:val="00BB656E"/>
    <w:rsid w:val="00BB678D"/>
    <w:rsid w:val="00BB6BCC"/>
    <w:rsid w:val="00BC0829"/>
    <w:rsid w:val="00BC0BA0"/>
    <w:rsid w:val="00BC0DE3"/>
    <w:rsid w:val="00BC1AE3"/>
    <w:rsid w:val="00BC43A0"/>
    <w:rsid w:val="00BC471C"/>
    <w:rsid w:val="00BC487C"/>
    <w:rsid w:val="00BC4C19"/>
    <w:rsid w:val="00BC52E8"/>
    <w:rsid w:val="00BC5DE4"/>
    <w:rsid w:val="00BC62C9"/>
    <w:rsid w:val="00BC6861"/>
    <w:rsid w:val="00BC69EC"/>
    <w:rsid w:val="00BC6BD6"/>
    <w:rsid w:val="00BC78C8"/>
    <w:rsid w:val="00BD0C0C"/>
    <w:rsid w:val="00BD0CC9"/>
    <w:rsid w:val="00BD0DC7"/>
    <w:rsid w:val="00BD1262"/>
    <w:rsid w:val="00BD1A0B"/>
    <w:rsid w:val="00BD2D31"/>
    <w:rsid w:val="00BD36E3"/>
    <w:rsid w:val="00BD39BA"/>
    <w:rsid w:val="00BD41DD"/>
    <w:rsid w:val="00BD67B3"/>
    <w:rsid w:val="00BD69E8"/>
    <w:rsid w:val="00BE033A"/>
    <w:rsid w:val="00BE1F28"/>
    <w:rsid w:val="00BE2139"/>
    <w:rsid w:val="00BE2DC7"/>
    <w:rsid w:val="00BE2FFD"/>
    <w:rsid w:val="00BE3442"/>
    <w:rsid w:val="00BE370C"/>
    <w:rsid w:val="00BE3AF9"/>
    <w:rsid w:val="00BE3F6A"/>
    <w:rsid w:val="00BE4645"/>
    <w:rsid w:val="00BE47E2"/>
    <w:rsid w:val="00BE481B"/>
    <w:rsid w:val="00BE5326"/>
    <w:rsid w:val="00BE646A"/>
    <w:rsid w:val="00BE6E7B"/>
    <w:rsid w:val="00BE742E"/>
    <w:rsid w:val="00BE7DCC"/>
    <w:rsid w:val="00BF16BA"/>
    <w:rsid w:val="00BF285F"/>
    <w:rsid w:val="00BF2E48"/>
    <w:rsid w:val="00BF3017"/>
    <w:rsid w:val="00BF32BA"/>
    <w:rsid w:val="00BF3800"/>
    <w:rsid w:val="00BF3E22"/>
    <w:rsid w:val="00BF45DE"/>
    <w:rsid w:val="00BF4853"/>
    <w:rsid w:val="00BF5FB5"/>
    <w:rsid w:val="00BF72B2"/>
    <w:rsid w:val="00BF75A4"/>
    <w:rsid w:val="00BF75DA"/>
    <w:rsid w:val="00BF7980"/>
    <w:rsid w:val="00C0051C"/>
    <w:rsid w:val="00C006B6"/>
    <w:rsid w:val="00C00F40"/>
    <w:rsid w:val="00C010C2"/>
    <w:rsid w:val="00C0264B"/>
    <w:rsid w:val="00C02A93"/>
    <w:rsid w:val="00C03217"/>
    <w:rsid w:val="00C035B5"/>
    <w:rsid w:val="00C03827"/>
    <w:rsid w:val="00C04100"/>
    <w:rsid w:val="00C0489A"/>
    <w:rsid w:val="00C055DD"/>
    <w:rsid w:val="00C05B0E"/>
    <w:rsid w:val="00C06874"/>
    <w:rsid w:val="00C068C0"/>
    <w:rsid w:val="00C07619"/>
    <w:rsid w:val="00C0792D"/>
    <w:rsid w:val="00C07A34"/>
    <w:rsid w:val="00C10F78"/>
    <w:rsid w:val="00C11534"/>
    <w:rsid w:val="00C12089"/>
    <w:rsid w:val="00C123F6"/>
    <w:rsid w:val="00C13C79"/>
    <w:rsid w:val="00C13DE6"/>
    <w:rsid w:val="00C1437D"/>
    <w:rsid w:val="00C1560A"/>
    <w:rsid w:val="00C159CA"/>
    <w:rsid w:val="00C17347"/>
    <w:rsid w:val="00C207A1"/>
    <w:rsid w:val="00C213F8"/>
    <w:rsid w:val="00C214CF"/>
    <w:rsid w:val="00C218C1"/>
    <w:rsid w:val="00C2214B"/>
    <w:rsid w:val="00C22D64"/>
    <w:rsid w:val="00C235C5"/>
    <w:rsid w:val="00C2365D"/>
    <w:rsid w:val="00C24DC0"/>
    <w:rsid w:val="00C2572E"/>
    <w:rsid w:val="00C25FF2"/>
    <w:rsid w:val="00C26A60"/>
    <w:rsid w:val="00C27200"/>
    <w:rsid w:val="00C2773F"/>
    <w:rsid w:val="00C27DFE"/>
    <w:rsid w:val="00C30C99"/>
    <w:rsid w:val="00C3124D"/>
    <w:rsid w:val="00C31823"/>
    <w:rsid w:val="00C3401E"/>
    <w:rsid w:val="00C34D4C"/>
    <w:rsid w:val="00C34E6D"/>
    <w:rsid w:val="00C35E8F"/>
    <w:rsid w:val="00C3603E"/>
    <w:rsid w:val="00C36A37"/>
    <w:rsid w:val="00C37C21"/>
    <w:rsid w:val="00C37D94"/>
    <w:rsid w:val="00C4066E"/>
    <w:rsid w:val="00C40866"/>
    <w:rsid w:val="00C40B66"/>
    <w:rsid w:val="00C41962"/>
    <w:rsid w:val="00C426A4"/>
    <w:rsid w:val="00C4295A"/>
    <w:rsid w:val="00C42A58"/>
    <w:rsid w:val="00C42EF2"/>
    <w:rsid w:val="00C4395B"/>
    <w:rsid w:val="00C43F0D"/>
    <w:rsid w:val="00C45614"/>
    <w:rsid w:val="00C45B59"/>
    <w:rsid w:val="00C50D63"/>
    <w:rsid w:val="00C514E1"/>
    <w:rsid w:val="00C5186F"/>
    <w:rsid w:val="00C545FD"/>
    <w:rsid w:val="00C557F4"/>
    <w:rsid w:val="00C55B7A"/>
    <w:rsid w:val="00C565B8"/>
    <w:rsid w:val="00C57638"/>
    <w:rsid w:val="00C602EA"/>
    <w:rsid w:val="00C6092B"/>
    <w:rsid w:val="00C61308"/>
    <w:rsid w:val="00C613F3"/>
    <w:rsid w:val="00C63297"/>
    <w:rsid w:val="00C632D9"/>
    <w:rsid w:val="00C6408C"/>
    <w:rsid w:val="00C65057"/>
    <w:rsid w:val="00C650B4"/>
    <w:rsid w:val="00C653FC"/>
    <w:rsid w:val="00C66B19"/>
    <w:rsid w:val="00C67796"/>
    <w:rsid w:val="00C703D4"/>
    <w:rsid w:val="00C7045E"/>
    <w:rsid w:val="00C707DD"/>
    <w:rsid w:val="00C70986"/>
    <w:rsid w:val="00C70A6A"/>
    <w:rsid w:val="00C714F8"/>
    <w:rsid w:val="00C7228A"/>
    <w:rsid w:val="00C72BAF"/>
    <w:rsid w:val="00C739DE"/>
    <w:rsid w:val="00C73E56"/>
    <w:rsid w:val="00C741FF"/>
    <w:rsid w:val="00C7464C"/>
    <w:rsid w:val="00C74B7A"/>
    <w:rsid w:val="00C75275"/>
    <w:rsid w:val="00C77123"/>
    <w:rsid w:val="00C77F56"/>
    <w:rsid w:val="00C81B10"/>
    <w:rsid w:val="00C82084"/>
    <w:rsid w:val="00C82120"/>
    <w:rsid w:val="00C826EB"/>
    <w:rsid w:val="00C831FC"/>
    <w:rsid w:val="00C8454A"/>
    <w:rsid w:val="00C857C6"/>
    <w:rsid w:val="00C85A37"/>
    <w:rsid w:val="00C85A97"/>
    <w:rsid w:val="00C85FC5"/>
    <w:rsid w:val="00C908FC"/>
    <w:rsid w:val="00C91542"/>
    <w:rsid w:val="00C919D4"/>
    <w:rsid w:val="00C9204B"/>
    <w:rsid w:val="00C925A2"/>
    <w:rsid w:val="00C92AA6"/>
    <w:rsid w:val="00C934E9"/>
    <w:rsid w:val="00C948B6"/>
    <w:rsid w:val="00C949C5"/>
    <w:rsid w:val="00C94A16"/>
    <w:rsid w:val="00C94D18"/>
    <w:rsid w:val="00C96547"/>
    <w:rsid w:val="00C966D1"/>
    <w:rsid w:val="00C97EFE"/>
    <w:rsid w:val="00CA0710"/>
    <w:rsid w:val="00CA080B"/>
    <w:rsid w:val="00CA0A52"/>
    <w:rsid w:val="00CA2658"/>
    <w:rsid w:val="00CA4257"/>
    <w:rsid w:val="00CA425B"/>
    <w:rsid w:val="00CA52CC"/>
    <w:rsid w:val="00CA53D2"/>
    <w:rsid w:val="00CA600A"/>
    <w:rsid w:val="00CA7515"/>
    <w:rsid w:val="00CA7763"/>
    <w:rsid w:val="00CB1B81"/>
    <w:rsid w:val="00CB1BBB"/>
    <w:rsid w:val="00CB2226"/>
    <w:rsid w:val="00CB23EE"/>
    <w:rsid w:val="00CB34DE"/>
    <w:rsid w:val="00CB3932"/>
    <w:rsid w:val="00CB4829"/>
    <w:rsid w:val="00CB4B87"/>
    <w:rsid w:val="00CB50F5"/>
    <w:rsid w:val="00CB55D7"/>
    <w:rsid w:val="00CB57A6"/>
    <w:rsid w:val="00CB5ACE"/>
    <w:rsid w:val="00CB6F1F"/>
    <w:rsid w:val="00CC0603"/>
    <w:rsid w:val="00CC0696"/>
    <w:rsid w:val="00CC11EB"/>
    <w:rsid w:val="00CC15FD"/>
    <w:rsid w:val="00CC1829"/>
    <w:rsid w:val="00CC1960"/>
    <w:rsid w:val="00CC49EB"/>
    <w:rsid w:val="00CC4EAE"/>
    <w:rsid w:val="00CC4EBA"/>
    <w:rsid w:val="00CC5A90"/>
    <w:rsid w:val="00CC5E4A"/>
    <w:rsid w:val="00CC5F9A"/>
    <w:rsid w:val="00CC6516"/>
    <w:rsid w:val="00CC7D41"/>
    <w:rsid w:val="00CC7E63"/>
    <w:rsid w:val="00CC7F38"/>
    <w:rsid w:val="00CD03C9"/>
    <w:rsid w:val="00CD05F9"/>
    <w:rsid w:val="00CD0B62"/>
    <w:rsid w:val="00CD104E"/>
    <w:rsid w:val="00CD2DCD"/>
    <w:rsid w:val="00CD3631"/>
    <w:rsid w:val="00CD3F37"/>
    <w:rsid w:val="00CD41AF"/>
    <w:rsid w:val="00CD47B9"/>
    <w:rsid w:val="00CD6CD9"/>
    <w:rsid w:val="00CD6E8F"/>
    <w:rsid w:val="00CD71B8"/>
    <w:rsid w:val="00CD7AB9"/>
    <w:rsid w:val="00CE05C0"/>
    <w:rsid w:val="00CE07C5"/>
    <w:rsid w:val="00CE225A"/>
    <w:rsid w:val="00CE2DEC"/>
    <w:rsid w:val="00CE3118"/>
    <w:rsid w:val="00CE352C"/>
    <w:rsid w:val="00CE3814"/>
    <w:rsid w:val="00CE45B7"/>
    <w:rsid w:val="00CE4E9B"/>
    <w:rsid w:val="00CE4F93"/>
    <w:rsid w:val="00CE6082"/>
    <w:rsid w:val="00CE6FAB"/>
    <w:rsid w:val="00CE7984"/>
    <w:rsid w:val="00CF0623"/>
    <w:rsid w:val="00CF10E6"/>
    <w:rsid w:val="00CF18C9"/>
    <w:rsid w:val="00CF1F1A"/>
    <w:rsid w:val="00CF1F93"/>
    <w:rsid w:val="00CF284E"/>
    <w:rsid w:val="00CF4F7F"/>
    <w:rsid w:val="00CF5455"/>
    <w:rsid w:val="00CF5C95"/>
    <w:rsid w:val="00CF5D0E"/>
    <w:rsid w:val="00CF6143"/>
    <w:rsid w:val="00D00324"/>
    <w:rsid w:val="00D00583"/>
    <w:rsid w:val="00D017E4"/>
    <w:rsid w:val="00D01874"/>
    <w:rsid w:val="00D01D49"/>
    <w:rsid w:val="00D01F3A"/>
    <w:rsid w:val="00D026DC"/>
    <w:rsid w:val="00D038C9"/>
    <w:rsid w:val="00D03FE6"/>
    <w:rsid w:val="00D044D5"/>
    <w:rsid w:val="00D062C2"/>
    <w:rsid w:val="00D106A8"/>
    <w:rsid w:val="00D10DE3"/>
    <w:rsid w:val="00D11965"/>
    <w:rsid w:val="00D11C5A"/>
    <w:rsid w:val="00D11FFC"/>
    <w:rsid w:val="00D120C8"/>
    <w:rsid w:val="00D12942"/>
    <w:rsid w:val="00D13D9E"/>
    <w:rsid w:val="00D13E3F"/>
    <w:rsid w:val="00D13FF9"/>
    <w:rsid w:val="00D14C14"/>
    <w:rsid w:val="00D158BD"/>
    <w:rsid w:val="00D15E30"/>
    <w:rsid w:val="00D16316"/>
    <w:rsid w:val="00D16708"/>
    <w:rsid w:val="00D16AA7"/>
    <w:rsid w:val="00D20B3F"/>
    <w:rsid w:val="00D20F81"/>
    <w:rsid w:val="00D21FE0"/>
    <w:rsid w:val="00D2389B"/>
    <w:rsid w:val="00D23CFC"/>
    <w:rsid w:val="00D23F33"/>
    <w:rsid w:val="00D24A29"/>
    <w:rsid w:val="00D26580"/>
    <w:rsid w:val="00D26E9E"/>
    <w:rsid w:val="00D27C63"/>
    <w:rsid w:val="00D27E3F"/>
    <w:rsid w:val="00D27FA0"/>
    <w:rsid w:val="00D3106C"/>
    <w:rsid w:val="00D315BF"/>
    <w:rsid w:val="00D3219B"/>
    <w:rsid w:val="00D32984"/>
    <w:rsid w:val="00D33124"/>
    <w:rsid w:val="00D3395E"/>
    <w:rsid w:val="00D33A9E"/>
    <w:rsid w:val="00D351B2"/>
    <w:rsid w:val="00D35A32"/>
    <w:rsid w:val="00D36A2C"/>
    <w:rsid w:val="00D4026C"/>
    <w:rsid w:val="00D4067F"/>
    <w:rsid w:val="00D41035"/>
    <w:rsid w:val="00D4161A"/>
    <w:rsid w:val="00D4186C"/>
    <w:rsid w:val="00D43242"/>
    <w:rsid w:val="00D4363F"/>
    <w:rsid w:val="00D43861"/>
    <w:rsid w:val="00D438EF"/>
    <w:rsid w:val="00D45465"/>
    <w:rsid w:val="00D4594E"/>
    <w:rsid w:val="00D45B81"/>
    <w:rsid w:val="00D467A0"/>
    <w:rsid w:val="00D46B71"/>
    <w:rsid w:val="00D50105"/>
    <w:rsid w:val="00D529F8"/>
    <w:rsid w:val="00D5445B"/>
    <w:rsid w:val="00D5488E"/>
    <w:rsid w:val="00D54ADD"/>
    <w:rsid w:val="00D557D4"/>
    <w:rsid w:val="00D55978"/>
    <w:rsid w:val="00D574C8"/>
    <w:rsid w:val="00D57666"/>
    <w:rsid w:val="00D579E1"/>
    <w:rsid w:val="00D6015E"/>
    <w:rsid w:val="00D604BA"/>
    <w:rsid w:val="00D62EAA"/>
    <w:rsid w:val="00D63AE2"/>
    <w:rsid w:val="00D65194"/>
    <w:rsid w:val="00D653C2"/>
    <w:rsid w:val="00D6582C"/>
    <w:rsid w:val="00D6620A"/>
    <w:rsid w:val="00D6657C"/>
    <w:rsid w:val="00D66E92"/>
    <w:rsid w:val="00D67CCF"/>
    <w:rsid w:val="00D701EB"/>
    <w:rsid w:val="00D705C4"/>
    <w:rsid w:val="00D70E30"/>
    <w:rsid w:val="00D71E92"/>
    <w:rsid w:val="00D72F09"/>
    <w:rsid w:val="00D7308C"/>
    <w:rsid w:val="00D744E4"/>
    <w:rsid w:val="00D74A31"/>
    <w:rsid w:val="00D75313"/>
    <w:rsid w:val="00D75C6E"/>
    <w:rsid w:val="00D76BEC"/>
    <w:rsid w:val="00D773B7"/>
    <w:rsid w:val="00D77CEC"/>
    <w:rsid w:val="00D81FFF"/>
    <w:rsid w:val="00D82E15"/>
    <w:rsid w:val="00D83175"/>
    <w:rsid w:val="00D834BD"/>
    <w:rsid w:val="00D8359F"/>
    <w:rsid w:val="00D8421C"/>
    <w:rsid w:val="00D85639"/>
    <w:rsid w:val="00D85C6D"/>
    <w:rsid w:val="00D86622"/>
    <w:rsid w:val="00D8665E"/>
    <w:rsid w:val="00D87256"/>
    <w:rsid w:val="00D87742"/>
    <w:rsid w:val="00D90CEC"/>
    <w:rsid w:val="00D921BA"/>
    <w:rsid w:val="00D9244D"/>
    <w:rsid w:val="00D92662"/>
    <w:rsid w:val="00D94AFD"/>
    <w:rsid w:val="00D9507D"/>
    <w:rsid w:val="00D95D08"/>
    <w:rsid w:val="00D96E4C"/>
    <w:rsid w:val="00D97193"/>
    <w:rsid w:val="00D9745D"/>
    <w:rsid w:val="00D9778E"/>
    <w:rsid w:val="00D97A49"/>
    <w:rsid w:val="00DA0C05"/>
    <w:rsid w:val="00DA0E8A"/>
    <w:rsid w:val="00DA1AA7"/>
    <w:rsid w:val="00DA5A28"/>
    <w:rsid w:val="00DA5DD9"/>
    <w:rsid w:val="00DA60D7"/>
    <w:rsid w:val="00DA6ADC"/>
    <w:rsid w:val="00DA74C4"/>
    <w:rsid w:val="00DA7C7F"/>
    <w:rsid w:val="00DB06D9"/>
    <w:rsid w:val="00DB0FA7"/>
    <w:rsid w:val="00DB37CF"/>
    <w:rsid w:val="00DB3E06"/>
    <w:rsid w:val="00DB4939"/>
    <w:rsid w:val="00DB6E1B"/>
    <w:rsid w:val="00DB7E75"/>
    <w:rsid w:val="00DC1D2F"/>
    <w:rsid w:val="00DC1D65"/>
    <w:rsid w:val="00DC269B"/>
    <w:rsid w:val="00DC28B6"/>
    <w:rsid w:val="00DC2CA6"/>
    <w:rsid w:val="00DC379A"/>
    <w:rsid w:val="00DC5D2A"/>
    <w:rsid w:val="00DC6388"/>
    <w:rsid w:val="00DC665B"/>
    <w:rsid w:val="00DC69D2"/>
    <w:rsid w:val="00DD0058"/>
    <w:rsid w:val="00DD0A67"/>
    <w:rsid w:val="00DD0BBC"/>
    <w:rsid w:val="00DD12B5"/>
    <w:rsid w:val="00DD16ED"/>
    <w:rsid w:val="00DD27E9"/>
    <w:rsid w:val="00DD300F"/>
    <w:rsid w:val="00DD3A7E"/>
    <w:rsid w:val="00DD3CA7"/>
    <w:rsid w:val="00DD4685"/>
    <w:rsid w:val="00DD4FF2"/>
    <w:rsid w:val="00DD5275"/>
    <w:rsid w:val="00DD5565"/>
    <w:rsid w:val="00DD5FF3"/>
    <w:rsid w:val="00DD61A1"/>
    <w:rsid w:val="00DD6D96"/>
    <w:rsid w:val="00DD7B54"/>
    <w:rsid w:val="00DD7EDA"/>
    <w:rsid w:val="00DE06AC"/>
    <w:rsid w:val="00DE0FAE"/>
    <w:rsid w:val="00DE1013"/>
    <w:rsid w:val="00DE2591"/>
    <w:rsid w:val="00DE2AEE"/>
    <w:rsid w:val="00DE2C83"/>
    <w:rsid w:val="00DE2D5F"/>
    <w:rsid w:val="00DE3983"/>
    <w:rsid w:val="00DE47CF"/>
    <w:rsid w:val="00DE50D5"/>
    <w:rsid w:val="00DE5AD1"/>
    <w:rsid w:val="00DE5C01"/>
    <w:rsid w:val="00DE5FDB"/>
    <w:rsid w:val="00DE7002"/>
    <w:rsid w:val="00DE74A3"/>
    <w:rsid w:val="00DE7506"/>
    <w:rsid w:val="00DE768F"/>
    <w:rsid w:val="00DF0930"/>
    <w:rsid w:val="00DF1D5A"/>
    <w:rsid w:val="00DF27C4"/>
    <w:rsid w:val="00DF2945"/>
    <w:rsid w:val="00DF3285"/>
    <w:rsid w:val="00DF33F4"/>
    <w:rsid w:val="00DF3ED9"/>
    <w:rsid w:val="00DF4908"/>
    <w:rsid w:val="00DF61FF"/>
    <w:rsid w:val="00DF6BD3"/>
    <w:rsid w:val="00DF6D44"/>
    <w:rsid w:val="00DF7676"/>
    <w:rsid w:val="00E003F4"/>
    <w:rsid w:val="00E003FE"/>
    <w:rsid w:val="00E009A8"/>
    <w:rsid w:val="00E0153B"/>
    <w:rsid w:val="00E01B56"/>
    <w:rsid w:val="00E01BE3"/>
    <w:rsid w:val="00E02633"/>
    <w:rsid w:val="00E032AF"/>
    <w:rsid w:val="00E03736"/>
    <w:rsid w:val="00E048D0"/>
    <w:rsid w:val="00E05A92"/>
    <w:rsid w:val="00E05E1A"/>
    <w:rsid w:val="00E060BD"/>
    <w:rsid w:val="00E0762A"/>
    <w:rsid w:val="00E10069"/>
    <w:rsid w:val="00E10469"/>
    <w:rsid w:val="00E1049D"/>
    <w:rsid w:val="00E10BB3"/>
    <w:rsid w:val="00E118FF"/>
    <w:rsid w:val="00E11DC4"/>
    <w:rsid w:val="00E12A4A"/>
    <w:rsid w:val="00E1379A"/>
    <w:rsid w:val="00E139BA"/>
    <w:rsid w:val="00E13E08"/>
    <w:rsid w:val="00E16AAA"/>
    <w:rsid w:val="00E171E0"/>
    <w:rsid w:val="00E17AD0"/>
    <w:rsid w:val="00E200D0"/>
    <w:rsid w:val="00E2044E"/>
    <w:rsid w:val="00E20EC1"/>
    <w:rsid w:val="00E2114F"/>
    <w:rsid w:val="00E21A8C"/>
    <w:rsid w:val="00E2209D"/>
    <w:rsid w:val="00E226B1"/>
    <w:rsid w:val="00E227E8"/>
    <w:rsid w:val="00E22BA6"/>
    <w:rsid w:val="00E246CB"/>
    <w:rsid w:val="00E25173"/>
    <w:rsid w:val="00E2745A"/>
    <w:rsid w:val="00E301E9"/>
    <w:rsid w:val="00E30D1C"/>
    <w:rsid w:val="00E30D7E"/>
    <w:rsid w:val="00E315D1"/>
    <w:rsid w:val="00E32600"/>
    <w:rsid w:val="00E338D6"/>
    <w:rsid w:val="00E33CAA"/>
    <w:rsid w:val="00E34F3F"/>
    <w:rsid w:val="00E352F3"/>
    <w:rsid w:val="00E35696"/>
    <w:rsid w:val="00E3715D"/>
    <w:rsid w:val="00E40568"/>
    <w:rsid w:val="00E406F9"/>
    <w:rsid w:val="00E407FA"/>
    <w:rsid w:val="00E40CA4"/>
    <w:rsid w:val="00E41AC5"/>
    <w:rsid w:val="00E41FF2"/>
    <w:rsid w:val="00E42BF8"/>
    <w:rsid w:val="00E42D87"/>
    <w:rsid w:val="00E4333F"/>
    <w:rsid w:val="00E4390A"/>
    <w:rsid w:val="00E44398"/>
    <w:rsid w:val="00E44AD3"/>
    <w:rsid w:val="00E4536B"/>
    <w:rsid w:val="00E45A64"/>
    <w:rsid w:val="00E45D4D"/>
    <w:rsid w:val="00E45F66"/>
    <w:rsid w:val="00E45FB2"/>
    <w:rsid w:val="00E460ED"/>
    <w:rsid w:val="00E46489"/>
    <w:rsid w:val="00E4779A"/>
    <w:rsid w:val="00E50B6B"/>
    <w:rsid w:val="00E5130B"/>
    <w:rsid w:val="00E51A02"/>
    <w:rsid w:val="00E51DE2"/>
    <w:rsid w:val="00E51F3D"/>
    <w:rsid w:val="00E53A9C"/>
    <w:rsid w:val="00E53DC2"/>
    <w:rsid w:val="00E54083"/>
    <w:rsid w:val="00E5481D"/>
    <w:rsid w:val="00E54B9B"/>
    <w:rsid w:val="00E54F02"/>
    <w:rsid w:val="00E5651E"/>
    <w:rsid w:val="00E5654E"/>
    <w:rsid w:val="00E56EC2"/>
    <w:rsid w:val="00E5703F"/>
    <w:rsid w:val="00E577C6"/>
    <w:rsid w:val="00E600E2"/>
    <w:rsid w:val="00E60FB4"/>
    <w:rsid w:val="00E6177F"/>
    <w:rsid w:val="00E61AB5"/>
    <w:rsid w:val="00E61BDA"/>
    <w:rsid w:val="00E61FBF"/>
    <w:rsid w:val="00E622AC"/>
    <w:rsid w:val="00E6315C"/>
    <w:rsid w:val="00E63394"/>
    <w:rsid w:val="00E652AA"/>
    <w:rsid w:val="00E65B81"/>
    <w:rsid w:val="00E66303"/>
    <w:rsid w:val="00E6663D"/>
    <w:rsid w:val="00E667C2"/>
    <w:rsid w:val="00E6694A"/>
    <w:rsid w:val="00E66B22"/>
    <w:rsid w:val="00E70C4A"/>
    <w:rsid w:val="00E711BF"/>
    <w:rsid w:val="00E714AB"/>
    <w:rsid w:val="00E7182E"/>
    <w:rsid w:val="00E723BD"/>
    <w:rsid w:val="00E74D80"/>
    <w:rsid w:val="00E750F0"/>
    <w:rsid w:val="00E7609D"/>
    <w:rsid w:val="00E765C8"/>
    <w:rsid w:val="00E767DA"/>
    <w:rsid w:val="00E768BA"/>
    <w:rsid w:val="00E77220"/>
    <w:rsid w:val="00E77250"/>
    <w:rsid w:val="00E81270"/>
    <w:rsid w:val="00E81516"/>
    <w:rsid w:val="00E8165A"/>
    <w:rsid w:val="00E82CE8"/>
    <w:rsid w:val="00E82EC7"/>
    <w:rsid w:val="00E83F30"/>
    <w:rsid w:val="00E84348"/>
    <w:rsid w:val="00E8482B"/>
    <w:rsid w:val="00E84B01"/>
    <w:rsid w:val="00E84B5A"/>
    <w:rsid w:val="00E84DA3"/>
    <w:rsid w:val="00E84E77"/>
    <w:rsid w:val="00E853D9"/>
    <w:rsid w:val="00E862FE"/>
    <w:rsid w:val="00E86592"/>
    <w:rsid w:val="00E904F7"/>
    <w:rsid w:val="00E90F5A"/>
    <w:rsid w:val="00E911B0"/>
    <w:rsid w:val="00E91B1D"/>
    <w:rsid w:val="00E9218E"/>
    <w:rsid w:val="00E923C8"/>
    <w:rsid w:val="00E9379A"/>
    <w:rsid w:val="00E93A89"/>
    <w:rsid w:val="00E9449C"/>
    <w:rsid w:val="00E96C21"/>
    <w:rsid w:val="00E97A0D"/>
    <w:rsid w:val="00E97C7D"/>
    <w:rsid w:val="00EA2918"/>
    <w:rsid w:val="00EA3BB0"/>
    <w:rsid w:val="00EA3F6E"/>
    <w:rsid w:val="00EA5730"/>
    <w:rsid w:val="00EA5812"/>
    <w:rsid w:val="00EA5BA4"/>
    <w:rsid w:val="00EA5DFF"/>
    <w:rsid w:val="00EA5F83"/>
    <w:rsid w:val="00EA6340"/>
    <w:rsid w:val="00EA6369"/>
    <w:rsid w:val="00EA6AF1"/>
    <w:rsid w:val="00EA7452"/>
    <w:rsid w:val="00EA74EA"/>
    <w:rsid w:val="00EB080A"/>
    <w:rsid w:val="00EB0AB0"/>
    <w:rsid w:val="00EB0D08"/>
    <w:rsid w:val="00EB122D"/>
    <w:rsid w:val="00EB1AC0"/>
    <w:rsid w:val="00EB2846"/>
    <w:rsid w:val="00EB2ABF"/>
    <w:rsid w:val="00EB3334"/>
    <w:rsid w:val="00EB4340"/>
    <w:rsid w:val="00EB4424"/>
    <w:rsid w:val="00EB45C1"/>
    <w:rsid w:val="00EB5974"/>
    <w:rsid w:val="00EB6298"/>
    <w:rsid w:val="00EB634B"/>
    <w:rsid w:val="00EB658F"/>
    <w:rsid w:val="00EB68C3"/>
    <w:rsid w:val="00EB69C4"/>
    <w:rsid w:val="00EB6F83"/>
    <w:rsid w:val="00EB77B7"/>
    <w:rsid w:val="00EB7D79"/>
    <w:rsid w:val="00EC2AD1"/>
    <w:rsid w:val="00EC3085"/>
    <w:rsid w:val="00EC33E3"/>
    <w:rsid w:val="00EC3D43"/>
    <w:rsid w:val="00EC3EEC"/>
    <w:rsid w:val="00EC4F58"/>
    <w:rsid w:val="00EC547C"/>
    <w:rsid w:val="00EC5B7F"/>
    <w:rsid w:val="00EC6391"/>
    <w:rsid w:val="00EC7859"/>
    <w:rsid w:val="00ED0655"/>
    <w:rsid w:val="00ED0BDC"/>
    <w:rsid w:val="00ED0D26"/>
    <w:rsid w:val="00ED3D48"/>
    <w:rsid w:val="00ED4E92"/>
    <w:rsid w:val="00ED5497"/>
    <w:rsid w:val="00ED5FCB"/>
    <w:rsid w:val="00ED7F7A"/>
    <w:rsid w:val="00EE05C3"/>
    <w:rsid w:val="00EE099B"/>
    <w:rsid w:val="00EE1130"/>
    <w:rsid w:val="00EE29C5"/>
    <w:rsid w:val="00EE32AF"/>
    <w:rsid w:val="00EE67D5"/>
    <w:rsid w:val="00EE6A48"/>
    <w:rsid w:val="00EF0062"/>
    <w:rsid w:val="00EF07AB"/>
    <w:rsid w:val="00EF0EC9"/>
    <w:rsid w:val="00EF1E65"/>
    <w:rsid w:val="00EF37EF"/>
    <w:rsid w:val="00EF3845"/>
    <w:rsid w:val="00EF4C98"/>
    <w:rsid w:val="00EF5411"/>
    <w:rsid w:val="00EF59DA"/>
    <w:rsid w:val="00EF5A42"/>
    <w:rsid w:val="00EF7429"/>
    <w:rsid w:val="00EF74E6"/>
    <w:rsid w:val="00EF7C66"/>
    <w:rsid w:val="00EF7E3E"/>
    <w:rsid w:val="00F00B8E"/>
    <w:rsid w:val="00F01978"/>
    <w:rsid w:val="00F02647"/>
    <w:rsid w:val="00F02D38"/>
    <w:rsid w:val="00F04956"/>
    <w:rsid w:val="00F06213"/>
    <w:rsid w:val="00F06244"/>
    <w:rsid w:val="00F062B5"/>
    <w:rsid w:val="00F068AF"/>
    <w:rsid w:val="00F06DA4"/>
    <w:rsid w:val="00F07631"/>
    <w:rsid w:val="00F076F9"/>
    <w:rsid w:val="00F07797"/>
    <w:rsid w:val="00F07B1A"/>
    <w:rsid w:val="00F11995"/>
    <w:rsid w:val="00F12827"/>
    <w:rsid w:val="00F13DE7"/>
    <w:rsid w:val="00F14281"/>
    <w:rsid w:val="00F1479B"/>
    <w:rsid w:val="00F16253"/>
    <w:rsid w:val="00F16812"/>
    <w:rsid w:val="00F16842"/>
    <w:rsid w:val="00F203C1"/>
    <w:rsid w:val="00F20A69"/>
    <w:rsid w:val="00F21A34"/>
    <w:rsid w:val="00F22544"/>
    <w:rsid w:val="00F23333"/>
    <w:rsid w:val="00F234D6"/>
    <w:rsid w:val="00F2397D"/>
    <w:rsid w:val="00F2412B"/>
    <w:rsid w:val="00F2454F"/>
    <w:rsid w:val="00F24765"/>
    <w:rsid w:val="00F25CFA"/>
    <w:rsid w:val="00F25E0F"/>
    <w:rsid w:val="00F261E9"/>
    <w:rsid w:val="00F2670E"/>
    <w:rsid w:val="00F26859"/>
    <w:rsid w:val="00F26C45"/>
    <w:rsid w:val="00F26E2C"/>
    <w:rsid w:val="00F26E8F"/>
    <w:rsid w:val="00F27CF1"/>
    <w:rsid w:val="00F313D5"/>
    <w:rsid w:val="00F327B1"/>
    <w:rsid w:val="00F359C0"/>
    <w:rsid w:val="00F35A23"/>
    <w:rsid w:val="00F35A5C"/>
    <w:rsid w:val="00F35D2B"/>
    <w:rsid w:val="00F36016"/>
    <w:rsid w:val="00F3692E"/>
    <w:rsid w:val="00F37D25"/>
    <w:rsid w:val="00F40134"/>
    <w:rsid w:val="00F41C2D"/>
    <w:rsid w:val="00F41F3B"/>
    <w:rsid w:val="00F420BA"/>
    <w:rsid w:val="00F42C89"/>
    <w:rsid w:val="00F445E4"/>
    <w:rsid w:val="00F4465C"/>
    <w:rsid w:val="00F44D8A"/>
    <w:rsid w:val="00F45156"/>
    <w:rsid w:val="00F45176"/>
    <w:rsid w:val="00F5025A"/>
    <w:rsid w:val="00F50531"/>
    <w:rsid w:val="00F5075C"/>
    <w:rsid w:val="00F50BD6"/>
    <w:rsid w:val="00F50D2C"/>
    <w:rsid w:val="00F5129D"/>
    <w:rsid w:val="00F512C2"/>
    <w:rsid w:val="00F5138B"/>
    <w:rsid w:val="00F518BC"/>
    <w:rsid w:val="00F5359A"/>
    <w:rsid w:val="00F53D64"/>
    <w:rsid w:val="00F55028"/>
    <w:rsid w:val="00F553B1"/>
    <w:rsid w:val="00F56650"/>
    <w:rsid w:val="00F574E0"/>
    <w:rsid w:val="00F57D79"/>
    <w:rsid w:val="00F605F5"/>
    <w:rsid w:val="00F61096"/>
    <w:rsid w:val="00F611C1"/>
    <w:rsid w:val="00F61731"/>
    <w:rsid w:val="00F61C7F"/>
    <w:rsid w:val="00F62925"/>
    <w:rsid w:val="00F62F25"/>
    <w:rsid w:val="00F633A9"/>
    <w:rsid w:val="00F63703"/>
    <w:rsid w:val="00F63B9D"/>
    <w:rsid w:val="00F64C0F"/>
    <w:rsid w:val="00F6584A"/>
    <w:rsid w:val="00F67039"/>
    <w:rsid w:val="00F6797D"/>
    <w:rsid w:val="00F67B63"/>
    <w:rsid w:val="00F7008B"/>
    <w:rsid w:val="00F70C98"/>
    <w:rsid w:val="00F70E6E"/>
    <w:rsid w:val="00F71071"/>
    <w:rsid w:val="00F7182C"/>
    <w:rsid w:val="00F71DAE"/>
    <w:rsid w:val="00F72BFB"/>
    <w:rsid w:val="00F72C20"/>
    <w:rsid w:val="00F72E8E"/>
    <w:rsid w:val="00F73107"/>
    <w:rsid w:val="00F735E5"/>
    <w:rsid w:val="00F73BB4"/>
    <w:rsid w:val="00F75342"/>
    <w:rsid w:val="00F77213"/>
    <w:rsid w:val="00F83CD9"/>
    <w:rsid w:val="00F84644"/>
    <w:rsid w:val="00F84CBC"/>
    <w:rsid w:val="00F8750D"/>
    <w:rsid w:val="00F900B3"/>
    <w:rsid w:val="00F9068D"/>
    <w:rsid w:val="00F91773"/>
    <w:rsid w:val="00F92C25"/>
    <w:rsid w:val="00F935CC"/>
    <w:rsid w:val="00F94891"/>
    <w:rsid w:val="00F9576D"/>
    <w:rsid w:val="00F96E36"/>
    <w:rsid w:val="00F97786"/>
    <w:rsid w:val="00F97D29"/>
    <w:rsid w:val="00FA0997"/>
    <w:rsid w:val="00FA0A9C"/>
    <w:rsid w:val="00FA14DF"/>
    <w:rsid w:val="00FA3BE0"/>
    <w:rsid w:val="00FA43AC"/>
    <w:rsid w:val="00FA4DCC"/>
    <w:rsid w:val="00FA5053"/>
    <w:rsid w:val="00FA5057"/>
    <w:rsid w:val="00FA6599"/>
    <w:rsid w:val="00FA7D52"/>
    <w:rsid w:val="00FB07C5"/>
    <w:rsid w:val="00FB0D75"/>
    <w:rsid w:val="00FB1025"/>
    <w:rsid w:val="00FB27BE"/>
    <w:rsid w:val="00FB3CAF"/>
    <w:rsid w:val="00FB5CC1"/>
    <w:rsid w:val="00FB5FC6"/>
    <w:rsid w:val="00FB66AC"/>
    <w:rsid w:val="00FB6C1A"/>
    <w:rsid w:val="00FB6C60"/>
    <w:rsid w:val="00FB7B1E"/>
    <w:rsid w:val="00FB7D74"/>
    <w:rsid w:val="00FB7DBD"/>
    <w:rsid w:val="00FC100B"/>
    <w:rsid w:val="00FC1C31"/>
    <w:rsid w:val="00FC2DB4"/>
    <w:rsid w:val="00FC2F06"/>
    <w:rsid w:val="00FC3909"/>
    <w:rsid w:val="00FC3EBB"/>
    <w:rsid w:val="00FC3F78"/>
    <w:rsid w:val="00FC51FA"/>
    <w:rsid w:val="00FC5DD3"/>
    <w:rsid w:val="00FC5E95"/>
    <w:rsid w:val="00FC6C0D"/>
    <w:rsid w:val="00FC6DBD"/>
    <w:rsid w:val="00FC6EDD"/>
    <w:rsid w:val="00FC768D"/>
    <w:rsid w:val="00FC76DC"/>
    <w:rsid w:val="00FC7779"/>
    <w:rsid w:val="00FC7934"/>
    <w:rsid w:val="00FD10D3"/>
    <w:rsid w:val="00FD391C"/>
    <w:rsid w:val="00FD4D13"/>
    <w:rsid w:val="00FD53B7"/>
    <w:rsid w:val="00FD544F"/>
    <w:rsid w:val="00FD5475"/>
    <w:rsid w:val="00FD591F"/>
    <w:rsid w:val="00FD5C23"/>
    <w:rsid w:val="00FE08C2"/>
    <w:rsid w:val="00FE1A5B"/>
    <w:rsid w:val="00FE218D"/>
    <w:rsid w:val="00FE21F4"/>
    <w:rsid w:val="00FE31C8"/>
    <w:rsid w:val="00FE33BB"/>
    <w:rsid w:val="00FE6035"/>
    <w:rsid w:val="00FE62FF"/>
    <w:rsid w:val="00FE6508"/>
    <w:rsid w:val="00FE68D6"/>
    <w:rsid w:val="00FE7111"/>
    <w:rsid w:val="00FF05ED"/>
    <w:rsid w:val="00FF1BAE"/>
    <w:rsid w:val="00FF207E"/>
    <w:rsid w:val="00FF229F"/>
    <w:rsid w:val="00FF2448"/>
    <w:rsid w:val="00FF30A5"/>
    <w:rsid w:val="00FF30A7"/>
    <w:rsid w:val="00FF3E9A"/>
    <w:rsid w:val="00FF40D6"/>
    <w:rsid w:val="00FF4233"/>
    <w:rsid w:val="00FF4806"/>
    <w:rsid w:val="00FF4F83"/>
    <w:rsid w:val="00FF4FD8"/>
    <w:rsid w:val="00FF589E"/>
    <w:rsid w:val="00FF5CED"/>
    <w:rsid w:val="00FF67C3"/>
    <w:rsid w:val="00FF69D2"/>
    <w:rsid w:val="00FF6DC0"/>
    <w:rsid w:val="00FF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D2C3F"/>
  <w15:docId w15:val="{17A6449E-F0F6-46BD-97E1-DC2D47AA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4"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02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72B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2B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72B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72B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72BA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72BA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72BA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72BA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72BA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9F062B"/>
    <w:pPr>
      <w:tabs>
        <w:tab w:val="center" w:pos="4320"/>
        <w:tab w:val="right" w:pos="8640"/>
      </w:tabs>
    </w:pPr>
  </w:style>
  <w:style w:type="paragraph" w:styleId="Footer">
    <w:name w:val="footer"/>
    <w:basedOn w:val="Normal"/>
    <w:link w:val="FooterChar"/>
    <w:unhideWhenUsed/>
    <w:rsid w:val="009F062B"/>
    <w:pPr>
      <w:tabs>
        <w:tab w:val="center" w:pos="4320"/>
        <w:tab w:val="right" w:pos="8640"/>
      </w:tabs>
    </w:pPr>
  </w:style>
  <w:style w:type="paragraph" w:styleId="NormalWeb">
    <w:name w:val="Normal (Web)"/>
    <w:basedOn w:val="Normal"/>
    <w:uiPriority w:val="99"/>
    <w:semiHidden/>
    <w:unhideWhenUsed/>
    <w:rsid w:val="009F062B"/>
    <w:pPr>
      <w:spacing w:before="100" w:beforeAutospacing="1" w:after="100" w:afterAutospacing="1"/>
    </w:pPr>
  </w:style>
  <w:style w:type="paragraph" w:customStyle="1" w:styleId="CVB-Bullet">
    <w:name w:val="CVB-Bullet"/>
    <w:basedOn w:val="Normal"/>
    <w:next w:val="Normal"/>
    <w:rsid w:val="00F9576D"/>
    <w:pPr>
      <w:widowControl w:val="0"/>
      <w:numPr>
        <w:numId w:val="1"/>
      </w:numPr>
      <w:tabs>
        <w:tab w:val="left" w:pos="3060"/>
        <w:tab w:val="left" w:pos="7920"/>
      </w:tabs>
      <w:spacing w:after="160" w:line="280" w:lineRule="exact"/>
      <w:ind w:right="-360"/>
    </w:pPr>
    <w:rPr>
      <w:rFonts w:ascii="Frutiger 45 Light" w:hAnsi="Frutiger 45 Light" w:cs="Arial"/>
      <w:sz w:val="20"/>
      <w:szCs w:val="20"/>
    </w:rPr>
  </w:style>
  <w:style w:type="paragraph" w:customStyle="1" w:styleId="CVB-Letters">
    <w:name w:val="CVB-Letters"/>
    <w:next w:val="Normal"/>
    <w:rsid w:val="00F9576D"/>
    <w:rPr>
      <w:rFonts w:ascii="Frutiger 55 Roman" w:hAnsi="Frutiger 55 Roman"/>
      <w:szCs w:val="22"/>
    </w:rPr>
  </w:style>
  <w:style w:type="paragraph" w:customStyle="1" w:styleId="CVB-LetterBullet1">
    <w:name w:val="CVB-Letter Bullet 1"/>
    <w:basedOn w:val="Normal"/>
    <w:rsid w:val="00F9576D"/>
    <w:pPr>
      <w:widowControl w:val="0"/>
      <w:tabs>
        <w:tab w:val="num" w:pos="720"/>
        <w:tab w:val="left" w:pos="7920"/>
      </w:tabs>
      <w:spacing w:after="160" w:line="288" w:lineRule="auto"/>
      <w:ind w:left="720" w:right="-360" w:hanging="360"/>
    </w:pPr>
    <w:rPr>
      <w:rFonts w:ascii="Frutiger 55 Roman" w:hAnsi="Frutiger 55 Roman" w:cs="Arial"/>
      <w:sz w:val="20"/>
    </w:rPr>
  </w:style>
  <w:style w:type="paragraph" w:styleId="BalloonText">
    <w:name w:val="Balloon Text"/>
    <w:basedOn w:val="Normal"/>
    <w:link w:val="BalloonTextChar"/>
    <w:uiPriority w:val="99"/>
    <w:semiHidden/>
    <w:unhideWhenUsed/>
    <w:rsid w:val="000C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23"/>
    <w:rPr>
      <w:rFonts w:ascii="Tahoma" w:eastAsiaTheme="minorHAnsi" w:hAnsi="Tahoma" w:cs="Tahoma"/>
      <w:sz w:val="16"/>
      <w:szCs w:val="16"/>
    </w:rPr>
  </w:style>
  <w:style w:type="character" w:styleId="Hyperlink">
    <w:name w:val="Hyperlink"/>
    <w:basedOn w:val="DefaultParagraphFont"/>
    <w:uiPriority w:val="99"/>
    <w:unhideWhenUsed/>
    <w:rsid w:val="000C6023"/>
    <w:rPr>
      <w:color w:val="F36E24"/>
      <w:u w:val="none"/>
    </w:rPr>
  </w:style>
  <w:style w:type="paragraph" w:styleId="ListParagraph">
    <w:name w:val="List Paragraph"/>
    <w:basedOn w:val="Normal"/>
    <w:uiPriority w:val="34"/>
    <w:qFormat/>
    <w:rsid w:val="000C6023"/>
    <w:pPr>
      <w:ind w:left="720"/>
      <w:contextualSpacing/>
    </w:pPr>
  </w:style>
  <w:style w:type="paragraph" w:customStyle="1" w:styleId="RecipientAddress">
    <w:name w:val="Recipient Address"/>
    <w:basedOn w:val="NoSpacing"/>
    <w:uiPriority w:val="3"/>
    <w:rsid w:val="004D79A2"/>
    <w:pPr>
      <w:spacing w:after="360"/>
      <w:contextualSpacing/>
    </w:pPr>
    <w:rPr>
      <w:rFonts w:asciiTheme="minorHAnsi" w:eastAsiaTheme="minorEastAsia" w:hAnsiTheme="minorHAnsi" w:cstheme="minorBidi"/>
      <w:sz w:val="22"/>
      <w:szCs w:val="22"/>
    </w:rPr>
  </w:style>
  <w:style w:type="paragraph" w:styleId="Salutation">
    <w:name w:val="Salutation"/>
    <w:basedOn w:val="NoSpacing"/>
    <w:next w:val="Normal"/>
    <w:link w:val="SalutationChar"/>
    <w:uiPriority w:val="4"/>
    <w:semiHidden/>
    <w:unhideWhenUsed/>
    <w:rsid w:val="004D79A2"/>
    <w:pPr>
      <w:spacing w:before="480" w:after="320"/>
      <w:contextualSpacing/>
    </w:pPr>
    <w:rPr>
      <w:rFonts w:asciiTheme="minorHAnsi" w:eastAsiaTheme="minorEastAsia" w:hAnsiTheme="minorHAnsi" w:cstheme="minorBidi"/>
      <w:b/>
      <w:sz w:val="22"/>
      <w:szCs w:val="22"/>
    </w:rPr>
  </w:style>
  <w:style w:type="character" w:customStyle="1" w:styleId="SalutationChar">
    <w:name w:val="Salutation Char"/>
    <w:basedOn w:val="DefaultParagraphFont"/>
    <w:link w:val="Salutation"/>
    <w:uiPriority w:val="4"/>
    <w:rsid w:val="004D79A2"/>
    <w:rPr>
      <w:rFonts w:asciiTheme="minorHAnsi" w:eastAsiaTheme="minorEastAsia" w:hAnsiTheme="minorHAnsi" w:cstheme="minorBidi"/>
      <w:b/>
      <w:sz w:val="22"/>
      <w:szCs w:val="22"/>
    </w:rPr>
  </w:style>
  <w:style w:type="paragraph" w:styleId="NoSpacing">
    <w:name w:val="No Spacing"/>
    <w:uiPriority w:val="1"/>
    <w:qFormat/>
    <w:rsid w:val="004D79A2"/>
    <w:rPr>
      <w:sz w:val="24"/>
      <w:szCs w:val="24"/>
    </w:rPr>
  </w:style>
  <w:style w:type="character" w:styleId="Strong">
    <w:name w:val="Strong"/>
    <w:qFormat/>
    <w:rsid w:val="00453EB3"/>
    <w:rPr>
      <w:b/>
      <w:bCs/>
    </w:rPr>
  </w:style>
  <w:style w:type="character" w:customStyle="1" w:styleId="FooterChar">
    <w:name w:val="Footer Char"/>
    <w:basedOn w:val="DefaultParagraphFont"/>
    <w:link w:val="Footer"/>
    <w:rsid w:val="00230D3C"/>
    <w:rPr>
      <w:sz w:val="24"/>
      <w:szCs w:val="24"/>
    </w:rPr>
  </w:style>
  <w:style w:type="table" w:styleId="TableGrid">
    <w:name w:val="Table Grid"/>
    <w:basedOn w:val="TableNormal"/>
    <w:rsid w:val="00D4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GR-Normal">
    <w:name w:val="EXGR-Normal"/>
    <w:link w:val="EXGR-NormalChar"/>
    <w:qFormat/>
    <w:rsid w:val="000C6023"/>
    <w:pPr>
      <w:spacing w:after="240" w:line="340" w:lineRule="exact"/>
    </w:pPr>
    <w:rPr>
      <w:rFonts w:ascii="Frutiger 55 Roman" w:eastAsiaTheme="minorHAnsi" w:hAnsi="Frutiger 55 Roman" w:cstheme="minorBidi"/>
      <w:color w:val="404040" w:themeColor="text1" w:themeTint="BF"/>
      <w:szCs w:val="22"/>
    </w:rPr>
  </w:style>
  <w:style w:type="paragraph" w:customStyle="1" w:styleId="EXGR-Heading1">
    <w:name w:val="EXGR-Heading1"/>
    <w:next w:val="EXGR-Normal"/>
    <w:link w:val="EXGR-Heading1Char"/>
    <w:qFormat/>
    <w:rsid w:val="000C6023"/>
    <w:rPr>
      <w:rFonts w:ascii="Frutiger 55 Roman" w:eastAsiaTheme="minorHAnsi" w:hAnsi="Frutiger 55 Roman" w:cstheme="minorBidi"/>
      <w:color w:val="595959" w:themeColor="text1" w:themeTint="A6"/>
      <w:spacing w:val="70"/>
      <w:sz w:val="50"/>
      <w:szCs w:val="22"/>
    </w:rPr>
  </w:style>
  <w:style w:type="paragraph" w:customStyle="1" w:styleId="EXGR-Heading2">
    <w:name w:val="EXGR-Heading2"/>
    <w:next w:val="EXGR-Normal"/>
    <w:link w:val="EXGR-Heading2Char"/>
    <w:qFormat/>
    <w:rsid w:val="000C6023"/>
    <w:pPr>
      <w:spacing w:before="240" w:after="200" w:line="276" w:lineRule="auto"/>
    </w:pPr>
    <w:rPr>
      <w:rFonts w:ascii="Avenir 45 Book" w:eastAsiaTheme="minorHAnsi" w:hAnsi="Avenir 45 Book" w:cstheme="minorBidi"/>
      <w:color w:val="F36E24"/>
      <w:sz w:val="60"/>
      <w:szCs w:val="22"/>
    </w:rPr>
  </w:style>
  <w:style w:type="paragraph" w:customStyle="1" w:styleId="EXGR-Heading3">
    <w:name w:val="EXGR-Heading3"/>
    <w:next w:val="EXGR-Normal"/>
    <w:qFormat/>
    <w:rsid w:val="000C6023"/>
    <w:pPr>
      <w:spacing w:line="360" w:lineRule="auto"/>
    </w:pPr>
    <w:rPr>
      <w:rFonts w:ascii="Frutiger 55 Roman" w:eastAsiaTheme="minorHAnsi" w:hAnsi="Frutiger 55 Roman" w:cstheme="minorBidi"/>
      <w:color w:val="6EC8BF"/>
      <w:sz w:val="38"/>
      <w:szCs w:val="22"/>
    </w:rPr>
  </w:style>
  <w:style w:type="paragraph" w:customStyle="1" w:styleId="EXGR-Heading4">
    <w:name w:val="EXGR-Heading4"/>
    <w:next w:val="EXGR-Normal"/>
    <w:link w:val="EXGR-Heading4Char"/>
    <w:qFormat/>
    <w:rsid w:val="000C6023"/>
    <w:pPr>
      <w:spacing w:before="240" w:after="200" w:line="276" w:lineRule="auto"/>
    </w:pPr>
    <w:rPr>
      <w:rFonts w:ascii="Avenir 45 Book" w:eastAsiaTheme="minorHAnsi" w:hAnsi="Avenir 45 Book" w:cstheme="minorBidi"/>
      <w:color w:val="A22771"/>
      <w:sz w:val="32"/>
      <w:szCs w:val="22"/>
    </w:rPr>
  </w:style>
  <w:style w:type="paragraph" w:customStyle="1" w:styleId="EXGR-Heading5">
    <w:name w:val="EXGR-Heading5"/>
    <w:basedOn w:val="EXGR-Normal"/>
    <w:next w:val="EXGR-Normal"/>
    <w:link w:val="EXGR-Heading5Char"/>
    <w:qFormat/>
    <w:rsid w:val="000C6023"/>
    <w:pPr>
      <w:spacing w:before="240"/>
    </w:pPr>
    <w:rPr>
      <w:color w:val="F36E24"/>
      <w:sz w:val="22"/>
    </w:rPr>
  </w:style>
  <w:style w:type="paragraph" w:customStyle="1" w:styleId="EXGR-Bullet">
    <w:name w:val="EXGR-Bullet"/>
    <w:basedOn w:val="EXGR-NoSpacing"/>
    <w:link w:val="EXGR-BulletChar"/>
    <w:qFormat/>
    <w:rsid w:val="000C6023"/>
    <w:pPr>
      <w:numPr>
        <w:numId w:val="16"/>
      </w:numPr>
      <w:spacing w:after="120"/>
      <w:ind w:right="72"/>
    </w:pPr>
  </w:style>
  <w:style w:type="paragraph" w:customStyle="1" w:styleId="EXGR-Quote">
    <w:name w:val="EXGR-Quote"/>
    <w:basedOn w:val="EXGR-Normal"/>
    <w:next w:val="EXGR-Normal"/>
    <w:qFormat/>
    <w:rsid w:val="000C6023"/>
    <w:rPr>
      <w:rFonts w:ascii="Avenir 65" w:hAnsi="Avenir 65"/>
      <w:b/>
      <w:color w:val="F36E24"/>
      <w:sz w:val="18"/>
    </w:rPr>
  </w:style>
  <w:style w:type="paragraph" w:customStyle="1" w:styleId="EXGR-QuotedBy">
    <w:name w:val="EXGR-QuotedBy"/>
    <w:basedOn w:val="EXGR-Normal"/>
    <w:qFormat/>
    <w:rsid w:val="000C6023"/>
    <w:rPr>
      <w:sz w:val="18"/>
    </w:rPr>
  </w:style>
  <w:style w:type="paragraph" w:customStyle="1" w:styleId="EXGR-HotelAddress">
    <w:name w:val="EXGR-HotelAddress"/>
    <w:basedOn w:val="EXGR-NoSpacing"/>
    <w:link w:val="EXGR-HotelAddressChar"/>
    <w:qFormat/>
    <w:rsid w:val="000C6023"/>
  </w:style>
  <w:style w:type="paragraph" w:customStyle="1" w:styleId="EXGR-TableHeading">
    <w:name w:val="EXGR-TableHeading"/>
    <w:basedOn w:val="EXGR-NoSpacing"/>
    <w:link w:val="EXGR-TableHeadingChar"/>
    <w:qFormat/>
    <w:rsid w:val="000C6023"/>
    <w:pPr>
      <w:framePr w:hSpace="187" w:wrap="around" w:vAnchor="text" w:hAnchor="margin" w:y="116"/>
    </w:pPr>
    <w:rPr>
      <w:b/>
      <w:color w:val="6EC8BF"/>
      <w:sz w:val="18"/>
    </w:rPr>
  </w:style>
  <w:style w:type="character" w:customStyle="1" w:styleId="EXGR-NormalChar">
    <w:name w:val="EXGR-Normal Char"/>
    <w:basedOn w:val="DefaultParagraphFont"/>
    <w:link w:val="EXGR-Normal"/>
    <w:rsid w:val="000C6023"/>
    <w:rPr>
      <w:rFonts w:ascii="Frutiger 55 Roman" w:eastAsiaTheme="minorHAnsi" w:hAnsi="Frutiger 55 Roman" w:cstheme="minorBidi"/>
      <w:color w:val="404040" w:themeColor="text1" w:themeTint="BF"/>
      <w:szCs w:val="22"/>
    </w:rPr>
  </w:style>
  <w:style w:type="character" w:customStyle="1" w:styleId="EXGR-HotelAddressChar">
    <w:name w:val="EXGR-HotelAddress Char"/>
    <w:basedOn w:val="EXGR-NormalChar"/>
    <w:link w:val="EXGR-HotelAddress"/>
    <w:rsid w:val="000C6023"/>
    <w:rPr>
      <w:rFonts w:ascii="Frutiger 55 Roman" w:eastAsiaTheme="minorHAnsi" w:hAnsi="Frutiger 55 Roman" w:cstheme="minorBidi"/>
      <w:color w:val="404040" w:themeColor="text1" w:themeTint="BF"/>
      <w:szCs w:val="22"/>
    </w:rPr>
  </w:style>
  <w:style w:type="paragraph" w:customStyle="1" w:styleId="EXGR-TableHeaderRow">
    <w:name w:val="EXGR-TableHeaderRow"/>
    <w:basedOn w:val="EXGR-NoSpacing"/>
    <w:link w:val="EXGR-TableHeaderRowChar"/>
    <w:qFormat/>
    <w:rsid w:val="000C6023"/>
    <w:pPr>
      <w:framePr w:hSpace="187" w:wrap="around" w:vAnchor="text" w:hAnchor="margin" w:y="116"/>
    </w:pPr>
    <w:rPr>
      <w:b/>
      <w:sz w:val="18"/>
    </w:rPr>
  </w:style>
  <w:style w:type="character" w:customStyle="1" w:styleId="EXGR-Heading5Char">
    <w:name w:val="EXGR-Heading5 Char"/>
    <w:basedOn w:val="EXGR-NormalChar"/>
    <w:link w:val="EXGR-Heading5"/>
    <w:rsid w:val="000C6023"/>
    <w:rPr>
      <w:rFonts w:ascii="Frutiger 55 Roman" w:eastAsiaTheme="minorHAnsi" w:hAnsi="Frutiger 55 Roman" w:cstheme="minorBidi"/>
      <w:color w:val="F36E24"/>
      <w:sz w:val="22"/>
      <w:szCs w:val="22"/>
    </w:rPr>
  </w:style>
  <w:style w:type="character" w:customStyle="1" w:styleId="EXGR-TableHeadingChar">
    <w:name w:val="EXGR-TableHeading Char"/>
    <w:basedOn w:val="EXGR-Heading5Char"/>
    <w:link w:val="EXGR-TableHeading"/>
    <w:rsid w:val="000C6023"/>
    <w:rPr>
      <w:rFonts w:ascii="Frutiger 55 Roman" w:eastAsiaTheme="minorHAnsi" w:hAnsi="Frutiger 55 Roman" w:cstheme="minorBidi"/>
      <w:b/>
      <w:color w:val="6EC8BF"/>
      <w:sz w:val="18"/>
      <w:szCs w:val="22"/>
    </w:rPr>
  </w:style>
  <w:style w:type="paragraph" w:customStyle="1" w:styleId="EXGR-TableCenter">
    <w:name w:val="EXGR-TableCenter"/>
    <w:basedOn w:val="EXGR-NoSpacing"/>
    <w:link w:val="EXGR-TableCenterChar"/>
    <w:qFormat/>
    <w:rsid w:val="000C6023"/>
    <w:pPr>
      <w:jc w:val="center"/>
    </w:pPr>
    <w:rPr>
      <w:sz w:val="18"/>
    </w:rPr>
  </w:style>
  <w:style w:type="character" w:customStyle="1" w:styleId="EXGR-TableHeaderRowChar">
    <w:name w:val="EXGR-TableHeaderRow Char"/>
    <w:basedOn w:val="EXGR-NormalChar"/>
    <w:link w:val="EXGR-TableHeaderRow"/>
    <w:rsid w:val="000C6023"/>
    <w:rPr>
      <w:rFonts w:ascii="Frutiger 55 Roman" w:eastAsiaTheme="minorHAnsi" w:hAnsi="Frutiger 55 Roman" w:cstheme="minorBidi"/>
      <w:b/>
      <w:color w:val="404040" w:themeColor="text1" w:themeTint="BF"/>
      <w:sz w:val="18"/>
      <w:szCs w:val="22"/>
    </w:rPr>
  </w:style>
  <w:style w:type="paragraph" w:customStyle="1" w:styleId="EXGR-TableRight">
    <w:name w:val="EXGR-TableRight"/>
    <w:basedOn w:val="EXGR-NoSpacing"/>
    <w:link w:val="EXGR-TableRightChar"/>
    <w:qFormat/>
    <w:rsid w:val="000C6023"/>
    <w:pPr>
      <w:jc w:val="right"/>
    </w:pPr>
    <w:rPr>
      <w:sz w:val="18"/>
    </w:rPr>
  </w:style>
  <w:style w:type="character" w:customStyle="1" w:styleId="EXGR-TableCenterChar">
    <w:name w:val="EXGR-TableCenter Char"/>
    <w:basedOn w:val="EXGR-NormalChar"/>
    <w:link w:val="EXGR-TableCenter"/>
    <w:rsid w:val="000C6023"/>
    <w:rPr>
      <w:rFonts w:ascii="Frutiger 55 Roman" w:eastAsiaTheme="minorHAnsi" w:hAnsi="Frutiger 55 Roman" w:cstheme="minorBidi"/>
      <w:color w:val="404040" w:themeColor="text1" w:themeTint="BF"/>
      <w:sz w:val="18"/>
      <w:szCs w:val="22"/>
    </w:rPr>
  </w:style>
  <w:style w:type="paragraph" w:customStyle="1" w:styleId="EXGR-TableHeaderCenter">
    <w:name w:val="EXGR-TableHeaderCenter"/>
    <w:basedOn w:val="EXGR-TableHeading"/>
    <w:link w:val="EXGR-TableHeaderCenterChar"/>
    <w:qFormat/>
    <w:rsid w:val="000C6023"/>
    <w:pPr>
      <w:framePr w:wrap="around"/>
      <w:jc w:val="center"/>
    </w:pPr>
  </w:style>
  <w:style w:type="character" w:customStyle="1" w:styleId="EXGR-TableRightChar">
    <w:name w:val="EXGR-TableRight Char"/>
    <w:basedOn w:val="EXGR-NormalChar"/>
    <w:link w:val="EXGR-TableRight"/>
    <w:rsid w:val="000C6023"/>
    <w:rPr>
      <w:rFonts w:ascii="Frutiger 55 Roman" w:eastAsiaTheme="minorHAnsi" w:hAnsi="Frutiger 55 Roman" w:cstheme="minorBidi"/>
      <w:color w:val="404040" w:themeColor="text1" w:themeTint="BF"/>
      <w:sz w:val="18"/>
      <w:szCs w:val="22"/>
    </w:rPr>
  </w:style>
  <w:style w:type="paragraph" w:customStyle="1" w:styleId="EXGR-TableHeaderRight">
    <w:name w:val="EXGR-TableHeaderRight"/>
    <w:basedOn w:val="EXGR-TableHeading"/>
    <w:link w:val="EXGR-TableHeaderRightChar"/>
    <w:qFormat/>
    <w:rsid w:val="000C6023"/>
    <w:pPr>
      <w:framePr w:wrap="around"/>
      <w:jc w:val="right"/>
    </w:pPr>
  </w:style>
  <w:style w:type="character" w:customStyle="1" w:styleId="EXGR-TableHeaderCenterChar">
    <w:name w:val="EXGR-TableHeaderCenter Char"/>
    <w:basedOn w:val="EXGR-TableHeadingChar"/>
    <w:link w:val="EXGR-TableHeaderCenter"/>
    <w:rsid w:val="000C6023"/>
    <w:rPr>
      <w:rFonts w:ascii="Frutiger 55 Roman" w:eastAsiaTheme="minorHAnsi" w:hAnsi="Frutiger 55 Roman" w:cstheme="minorBidi"/>
      <w:b/>
      <w:color w:val="6EC8BF"/>
      <w:sz w:val="18"/>
      <w:szCs w:val="22"/>
    </w:rPr>
  </w:style>
  <w:style w:type="paragraph" w:customStyle="1" w:styleId="EXGR-TableHeaderRowIndented">
    <w:name w:val="EXGR-TableHeaderRowIndented"/>
    <w:basedOn w:val="EXGR-TableHeaderRow"/>
    <w:link w:val="EXGR-TableHeaderRowIndentedChar"/>
    <w:qFormat/>
    <w:rsid w:val="000C6023"/>
    <w:pPr>
      <w:framePr w:wrap="around"/>
      <w:ind w:left="216"/>
    </w:pPr>
    <w:rPr>
      <w:b w:val="0"/>
    </w:rPr>
  </w:style>
  <w:style w:type="character" w:customStyle="1" w:styleId="EXGR-TableHeaderRightChar">
    <w:name w:val="EXGR-TableHeaderRight Char"/>
    <w:basedOn w:val="EXGR-TableHeadingChar"/>
    <w:link w:val="EXGR-TableHeaderRight"/>
    <w:rsid w:val="000C6023"/>
    <w:rPr>
      <w:rFonts w:ascii="Frutiger 55 Roman" w:eastAsiaTheme="minorHAnsi" w:hAnsi="Frutiger 55 Roman" w:cstheme="minorBidi"/>
      <w:b/>
      <w:color w:val="6EC8BF"/>
      <w:sz w:val="18"/>
      <w:szCs w:val="22"/>
    </w:rPr>
  </w:style>
  <w:style w:type="character" w:customStyle="1" w:styleId="EXGR-TableHeaderRowIndentedChar">
    <w:name w:val="EXGR-TableHeaderRowIndented Char"/>
    <w:basedOn w:val="EXGR-TableHeaderRowChar"/>
    <w:link w:val="EXGR-TableHeaderRowIndented"/>
    <w:rsid w:val="000C6023"/>
    <w:rPr>
      <w:rFonts w:ascii="Frutiger 55 Roman" w:eastAsiaTheme="minorHAnsi" w:hAnsi="Frutiger 55 Roman" w:cstheme="minorBidi"/>
      <w:b w:val="0"/>
      <w:color w:val="404040" w:themeColor="text1" w:themeTint="BF"/>
      <w:sz w:val="18"/>
      <w:szCs w:val="22"/>
    </w:rPr>
  </w:style>
  <w:style w:type="paragraph" w:customStyle="1" w:styleId="EXGR-TableBullets">
    <w:name w:val="EXGR-TableBullets"/>
    <w:basedOn w:val="EXGR-Bullet"/>
    <w:link w:val="EXGR-TableBulletsChar"/>
    <w:autoRedefine/>
    <w:qFormat/>
    <w:rsid w:val="000C6023"/>
    <w:pPr>
      <w:numPr>
        <w:numId w:val="20"/>
      </w:numPr>
      <w:spacing w:after="60" w:line="340" w:lineRule="exact"/>
    </w:pPr>
  </w:style>
  <w:style w:type="paragraph" w:customStyle="1" w:styleId="EXGR-HotelHeader">
    <w:name w:val="EXGR-HotelHeader"/>
    <w:next w:val="EXGR-NoSpacing"/>
    <w:link w:val="EXGR-HotelHeaderChar"/>
    <w:qFormat/>
    <w:rsid w:val="000C6023"/>
    <w:pPr>
      <w:pageBreakBefore/>
    </w:pPr>
    <w:rPr>
      <w:rFonts w:ascii="Frutiger 55 Roman" w:eastAsiaTheme="minorHAnsi" w:hAnsi="Frutiger 55 Roman" w:cstheme="minorBidi"/>
      <w:color w:val="6EC8BF"/>
      <w:spacing w:val="70"/>
      <w:sz w:val="38"/>
      <w:szCs w:val="22"/>
    </w:rPr>
  </w:style>
  <w:style w:type="character" w:customStyle="1" w:styleId="EXGR-BulletChar">
    <w:name w:val="EXGR-Bullet Char"/>
    <w:basedOn w:val="EXGR-NormalChar"/>
    <w:link w:val="EXGR-Bullet"/>
    <w:rsid w:val="000C6023"/>
    <w:rPr>
      <w:rFonts w:ascii="Frutiger 55 Roman" w:eastAsiaTheme="minorHAnsi" w:hAnsi="Frutiger 55 Roman" w:cstheme="minorBidi"/>
      <w:color w:val="404040" w:themeColor="text1" w:themeTint="BF"/>
      <w:szCs w:val="22"/>
    </w:rPr>
  </w:style>
  <w:style w:type="character" w:customStyle="1" w:styleId="EXGR-TableBulletsChar">
    <w:name w:val="EXGR-TableBullets Char"/>
    <w:basedOn w:val="EXGR-BulletChar"/>
    <w:link w:val="EXGR-TableBullets"/>
    <w:rsid w:val="000C6023"/>
    <w:rPr>
      <w:rFonts w:ascii="Frutiger 55 Roman" w:eastAsiaTheme="minorHAnsi" w:hAnsi="Frutiger 55 Roman" w:cstheme="minorBidi"/>
      <w:color w:val="404040" w:themeColor="text1" w:themeTint="BF"/>
      <w:szCs w:val="22"/>
    </w:rPr>
  </w:style>
  <w:style w:type="character" w:customStyle="1" w:styleId="EXGR-Heading1Char">
    <w:name w:val="EXGR-Heading1 Char"/>
    <w:basedOn w:val="EXGR-NormalChar"/>
    <w:link w:val="EXGR-Heading1"/>
    <w:rsid w:val="000C6023"/>
    <w:rPr>
      <w:rFonts w:ascii="Frutiger 55 Roman" w:eastAsiaTheme="minorHAnsi" w:hAnsi="Frutiger 55 Roman" w:cstheme="minorBidi"/>
      <w:color w:val="595959" w:themeColor="text1" w:themeTint="A6"/>
      <w:spacing w:val="70"/>
      <w:sz w:val="50"/>
      <w:szCs w:val="22"/>
    </w:rPr>
  </w:style>
  <w:style w:type="character" w:customStyle="1" w:styleId="EXGR-HotelHeaderChar">
    <w:name w:val="EXGR-HotelHeader Char"/>
    <w:basedOn w:val="EXGR-Heading1Char"/>
    <w:link w:val="EXGR-HotelHeader"/>
    <w:rsid w:val="000C6023"/>
    <w:rPr>
      <w:rFonts w:ascii="Frutiger 55 Roman" w:eastAsiaTheme="minorHAnsi" w:hAnsi="Frutiger 55 Roman" w:cstheme="minorBidi"/>
      <w:color w:val="6EC8BF"/>
      <w:spacing w:val="70"/>
      <w:sz w:val="38"/>
      <w:szCs w:val="22"/>
    </w:rPr>
  </w:style>
  <w:style w:type="paragraph" w:customStyle="1" w:styleId="DividerHeading">
    <w:name w:val="DividerHeading"/>
    <w:basedOn w:val="EXGR-Normal"/>
    <w:next w:val="EXGR-Normal"/>
    <w:qFormat/>
    <w:rsid w:val="000C6023"/>
    <w:rPr>
      <w:rFonts w:ascii="Diavlo Light" w:hAnsi="Diavlo Light"/>
      <w:color w:val="5F6062"/>
      <w:spacing w:val="20"/>
      <w:sz w:val="72"/>
    </w:rPr>
  </w:style>
  <w:style w:type="paragraph" w:customStyle="1" w:styleId="EXGR-NormalBold">
    <w:name w:val="EXGR-NormalBold"/>
    <w:basedOn w:val="EXGR-Normal"/>
    <w:next w:val="EXGR-Normal"/>
    <w:link w:val="EXGR-NormalBoldChar"/>
    <w:qFormat/>
    <w:rsid w:val="000C6023"/>
    <w:rPr>
      <w:b/>
    </w:rPr>
  </w:style>
  <w:style w:type="paragraph" w:customStyle="1" w:styleId="EXGR-PictQuote">
    <w:name w:val="EXGR-PictQuote"/>
    <w:basedOn w:val="EXGR-NormalBold"/>
    <w:link w:val="EXGR-PictQuoteChar"/>
    <w:qFormat/>
    <w:rsid w:val="000C6023"/>
    <w:rPr>
      <w:b w:val="0"/>
      <w:color w:val="A4CE3A"/>
      <w:sz w:val="26"/>
      <w:szCs w:val="26"/>
    </w:rPr>
  </w:style>
  <w:style w:type="paragraph" w:customStyle="1" w:styleId="EXGR-PictQuote2">
    <w:name w:val="EXGR-PictQuote2"/>
    <w:basedOn w:val="EXGR-PictQuote"/>
    <w:link w:val="EXGR-PictQuote2Char"/>
    <w:qFormat/>
    <w:rsid w:val="000C6023"/>
    <w:rPr>
      <w:color w:val="A22771"/>
    </w:rPr>
  </w:style>
  <w:style w:type="character" w:customStyle="1" w:styleId="EXGR-NormalBoldChar">
    <w:name w:val="EXGR-NormalBold Char"/>
    <w:basedOn w:val="EXGR-NormalChar"/>
    <w:link w:val="EXGR-NormalBold"/>
    <w:rsid w:val="000C6023"/>
    <w:rPr>
      <w:rFonts w:ascii="Frutiger 55 Roman" w:eastAsiaTheme="minorHAnsi" w:hAnsi="Frutiger 55 Roman" w:cstheme="minorBidi"/>
      <w:b/>
      <w:color w:val="404040" w:themeColor="text1" w:themeTint="BF"/>
      <w:szCs w:val="22"/>
    </w:rPr>
  </w:style>
  <w:style w:type="character" w:customStyle="1" w:styleId="EXGR-PictQuoteChar">
    <w:name w:val="EXGR-PictQuote Char"/>
    <w:basedOn w:val="EXGR-NormalBoldChar"/>
    <w:link w:val="EXGR-PictQuote"/>
    <w:rsid w:val="000C6023"/>
    <w:rPr>
      <w:rFonts w:ascii="Frutiger 55 Roman" w:eastAsiaTheme="minorHAnsi" w:hAnsi="Frutiger 55 Roman" w:cstheme="minorBidi"/>
      <w:b w:val="0"/>
      <w:color w:val="A4CE3A"/>
      <w:sz w:val="26"/>
      <w:szCs w:val="26"/>
    </w:rPr>
  </w:style>
  <w:style w:type="character" w:customStyle="1" w:styleId="EXGR-PictQuote2Char">
    <w:name w:val="EXGR-PictQuote2 Char"/>
    <w:basedOn w:val="EXGR-PictQuoteChar"/>
    <w:link w:val="EXGR-PictQuote2"/>
    <w:rsid w:val="000C6023"/>
    <w:rPr>
      <w:rFonts w:ascii="Frutiger 55 Roman" w:eastAsiaTheme="minorHAnsi" w:hAnsi="Frutiger 55 Roman" w:cstheme="minorBidi"/>
      <w:b w:val="0"/>
      <w:color w:val="A22771"/>
      <w:sz w:val="26"/>
      <w:szCs w:val="26"/>
    </w:rPr>
  </w:style>
  <w:style w:type="paragraph" w:customStyle="1" w:styleId="EXGR-Hyperlink">
    <w:name w:val="EXGR-Hyperlink"/>
    <w:basedOn w:val="EXGR-NoSpacing"/>
    <w:link w:val="EXGR-HyperlinkChar"/>
    <w:qFormat/>
    <w:rsid w:val="000C6023"/>
    <w:rPr>
      <w:color w:val="F36E24"/>
    </w:rPr>
  </w:style>
  <w:style w:type="paragraph" w:customStyle="1" w:styleId="EXGR-NoSpacing">
    <w:name w:val="EXGR-NoSpacing"/>
    <w:basedOn w:val="EXGR-Normal"/>
    <w:next w:val="EXGR-Normal"/>
    <w:link w:val="EXGR-NoSpacingChar"/>
    <w:qFormat/>
    <w:rsid w:val="000C6023"/>
    <w:pPr>
      <w:spacing w:after="0" w:line="240" w:lineRule="auto"/>
    </w:pPr>
  </w:style>
  <w:style w:type="character" w:customStyle="1" w:styleId="EXGR-HyperlinkChar">
    <w:name w:val="EXGR-Hyperlink Char"/>
    <w:basedOn w:val="EXGR-NormalChar"/>
    <w:link w:val="EXGR-Hyperlink"/>
    <w:rsid w:val="000C6023"/>
    <w:rPr>
      <w:rFonts w:ascii="Frutiger 55 Roman" w:eastAsiaTheme="minorHAnsi" w:hAnsi="Frutiger 55 Roman" w:cstheme="minorBidi"/>
      <w:color w:val="F36E24"/>
      <w:szCs w:val="22"/>
    </w:rPr>
  </w:style>
  <w:style w:type="character" w:customStyle="1" w:styleId="EXGR-NoSpacingChar">
    <w:name w:val="EXGR-NoSpacing Char"/>
    <w:basedOn w:val="EXGR-NormalChar"/>
    <w:link w:val="EXGR-NoSpacing"/>
    <w:rsid w:val="000C6023"/>
    <w:rPr>
      <w:rFonts w:ascii="Frutiger 55 Roman" w:eastAsiaTheme="minorHAnsi" w:hAnsi="Frutiger 55 Roman" w:cstheme="minorBidi"/>
      <w:color w:val="404040" w:themeColor="text1" w:themeTint="BF"/>
      <w:szCs w:val="22"/>
    </w:rPr>
  </w:style>
  <w:style w:type="paragraph" w:customStyle="1" w:styleId="EXGR-HotelHeader2">
    <w:name w:val="EXGR-HotelHeader2"/>
    <w:next w:val="EXGR-NoSpacing"/>
    <w:link w:val="EXGR-HotelHeader2Char"/>
    <w:qFormat/>
    <w:rsid w:val="000C6023"/>
    <w:pPr>
      <w:pageBreakBefore/>
    </w:pPr>
    <w:rPr>
      <w:rFonts w:ascii="Frutiger 55 Roman" w:eastAsiaTheme="minorHAnsi" w:hAnsi="Frutiger 55 Roman" w:cstheme="minorBidi"/>
      <w:color w:val="6EC8BF"/>
      <w:sz w:val="38"/>
      <w:szCs w:val="22"/>
    </w:rPr>
  </w:style>
  <w:style w:type="character" w:customStyle="1" w:styleId="EXGR-HotelHeader2Char">
    <w:name w:val="EXGR-HotelHeader2 Char"/>
    <w:basedOn w:val="DefaultParagraphFont"/>
    <w:link w:val="EXGR-HotelHeader2"/>
    <w:rsid w:val="000C6023"/>
    <w:rPr>
      <w:rFonts w:ascii="Frutiger 55 Roman" w:eastAsiaTheme="minorHAnsi" w:hAnsi="Frutiger 55 Roman" w:cstheme="minorBidi"/>
      <w:color w:val="6EC8BF"/>
      <w:sz w:val="38"/>
      <w:szCs w:val="22"/>
    </w:rPr>
  </w:style>
  <w:style w:type="paragraph" w:customStyle="1" w:styleId="EXGR-HotelPageBreak">
    <w:name w:val="EXGR-HotelPageBreak"/>
    <w:basedOn w:val="EXGR-HotelAddress"/>
    <w:link w:val="EXGR-HotelPageBreakChar"/>
    <w:qFormat/>
    <w:rsid w:val="000C6023"/>
    <w:pPr>
      <w:pageBreakBefore/>
    </w:pPr>
  </w:style>
  <w:style w:type="character" w:customStyle="1" w:styleId="EXGR-HotelPageBreakChar">
    <w:name w:val="EXGR-HotelPageBreak Char"/>
    <w:basedOn w:val="EXGR-HotelAddressChar"/>
    <w:link w:val="EXGR-HotelPageBreak"/>
    <w:rsid w:val="000C6023"/>
    <w:rPr>
      <w:rFonts w:ascii="Frutiger 55 Roman" w:eastAsiaTheme="minorHAnsi" w:hAnsi="Frutiger 55 Roman" w:cstheme="minorBidi"/>
      <w:color w:val="404040" w:themeColor="text1" w:themeTint="BF"/>
      <w:szCs w:val="22"/>
    </w:rPr>
  </w:style>
  <w:style w:type="paragraph" w:customStyle="1" w:styleId="EXGR-HotelHeaderV2">
    <w:name w:val="EXGR-HotelHeaderV2"/>
    <w:basedOn w:val="EXGR-Heading1"/>
    <w:next w:val="EXGR-Normal"/>
    <w:link w:val="EXGR-HotelHeaderV2Char"/>
    <w:qFormat/>
    <w:rsid w:val="000C6023"/>
    <w:pPr>
      <w:pageBreakBefore/>
    </w:pPr>
  </w:style>
  <w:style w:type="character" w:customStyle="1" w:styleId="EXGR-HotelHeaderV2Char">
    <w:name w:val="EXGR-HotelHeaderV2 Char"/>
    <w:basedOn w:val="EXGR-Heading1Char"/>
    <w:link w:val="EXGR-HotelHeaderV2"/>
    <w:rsid w:val="000C6023"/>
    <w:rPr>
      <w:rFonts w:ascii="Frutiger 55 Roman" w:eastAsiaTheme="minorHAnsi" w:hAnsi="Frutiger 55 Roman" w:cstheme="minorBidi"/>
      <w:color w:val="595959" w:themeColor="text1" w:themeTint="A6"/>
      <w:spacing w:val="70"/>
      <w:sz w:val="50"/>
      <w:szCs w:val="22"/>
    </w:rPr>
  </w:style>
  <w:style w:type="paragraph" w:customStyle="1" w:styleId="EXGR-Accolades1">
    <w:name w:val="EXGR-Accolades1"/>
    <w:link w:val="EXGR-Accolades1Char"/>
    <w:qFormat/>
    <w:rsid w:val="000C6023"/>
    <w:rPr>
      <w:rFonts w:ascii="Avenir 45 Book" w:eastAsiaTheme="minorHAnsi" w:hAnsi="Avenir 45 Book" w:cstheme="minorBidi"/>
      <w:color w:val="A22771"/>
      <w:sz w:val="32"/>
      <w:szCs w:val="22"/>
    </w:rPr>
  </w:style>
  <w:style w:type="paragraph" w:customStyle="1" w:styleId="EXGR-Accolades2">
    <w:name w:val="EXGR-Accolades2"/>
    <w:link w:val="EXGR-Accolades2Char"/>
    <w:qFormat/>
    <w:rsid w:val="000C6023"/>
    <w:rPr>
      <w:rFonts w:ascii="Avenir 45 Book" w:eastAsiaTheme="minorHAnsi" w:hAnsi="Avenir 45 Book" w:cstheme="minorBidi"/>
      <w:i/>
      <w:color w:val="000000" w:themeColor="text1"/>
      <w:sz w:val="32"/>
      <w:szCs w:val="22"/>
    </w:rPr>
  </w:style>
  <w:style w:type="character" w:customStyle="1" w:styleId="EXGR-Heading4Char">
    <w:name w:val="EXGR-Heading4 Char"/>
    <w:basedOn w:val="DefaultParagraphFont"/>
    <w:link w:val="EXGR-Heading4"/>
    <w:rsid w:val="000C6023"/>
    <w:rPr>
      <w:rFonts w:ascii="Avenir 45 Book" w:eastAsiaTheme="minorHAnsi" w:hAnsi="Avenir 45 Book" w:cstheme="minorBidi"/>
      <w:color w:val="A22771"/>
      <w:sz w:val="32"/>
      <w:szCs w:val="22"/>
    </w:rPr>
  </w:style>
  <w:style w:type="character" w:customStyle="1" w:styleId="EXGR-Accolades1Char">
    <w:name w:val="EXGR-Accolades1 Char"/>
    <w:basedOn w:val="EXGR-Heading4Char"/>
    <w:link w:val="EXGR-Accolades1"/>
    <w:rsid w:val="000C6023"/>
    <w:rPr>
      <w:rFonts w:ascii="Avenir 45 Book" w:eastAsiaTheme="minorHAnsi" w:hAnsi="Avenir 45 Book" w:cstheme="minorBidi"/>
      <w:color w:val="A22771"/>
      <w:sz w:val="32"/>
      <w:szCs w:val="22"/>
    </w:rPr>
  </w:style>
  <w:style w:type="paragraph" w:customStyle="1" w:styleId="EXGR-AccoladesDate">
    <w:name w:val="EXGR-AccoladesDate"/>
    <w:basedOn w:val="EXGR-NoSpacing"/>
    <w:next w:val="EXGR-Normal"/>
    <w:link w:val="EXGR-AccoladesDateChar"/>
    <w:qFormat/>
    <w:rsid w:val="000C6023"/>
    <w:pPr>
      <w:spacing w:after="360"/>
    </w:pPr>
    <w:rPr>
      <w:sz w:val="24"/>
    </w:rPr>
  </w:style>
  <w:style w:type="character" w:customStyle="1" w:styleId="EXGR-Accolades2Char">
    <w:name w:val="EXGR-Accolades2 Char"/>
    <w:basedOn w:val="EXGR-Heading4Char"/>
    <w:link w:val="EXGR-Accolades2"/>
    <w:rsid w:val="000C6023"/>
    <w:rPr>
      <w:rFonts w:ascii="Avenir 45 Book" w:eastAsiaTheme="minorHAnsi" w:hAnsi="Avenir 45 Book" w:cstheme="minorBidi"/>
      <w:i/>
      <w:color w:val="000000" w:themeColor="text1"/>
      <w:sz w:val="32"/>
      <w:szCs w:val="22"/>
    </w:rPr>
  </w:style>
  <w:style w:type="paragraph" w:customStyle="1" w:styleId="EXGR-Recognition1">
    <w:name w:val="EXGR-Recognition1"/>
    <w:basedOn w:val="EXGR-NoSpacing"/>
    <w:link w:val="EXGR-Recognition1Char"/>
    <w:rsid w:val="000C6023"/>
    <w:rPr>
      <w:rFonts w:ascii="Avenir 45 Book" w:hAnsi="Avenir 45 Book"/>
      <w:color w:val="A22771"/>
      <w:sz w:val="32"/>
    </w:rPr>
  </w:style>
  <w:style w:type="character" w:customStyle="1" w:styleId="EXGR-AccoladesDateChar">
    <w:name w:val="EXGR-AccoladesDate Char"/>
    <w:basedOn w:val="EXGR-NoSpacingChar"/>
    <w:link w:val="EXGR-AccoladesDate"/>
    <w:rsid w:val="000C6023"/>
    <w:rPr>
      <w:rFonts w:ascii="Frutiger 55 Roman" w:eastAsiaTheme="minorHAnsi" w:hAnsi="Frutiger 55 Roman" w:cstheme="minorBidi"/>
      <w:color w:val="404040" w:themeColor="text1" w:themeTint="BF"/>
      <w:sz w:val="24"/>
      <w:szCs w:val="22"/>
    </w:rPr>
  </w:style>
  <w:style w:type="character" w:customStyle="1" w:styleId="EXGR-Recognition1Char">
    <w:name w:val="EXGR-Recognition1 Char"/>
    <w:basedOn w:val="EXGR-NoSpacingChar"/>
    <w:link w:val="EXGR-Recognition1"/>
    <w:rsid w:val="000C6023"/>
    <w:rPr>
      <w:rFonts w:ascii="Avenir 45 Book" w:eastAsiaTheme="minorHAnsi" w:hAnsi="Avenir 45 Book" w:cstheme="minorBidi"/>
      <w:color w:val="A22771"/>
      <w:sz w:val="32"/>
      <w:szCs w:val="22"/>
    </w:rPr>
  </w:style>
  <w:style w:type="paragraph" w:customStyle="1" w:styleId="EXGR-PageBreakBefore">
    <w:name w:val="EXGR-PageBreakBefore"/>
    <w:basedOn w:val="EXGR-Heading1"/>
    <w:link w:val="EXGR-PageBreakBeforeChar"/>
    <w:qFormat/>
    <w:rsid w:val="000C6023"/>
    <w:pPr>
      <w:pageBreakBefore/>
    </w:pPr>
  </w:style>
  <w:style w:type="character" w:customStyle="1" w:styleId="EXGR-PageBreakBeforeChar">
    <w:name w:val="EXGR-PageBreakBefore Char"/>
    <w:basedOn w:val="EXGR-Heading1Char"/>
    <w:link w:val="EXGR-PageBreakBefore"/>
    <w:rsid w:val="000C6023"/>
    <w:rPr>
      <w:rFonts w:ascii="Frutiger 55 Roman" w:eastAsiaTheme="minorHAnsi" w:hAnsi="Frutiger 55 Roman" w:cstheme="minorBidi"/>
      <w:color w:val="595959" w:themeColor="text1" w:themeTint="A6"/>
      <w:spacing w:val="70"/>
      <w:sz w:val="50"/>
      <w:szCs w:val="22"/>
    </w:rPr>
  </w:style>
  <w:style w:type="paragraph" w:customStyle="1" w:styleId="EXGR-Header2wPageBreak">
    <w:name w:val="EXGR-Header2wPageBreak"/>
    <w:basedOn w:val="EXGR-Heading2"/>
    <w:link w:val="EXGR-Header2wPageBreakChar"/>
    <w:qFormat/>
    <w:rsid w:val="000C6023"/>
    <w:pPr>
      <w:pageBreakBefore/>
    </w:pPr>
  </w:style>
  <w:style w:type="character" w:customStyle="1" w:styleId="EXGR-Heading2Char">
    <w:name w:val="EXGR-Heading2 Char"/>
    <w:basedOn w:val="DefaultParagraphFont"/>
    <w:link w:val="EXGR-Heading2"/>
    <w:rsid w:val="000C6023"/>
    <w:rPr>
      <w:rFonts w:ascii="Avenir 45 Book" w:eastAsiaTheme="minorHAnsi" w:hAnsi="Avenir 45 Book" w:cstheme="minorBidi"/>
      <w:color w:val="F36E24"/>
      <w:sz w:val="60"/>
      <w:szCs w:val="22"/>
    </w:rPr>
  </w:style>
  <w:style w:type="character" w:customStyle="1" w:styleId="EXGR-Header2wPageBreakChar">
    <w:name w:val="EXGR-Header2wPageBreak Char"/>
    <w:basedOn w:val="EXGR-Heading2Char"/>
    <w:link w:val="EXGR-Header2wPageBreak"/>
    <w:rsid w:val="000C6023"/>
    <w:rPr>
      <w:rFonts w:ascii="Avenir 45 Book" w:eastAsiaTheme="minorHAnsi" w:hAnsi="Avenir 45 Book" w:cstheme="minorBidi"/>
      <w:color w:val="F36E24"/>
      <w:sz w:val="60"/>
      <w:szCs w:val="22"/>
    </w:rPr>
  </w:style>
  <w:style w:type="paragraph" w:customStyle="1" w:styleId="EXGR-Heading4wPageBreak">
    <w:name w:val="EXGR-Heading4wPageBreak"/>
    <w:basedOn w:val="EXGR-Heading4"/>
    <w:next w:val="EXGR-Normal"/>
    <w:qFormat/>
    <w:rsid w:val="000C6023"/>
    <w:pPr>
      <w:pageBreakBefore/>
    </w:pPr>
  </w:style>
  <w:style w:type="paragraph" w:customStyle="1" w:styleId="EXGR-RefOpen">
    <w:name w:val="EXGR-RefOpen"/>
    <w:basedOn w:val="EXGR-Normal"/>
    <w:next w:val="EXGR-Normal"/>
    <w:qFormat/>
    <w:rsid w:val="000C6023"/>
    <w:rPr>
      <w:sz w:val="32"/>
    </w:rPr>
  </w:style>
  <w:style w:type="paragraph" w:customStyle="1" w:styleId="EXGR-RefHyperlink">
    <w:name w:val="EXGR-RefHyperlink"/>
    <w:basedOn w:val="EXGR-Normal"/>
    <w:next w:val="EXGR-Normal"/>
    <w:qFormat/>
    <w:rsid w:val="000C6023"/>
    <w:rPr>
      <w:color w:val="F36E24"/>
    </w:rPr>
  </w:style>
  <w:style w:type="paragraph" w:customStyle="1" w:styleId="EXGR-RefOrg">
    <w:name w:val="EXGR-RefOrg"/>
    <w:basedOn w:val="EXGR-Normal"/>
    <w:next w:val="EXGR-Normal"/>
    <w:qFormat/>
    <w:rsid w:val="000C6023"/>
    <w:rPr>
      <w:sz w:val="28"/>
    </w:rPr>
  </w:style>
  <w:style w:type="numbering" w:styleId="111111">
    <w:name w:val="Outline List 2"/>
    <w:basedOn w:val="NoList"/>
    <w:semiHidden/>
    <w:unhideWhenUsed/>
    <w:rsid w:val="00C72BAF"/>
    <w:pPr>
      <w:numPr>
        <w:numId w:val="21"/>
      </w:numPr>
    </w:pPr>
  </w:style>
  <w:style w:type="numbering" w:styleId="1ai">
    <w:name w:val="Outline List 1"/>
    <w:basedOn w:val="NoList"/>
    <w:semiHidden/>
    <w:unhideWhenUsed/>
    <w:rsid w:val="00C72BAF"/>
    <w:pPr>
      <w:numPr>
        <w:numId w:val="22"/>
      </w:numPr>
    </w:pPr>
  </w:style>
  <w:style w:type="character" w:customStyle="1" w:styleId="Heading1Char">
    <w:name w:val="Heading 1 Char"/>
    <w:basedOn w:val="DefaultParagraphFont"/>
    <w:link w:val="Heading1"/>
    <w:rsid w:val="00C72B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C72B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72B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72BAF"/>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semiHidden/>
    <w:rsid w:val="00C72BAF"/>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semiHidden/>
    <w:rsid w:val="00C72BAF"/>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semiHidden/>
    <w:rsid w:val="00C72BAF"/>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semiHidden/>
    <w:rsid w:val="00C72B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72BA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C72BAF"/>
    <w:pPr>
      <w:numPr>
        <w:numId w:val="23"/>
      </w:numPr>
    </w:pPr>
  </w:style>
  <w:style w:type="paragraph" w:styleId="Bibliography">
    <w:name w:val="Bibliography"/>
    <w:basedOn w:val="Normal"/>
    <w:next w:val="Normal"/>
    <w:uiPriority w:val="37"/>
    <w:semiHidden/>
    <w:unhideWhenUsed/>
    <w:rsid w:val="00C72BAF"/>
  </w:style>
  <w:style w:type="paragraph" w:styleId="BlockText">
    <w:name w:val="Block Text"/>
    <w:basedOn w:val="Normal"/>
    <w:semiHidden/>
    <w:unhideWhenUsed/>
    <w:rsid w:val="00C72BA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semiHidden/>
    <w:unhideWhenUsed/>
    <w:rsid w:val="00C72BAF"/>
    <w:pPr>
      <w:spacing w:after="120"/>
    </w:pPr>
  </w:style>
  <w:style w:type="character" w:customStyle="1" w:styleId="BodyTextChar">
    <w:name w:val="Body Text Char"/>
    <w:basedOn w:val="DefaultParagraphFont"/>
    <w:link w:val="BodyText"/>
    <w:semiHidden/>
    <w:rsid w:val="00C72BAF"/>
    <w:rPr>
      <w:rFonts w:asciiTheme="minorHAnsi" w:eastAsiaTheme="minorHAnsi" w:hAnsiTheme="minorHAnsi" w:cstheme="minorBidi"/>
      <w:sz w:val="22"/>
      <w:szCs w:val="22"/>
    </w:rPr>
  </w:style>
  <w:style w:type="paragraph" w:styleId="BodyText2">
    <w:name w:val="Body Text 2"/>
    <w:basedOn w:val="Normal"/>
    <w:link w:val="BodyText2Char"/>
    <w:semiHidden/>
    <w:unhideWhenUsed/>
    <w:rsid w:val="00C72BAF"/>
    <w:pPr>
      <w:spacing w:after="120" w:line="480" w:lineRule="auto"/>
    </w:pPr>
  </w:style>
  <w:style w:type="character" w:customStyle="1" w:styleId="BodyText2Char">
    <w:name w:val="Body Text 2 Char"/>
    <w:basedOn w:val="DefaultParagraphFont"/>
    <w:link w:val="BodyText2"/>
    <w:semiHidden/>
    <w:rsid w:val="00C72BAF"/>
    <w:rPr>
      <w:rFonts w:asciiTheme="minorHAnsi" w:eastAsiaTheme="minorHAnsi" w:hAnsiTheme="minorHAnsi" w:cstheme="minorBidi"/>
      <w:sz w:val="22"/>
      <w:szCs w:val="22"/>
    </w:rPr>
  </w:style>
  <w:style w:type="paragraph" w:styleId="BodyText3">
    <w:name w:val="Body Text 3"/>
    <w:basedOn w:val="Normal"/>
    <w:link w:val="BodyText3Char"/>
    <w:semiHidden/>
    <w:unhideWhenUsed/>
    <w:rsid w:val="00C72BAF"/>
    <w:pPr>
      <w:spacing w:after="120"/>
    </w:pPr>
    <w:rPr>
      <w:sz w:val="16"/>
      <w:szCs w:val="16"/>
    </w:rPr>
  </w:style>
  <w:style w:type="character" w:customStyle="1" w:styleId="BodyText3Char">
    <w:name w:val="Body Text 3 Char"/>
    <w:basedOn w:val="DefaultParagraphFont"/>
    <w:link w:val="BodyText3"/>
    <w:semiHidden/>
    <w:rsid w:val="00C72BAF"/>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unhideWhenUsed/>
    <w:rsid w:val="00C72BAF"/>
    <w:pPr>
      <w:spacing w:after="200"/>
      <w:ind w:firstLine="360"/>
    </w:pPr>
  </w:style>
  <w:style w:type="character" w:customStyle="1" w:styleId="BodyTextFirstIndentChar">
    <w:name w:val="Body Text First Indent Char"/>
    <w:basedOn w:val="BodyTextChar"/>
    <w:link w:val="BodyTextFirstIndent"/>
    <w:rsid w:val="00C72BAF"/>
    <w:rPr>
      <w:rFonts w:asciiTheme="minorHAnsi" w:eastAsiaTheme="minorHAnsi" w:hAnsiTheme="minorHAnsi" w:cstheme="minorBidi"/>
      <w:sz w:val="22"/>
      <w:szCs w:val="22"/>
    </w:rPr>
  </w:style>
  <w:style w:type="paragraph" w:styleId="BodyTextIndent">
    <w:name w:val="Body Text Indent"/>
    <w:basedOn w:val="Normal"/>
    <w:link w:val="BodyTextIndentChar"/>
    <w:semiHidden/>
    <w:unhideWhenUsed/>
    <w:rsid w:val="00C72BAF"/>
    <w:pPr>
      <w:spacing w:after="120"/>
      <w:ind w:left="360"/>
    </w:pPr>
  </w:style>
  <w:style w:type="character" w:customStyle="1" w:styleId="BodyTextIndentChar">
    <w:name w:val="Body Text Indent Char"/>
    <w:basedOn w:val="DefaultParagraphFont"/>
    <w:link w:val="BodyTextIndent"/>
    <w:semiHidden/>
    <w:rsid w:val="00C72BAF"/>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unhideWhenUsed/>
    <w:rsid w:val="00C72BAF"/>
    <w:pPr>
      <w:spacing w:after="200"/>
      <w:ind w:firstLine="360"/>
    </w:pPr>
  </w:style>
  <w:style w:type="character" w:customStyle="1" w:styleId="BodyTextFirstIndent2Char">
    <w:name w:val="Body Text First Indent 2 Char"/>
    <w:basedOn w:val="BodyTextIndentChar"/>
    <w:link w:val="BodyTextFirstIndent2"/>
    <w:semiHidden/>
    <w:rsid w:val="00C72BAF"/>
    <w:rPr>
      <w:rFonts w:asciiTheme="minorHAnsi" w:eastAsiaTheme="minorHAnsi" w:hAnsiTheme="minorHAnsi" w:cstheme="minorBidi"/>
      <w:sz w:val="22"/>
      <w:szCs w:val="22"/>
    </w:rPr>
  </w:style>
  <w:style w:type="paragraph" w:styleId="BodyTextIndent2">
    <w:name w:val="Body Text Indent 2"/>
    <w:basedOn w:val="Normal"/>
    <w:link w:val="BodyTextIndent2Char"/>
    <w:semiHidden/>
    <w:unhideWhenUsed/>
    <w:rsid w:val="00C72BAF"/>
    <w:pPr>
      <w:spacing w:after="120" w:line="480" w:lineRule="auto"/>
      <w:ind w:left="360"/>
    </w:pPr>
  </w:style>
  <w:style w:type="character" w:customStyle="1" w:styleId="BodyTextIndent2Char">
    <w:name w:val="Body Text Indent 2 Char"/>
    <w:basedOn w:val="DefaultParagraphFont"/>
    <w:link w:val="BodyTextIndent2"/>
    <w:semiHidden/>
    <w:rsid w:val="00C72BAF"/>
    <w:rPr>
      <w:rFonts w:asciiTheme="minorHAnsi" w:eastAsiaTheme="minorHAnsi" w:hAnsiTheme="minorHAnsi" w:cstheme="minorBidi"/>
      <w:sz w:val="22"/>
      <w:szCs w:val="22"/>
    </w:rPr>
  </w:style>
  <w:style w:type="paragraph" w:styleId="BodyTextIndent3">
    <w:name w:val="Body Text Indent 3"/>
    <w:basedOn w:val="Normal"/>
    <w:link w:val="BodyTextIndent3Char"/>
    <w:semiHidden/>
    <w:unhideWhenUsed/>
    <w:rsid w:val="00C72BAF"/>
    <w:pPr>
      <w:spacing w:after="120"/>
      <w:ind w:left="360"/>
    </w:pPr>
    <w:rPr>
      <w:sz w:val="16"/>
      <w:szCs w:val="16"/>
    </w:rPr>
  </w:style>
  <w:style w:type="character" w:customStyle="1" w:styleId="BodyTextIndent3Char">
    <w:name w:val="Body Text Indent 3 Char"/>
    <w:basedOn w:val="DefaultParagraphFont"/>
    <w:link w:val="BodyTextIndent3"/>
    <w:semiHidden/>
    <w:rsid w:val="00C72BAF"/>
    <w:rPr>
      <w:rFonts w:asciiTheme="minorHAnsi" w:eastAsiaTheme="minorHAnsi" w:hAnsiTheme="minorHAnsi" w:cstheme="minorBidi"/>
      <w:sz w:val="16"/>
      <w:szCs w:val="16"/>
    </w:rPr>
  </w:style>
  <w:style w:type="character" w:styleId="BookTitle">
    <w:name w:val="Book Title"/>
    <w:basedOn w:val="DefaultParagraphFont"/>
    <w:uiPriority w:val="33"/>
    <w:qFormat/>
    <w:rsid w:val="00C72BAF"/>
    <w:rPr>
      <w:b/>
      <w:bCs/>
      <w:i/>
      <w:iCs/>
      <w:spacing w:val="5"/>
    </w:rPr>
  </w:style>
  <w:style w:type="paragraph" w:styleId="Caption">
    <w:name w:val="caption"/>
    <w:basedOn w:val="Normal"/>
    <w:next w:val="Normal"/>
    <w:semiHidden/>
    <w:unhideWhenUsed/>
    <w:qFormat/>
    <w:rsid w:val="00C72BAF"/>
    <w:pPr>
      <w:spacing w:line="240" w:lineRule="auto"/>
    </w:pPr>
    <w:rPr>
      <w:i/>
      <w:iCs/>
      <w:color w:val="1F497D" w:themeColor="text2"/>
      <w:sz w:val="18"/>
      <w:szCs w:val="18"/>
    </w:rPr>
  </w:style>
  <w:style w:type="paragraph" w:styleId="Closing">
    <w:name w:val="Closing"/>
    <w:basedOn w:val="Normal"/>
    <w:link w:val="ClosingChar"/>
    <w:semiHidden/>
    <w:unhideWhenUsed/>
    <w:rsid w:val="00C72BAF"/>
    <w:pPr>
      <w:spacing w:after="0" w:line="240" w:lineRule="auto"/>
      <w:ind w:left="4320"/>
    </w:pPr>
  </w:style>
  <w:style w:type="character" w:customStyle="1" w:styleId="ClosingChar">
    <w:name w:val="Closing Char"/>
    <w:basedOn w:val="DefaultParagraphFont"/>
    <w:link w:val="Closing"/>
    <w:semiHidden/>
    <w:rsid w:val="00C72BAF"/>
    <w:rPr>
      <w:rFonts w:asciiTheme="minorHAnsi" w:eastAsiaTheme="minorHAnsi" w:hAnsiTheme="minorHAnsi" w:cstheme="minorBidi"/>
      <w:sz w:val="22"/>
      <w:szCs w:val="22"/>
    </w:rPr>
  </w:style>
  <w:style w:type="table" w:styleId="ColorfulGrid">
    <w:name w:val="Colorful Grid"/>
    <w:basedOn w:val="TableNormal"/>
    <w:uiPriority w:val="73"/>
    <w:semiHidden/>
    <w:unhideWhenUsed/>
    <w:rsid w:val="00C72BA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72BA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72BA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72BA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72BA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72BA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72BA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72BA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72BA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72BA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72BA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72BA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72BA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72BA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72BA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72BA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72BA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72BA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72BA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72BA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72BA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C72BAF"/>
    <w:rPr>
      <w:sz w:val="16"/>
      <w:szCs w:val="16"/>
    </w:rPr>
  </w:style>
  <w:style w:type="paragraph" w:styleId="CommentText">
    <w:name w:val="annotation text"/>
    <w:basedOn w:val="Normal"/>
    <w:link w:val="CommentTextChar"/>
    <w:semiHidden/>
    <w:unhideWhenUsed/>
    <w:rsid w:val="00C72BAF"/>
    <w:pPr>
      <w:spacing w:line="240" w:lineRule="auto"/>
    </w:pPr>
    <w:rPr>
      <w:sz w:val="20"/>
      <w:szCs w:val="20"/>
    </w:rPr>
  </w:style>
  <w:style w:type="character" w:customStyle="1" w:styleId="CommentTextChar">
    <w:name w:val="Comment Text Char"/>
    <w:basedOn w:val="DefaultParagraphFont"/>
    <w:link w:val="CommentText"/>
    <w:semiHidden/>
    <w:rsid w:val="00C72BAF"/>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C72BAF"/>
    <w:rPr>
      <w:b/>
      <w:bCs/>
    </w:rPr>
  </w:style>
  <w:style w:type="character" w:customStyle="1" w:styleId="CommentSubjectChar">
    <w:name w:val="Comment Subject Char"/>
    <w:basedOn w:val="CommentTextChar"/>
    <w:link w:val="CommentSubject"/>
    <w:semiHidden/>
    <w:rsid w:val="00C72BAF"/>
    <w:rPr>
      <w:rFonts w:asciiTheme="minorHAnsi" w:eastAsiaTheme="minorHAnsi" w:hAnsiTheme="minorHAnsi" w:cstheme="minorBidi"/>
      <w:b/>
      <w:bCs/>
    </w:rPr>
  </w:style>
  <w:style w:type="table" w:styleId="DarkList">
    <w:name w:val="Dark List"/>
    <w:basedOn w:val="TableNormal"/>
    <w:uiPriority w:val="70"/>
    <w:semiHidden/>
    <w:unhideWhenUsed/>
    <w:rsid w:val="00C72BA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72BA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72BA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72BA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72BA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72BA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72BA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C72BAF"/>
  </w:style>
  <w:style w:type="character" w:customStyle="1" w:styleId="DateChar">
    <w:name w:val="Date Char"/>
    <w:basedOn w:val="DefaultParagraphFont"/>
    <w:link w:val="Date"/>
    <w:rsid w:val="00C72BAF"/>
    <w:rPr>
      <w:rFonts w:asciiTheme="minorHAnsi" w:eastAsiaTheme="minorHAnsi" w:hAnsiTheme="minorHAnsi" w:cstheme="minorBidi"/>
      <w:sz w:val="22"/>
      <w:szCs w:val="22"/>
    </w:rPr>
  </w:style>
  <w:style w:type="paragraph" w:styleId="DocumentMap">
    <w:name w:val="Document Map"/>
    <w:basedOn w:val="Normal"/>
    <w:link w:val="DocumentMapChar"/>
    <w:semiHidden/>
    <w:unhideWhenUsed/>
    <w:rsid w:val="00C72BA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72BAF"/>
    <w:rPr>
      <w:rFonts w:ascii="Segoe UI" w:eastAsiaTheme="minorHAnsi" w:hAnsi="Segoe UI" w:cs="Segoe UI"/>
      <w:sz w:val="16"/>
      <w:szCs w:val="16"/>
    </w:rPr>
  </w:style>
  <w:style w:type="paragraph" w:styleId="E-mailSignature">
    <w:name w:val="E-mail Signature"/>
    <w:basedOn w:val="Normal"/>
    <w:link w:val="E-mailSignatureChar"/>
    <w:semiHidden/>
    <w:unhideWhenUsed/>
    <w:rsid w:val="00C72BAF"/>
    <w:pPr>
      <w:spacing w:after="0" w:line="240" w:lineRule="auto"/>
    </w:pPr>
  </w:style>
  <w:style w:type="character" w:customStyle="1" w:styleId="E-mailSignatureChar">
    <w:name w:val="E-mail Signature Char"/>
    <w:basedOn w:val="DefaultParagraphFont"/>
    <w:link w:val="E-mailSignature"/>
    <w:semiHidden/>
    <w:rsid w:val="00C72BAF"/>
    <w:rPr>
      <w:rFonts w:asciiTheme="minorHAnsi" w:eastAsiaTheme="minorHAnsi" w:hAnsiTheme="minorHAnsi" w:cstheme="minorBidi"/>
      <w:sz w:val="22"/>
      <w:szCs w:val="22"/>
    </w:rPr>
  </w:style>
  <w:style w:type="character" w:styleId="Emphasis">
    <w:name w:val="Emphasis"/>
    <w:basedOn w:val="DefaultParagraphFont"/>
    <w:qFormat/>
    <w:rsid w:val="00C72BAF"/>
    <w:rPr>
      <w:i/>
      <w:iCs/>
    </w:rPr>
  </w:style>
  <w:style w:type="character" w:styleId="EndnoteReference">
    <w:name w:val="endnote reference"/>
    <w:basedOn w:val="DefaultParagraphFont"/>
    <w:semiHidden/>
    <w:unhideWhenUsed/>
    <w:rsid w:val="00C72BAF"/>
    <w:rPr>
      <w:vertAlign w:val="superscript"/>
    </w:rPr>
  </w:style>
  <w:style w:type="paragraph" w:styleId="EndnoteText">
    <w:name w:val="endnote text"/>
    <w:basedOn w:val="Normal"/>
    <w:link w:val="EndnoteTextChar"/>
    <w:semiHidden/>
    <w:unhideWhenUsed/>
    <w:rsid w:val="00C72BAF"/>
    <w:pPr>
      <w:spacing w:after="0" w:line="240" w:lineRule="auto"/>
    </w:pPr>
    <w:rPr>
      <w:sz w:val="20"/>
      <w:szCs w:val="20"/>
    </w:rPr>
  </w:style>
  <w:style w:type="character" w:customStyle="1" w:styleId="EndnoteTextChar">
    <w:name w:val="Endnote Text Char"/>
    <w:basedOn w:val="DefaultParagraphFont"/>
    <w:link w:val="EndnoteText"/>
    <w:semiHidden/>
    <w:rsid w:val="00C72BAF"/>
    <w:rPr>
      <w:rFonts w:asciiTheme="minorHAnsi" w:eastAsiaTheme="minorHAnsi" w:hAnsiTheme="minorHAnsi" w:cstheme="minorBidi"/>
    </w:rPr>
  </w:style>
  <w:style w:type="paragraph" w:styleId="EnvelopeAddress">
    <w:name w:val="envelope address"/>
    <w:basedOn w:val="Normal"/>
    <w:semiHidden/>
    <w:unhideWhenUsed/>
    <w:rsid w:val="00C72BA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BAF"/>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C72BAF"/>
    <w:rPr>
      <w:color w:val="800080" w:themeColor="followedHyperlink"/>
      <w:u w:val="single"/>
    </w:rPr>
  </w:style>
  <w:style w:type="character" w:styleId="FootnoteReference">
    <w:name w:val="footnote reference"/>
    <w:basedOn w:val="DefaultParagraphFont"/>
    <w:semiHidden/>
    <w:unhideWhenUsed/>
    <w:rsid w:val="00C72BAF"/>
    <w:rPr>
      <w:vertAlign w:val="superscript"/>
    </w:rPr>
  </w:style>
  <w:style w:type="paragraph" w:styleId="FootnoteText">
    <w:name w:val="footnote text"/>
    <w:basedOn w:val="Normal"/>
    <w:link w:val="FootnoteTextChar"/>
    <w:semiHidden/>
    <w:unhideWhenUsed/>
    <w:rsid w:val="00C72BAF"/>
    <w:pPr>
      <w:spacing w:after="0" w:line="240" w:lineRule="auto"/>
    </w:pPr>
    <w:rPr>
      <w:sz w:val="20"/>
      <w:szCs w:val="20"/>
    </w:rPr>
  </w:style>
  <w:style w:type="character" w:customStyle="1" w:styleId="FootnoteTextChar">
    <w:name w:val="Footnote Text Char"/>
    <w:basedOn w:val="DefaultParagraphFont"/>
    <w:link w:val="FootnoteText"/>
    <w:semiHidden/>
    <w:rsid w:val="00C72BAF"/>
    <w:rPr>
      <w:rFonts w:asciiTheme="minorHAnsi" w:eastAsiaTheme="minorHAnsi" w:hAnsiTheme="minorHAnsi" w:cstheme="minorBidi"/>
    </w:rPr>
  </w:style>
  <w:style w:type="table" w:styleId="GridTable1Light">
    <w:name w:val="Grid Table 1 Light"/>
    <w:basedOn w:val="TableNormal"/>
    <w:uiPriority w:val="46"/>
    <w:rsid w:val="00C72B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2BA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72BA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72BA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72BA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72BA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72BA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72BA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72BA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72BA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72BA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72BA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72BA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72BA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72B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72B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72B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72B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72B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72B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72B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72B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72B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72B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72B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72B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72B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72B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72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72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72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72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72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72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72BA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72B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72BA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72BA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72BA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72BA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72BA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72BA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72BA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72BA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72BA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72BA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72BA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72BA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72BA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72BAF"/>
    <w:rPr>
      <w:color w:val="2B579A"/>
      <w:shd w:val="clear" w:color="auto" w:fill="E1DFDD"/>
    </w:rPr>
  </w:style>
  <w:style w:type="character" w:styleId="HTMLAcronym">
    <w:name w:val="HTML Acronym"/>
    <w:basedOn w:val="DefaultParagraphFont"/>
    <w:semiHidden/>
    <w:unhideWhenUsed/>
    <w:rsid w:val="00C72BAF"/>
  </w:style>
  <w:style w:type="paragraph" w:styleId="HTMLAddress">
    <w:name w:val="HTML Address"/>
    <w:basedOn w:val="Normal"/>
    <w:link w:val="HTMLAddressChar"/>
    <w:semiHidden/>
    <w:unhideWhenUsed/>
    <w:rsid w:val="00C72BAF"/>
    <w:pPr>
      <w:spacing w:after="0" w:line="240" w:lineRule="auto"/>
    </w:pPr>
    <w:rPr>
      <w:i/>
      <w:iCs/>
    </w:rPr>
  </w:style>
  <w:style w:type="character" w:customStyle="1" w:styleId="HTMLAddressChar">
    <w:name w:val="HTML Address Char"/>
    <w:basedOn w:val="DefaultParagraphFont"/>
    <w:link w:val="HTMLAddress"/>
    <w:semiHidden/>
    <w:rsid w:val="00C72BAF"/>
    <w:rPr>
      <w:rFonts w:asciiTheme="minorHAnsi" w:eastAsiaTheme="minorHAnsi" w:hAnsiTheme="minorHAnsi" w:cstheme="minorBidi"/>
      <w:i/>
      <w:iCs/>
      <w:sz w:val="22"/>
      <w:szCs w:val="22"/>
    </w:rPr>
  </w:style>
  <w:style w:type="character" w:styleId="HTMLCite">
    <w:name w:val="HTML Cite"/>
    <w:basedOn w:val="DefaultParagraphFont"/>
    <w:semiHidden/>
    <w:unhideWhenUsed/>
    <w:rsid w:val="00C72BAF"/>
    <w:rPr>
      <w:i/>
      <w:iCs/>
    </w:rPr>
  </w:style>
  <w:style w:type="character" w:styleId="HTMLCode">
    <w:name w:val="HTML Code"/>
    <w:basedOn w:val="DefaultParagraphFont"/>
    <w:semiHidden/>
    <w:unhideWhenUsed/>
    <w:rsid w:val="00C72BAF"/>
    <w:rPr>
      <w:rFonts w:ascii="Consolas" w:hAnsi="Consolas"/>
      <w:sz w:val="20"/>
      <w:szCs w:val="20"/>
    </w:rPr>
  </w:style>
  <w:style w:type="character" w:styleId="HTMLDefinition">
    <w:name w:val="HTML Definition"/>
    <w:basedOn w:val="DefaultParagraphFont"/>
    <w:semiHidden/>
    <w:unhideWhenUsed/>
    <w:rsid w:val="00C72BAF"/>
    <w:rPr>
      <w:i/>
      <w:iCs/>
    </w:rPr>
  </w:style>
  <w:style w:type="character" w:styleId="HTMLKeyboard">
    <w:name w:val="HTML Keyboard"/>
    <w:basedOn w:val="DefaultParagraphFont"/>
    <w:semiHidden/>
    <w:unhideWhenUsed/>
    <w:rsid w:val="00C72BAF"/>
    <w:rPr>
      <w:rFonts w:ascii="Consolas" w:hAnsi="Consolas"/>
      <w:sz w:val="20"/>
      <w:szCs w:val="20"/>
    </w:rPr>
  </w:style>
  <w:style w:type="paragraph" w:styleId="HTMLPreformatted">
    <w:name w:val="HTML Preformatted"/>
    <w:basedOn w:val="Normal"/>
    <w:link w:val="HTMLPreformattedChar"/>
    <w:semiHidden/>
    <w:unhideWhenUsed/>
    <w:rsid w:val="00C72BA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72BAF"/>
    <w:rPr>
      <w:rFonts w:ascii="Consolas" w:eastAsiaTheme="minorHAnsi" w:hAnsi="Consolas" w:cstheme="minorBidi"/>
    </w:rPr>
  </w:style>
  <w:style w:type="character" w:styleId="HTMLSample">
    <w:name w:val="HTML Sample"/>
    <w:basedOn w:val="DefaultParagraphFont"/>
    <w:semiHidden/>
    <w:unhideWhenUsed/>
    <w:rsid w:val="00C72BAF"/>
    <w:rPr>
      <w:rFonts w:ascii="Consolas" w:hAnsi="Consolas"/>
      <w:sz w:val="24"/>
      <w:szCs w:val="24"/>
    </w:rPr>
  </w:style>
  <w:style w:type="character" w:styleId="HTMLTypewriter">
    <w:name w:val="HTML Typewriter"/>
    <w:basedOn w:val="DefaultParagraphFont"/>
    <w:semiHidden/>
    <w:unhideWhenUsed/>
    <w:rsid w:val="00C72BAF"/>
    <w:rPr>
      <w:rFonts w:ascii="Consolas" w:hAnsi="Consolas"/>
      <w:sz w:val="20"/>
      <w:szCs w:val="20"/>
    </w:rPr>
  </w:style>
  <w:style w:type="character" w:styleId="HTMLVariable">
    <w:name w:val="HTML Variable"/>
    <w:basedOn w:val="DefaultParagraphFont"/>
    <w:semiHidden/>
    <w:unhideWhenUsed/>
    <w:rsid w:val="00C72BAF"/>
    <w:rPr>
      <w:i/>
      <w:iCs/>
    </w:rPr>
  </w:style>
  <w:style w:type="paragraph" w:styleId="Index1">
    <w:name w:val="index 1"/>
    <w:basedOn w:val="Normal"/>
    <w:next w:val="Normal"/>
    <w:autoRedefine/>
    <w:semiHidden/>
    <w:unhideWhenUsed/>
    <w:rsid w:val="00C72BAF"/>
    <w:pPr>
      <w:spacing w:after="0" w:line="240" w:lineRule="auto"/>
      <w:ind w:left="220" w:hanging="220"/>
    </w:pPr>
  </w:style>
  <w:style w:type="paragraph" w:styleId="Index2">
    <w:name w:val="index 2"/>
    <w:basedOn w:val="Normal"/>
    <w:next w:val="Normal"/>
    <w:autoRedefine/>
    <w:semiHidden/>
    <w:unhideWhenUsed/>
    <w:rsid w:val="00C72BAF"/>
    <w:pPr>
      <w:spacing w:after="0" w:line="240" w:lineRule="auto"/>
      <w:ind w:left="440" w:hanging="220"/>
    </w:pPr>
  </w:style>
  <w:style w:type="paragraph" w:styleId="Index3">
    <w:name w:val="index 3"/>
    <w:basedOn w:val="Normal"/>
    <w:next w:val="Normal"/>
    <w:autoRedefine/>
    <w:semiHidden/>
    <w:unhideWhenUsed/>
    <w:rsid w:val="00C72BAF"/>
    <w:pPr>
      <w:spacing w:after="0" w:line="240" w:lineRule="auto"/>
      <w:ind w:left="660" w:hanging="220"/>
    </w:pPr>
  </w:style>
  <w:style w:type="paragraph" w:styleId="Index4">
    <w:name w:val="index 4"/>
    <w:basedOn w:val="Normal"/>
    <w:next w:val="Normal"/>
    <w:autoRedefine/>
    <w:semiHidden/>
    <w:unhideWhenUsed/>
    <w:rsid w:val="00C72BAF"/>
    <w:pPr>
      <w:spacing w:after="0" w:line="240" w:lineRule="auto"/>
      <w:ind w:left="880" w:hanging="220"/>
    </w:pPr>
  </w:style>
  <w:style w:type="paragraph" w:styleId="Index5">
    <w:name w:val="index 5"/>
    <w:basedOn w:val="Normal"/>
    <w:next w:val="Normal"/>
    <w:autoRedefine/>
    <w:semiHidden/>
    <w:unhideWhenUsed/>
    <w:rsid w:val="00C72BAF"/>
    <w:pPr>
      <w:spacing w:after="0" w:line="240" w:lineRule="auto"/>
      <w:ind w:left="1100" w:hanging="220"/>
    </w:pPr>
  </w:style>
  <w:style w:type="paragraph" w:styleId="Index6">
    <w:name w:val="index 6"/>
    <w:basedOn w:val="Normal"/>
    <w:next w:val="Normal"/>
    <w:autoRedefine/>
    <w:semiHidden/>
    <w:unhideWhenUsed/>
    <w:rsid w:val="00C72BAF"/>
    <w:pPr>
      <w:spacing w:after="0" w:line="240" w:lineRule="auto"/>
      <w:ind w:left="1320" w:hanging="220"/>
    </w:pPr>
  </w:style>
  <w:style w:type="paragraph" w:styleId="Index7">
    <w:name w:val="index 7"/>
    <w:basedOn w:val="Normal"/>
    <w:next w:val="Normal"/>
    <w:autoRedefine/>
    <w:semiHidden/>
    <w:unhideWhenUsed/>
    <w:rsid w:val="00C72BAF"/>
    <w:pPr>
      <w:spacing w:after="0" w:line="240" w:lineRule="auto"/>
      <w:ind w:left="1540" w:hanging="220"/>
    </w:pPr>
  </w:style>
  <w:style w:type="paragraph" w:styleId="Index8">
    <w:name w:val="index 8"/>
    <w:basedOn w:val="Normal"/>
    <w:next w:val="Normal"/>
    <w:autoRedefine/>
    <w:semiHidden/>
    <w:unhideWhenUsed/>
    <w:rsid w:val="00C72BAF"/>
    <w:pPr>
      <w:spacing w:after="0" w:line="240" w:lineRule="auto"/>
      <w:ind w:left="1760" w:hanging="220"/>
    </w:pPr>
  </w:style>
  <w:style w:type="paragraph" w:styleId="Index9">
    <w:name w:val="index 9"/>
    <w:basedOn w:val="Normal"/>
    <w:next w:val="Normal"/>
    <w:autoRedefine/>
    <w:semiHidden/>
    <w:unhideWhenUsed/>
    <w:rsid w:val="00C72BAF"/>
    <w:pPr>
      <w:spacing w:after="0" w:line="240" w:lineRule="auto"/>
      <w:ind w:left="1980" w:hanging="220"/>
    </w:pPr>
  </w:style>
  <w:style w:type="paragraph" w:styleId="IndexHeading">
    <w:name w:val="index heading"/>
    <w:basedOn w:val="Normal"/>
    <w:next w:val="Index1"/>
    <w:semiHidden/>
    <w:unhideWhenUsed/>
    <w:rsid w:val="00C72BAF"/>
    <w:rPr>
      <w:rFonts w:asciiTheme="majorHAnsi" w:eastAsiaTheme="majorEastAsia" w:hAnsiTheme="majorHAnsi" w:cstheme="majorBidi"/>
      <w:b/>
      <w:bCs/>
    </w:rPr>
  </w:style>
  <w:style w:type="character" w:styleId="IntenseEmphasis">
    <w:name w:val="Intense Emphasis"/>
    <w:basedOn w:val="DefaultParagraphFont"/>
    <w:uiPriority w:val="21"/>
    <w:qFormat/>
    <w:rsid w:val="00C72BAF"/>
    <w:rPr>
      <w:i/>
      <w:iCs/>
      <w:color w:val="4F81BD" w:themeColor="accent1"/>
    </w:rPr>
  </w:style>
  <w:style w:type="paragraph" w:styleId="IntenseQuote">
    <w:name w:val="Intense Quote"/>
    <w:basedOn w:val="Normal"/>
    <w:next w:val="Normal"/>
    <w:link w:val="IntenseQuoteChar"/>
    <w:uiPriority w:val="30"/>
    <w:qFormat/>
    <w:rsid w:val="00C72B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72BAF"/>
    <w:rPr>
      <w:rFonts w:asciiTheme="minorHAnsi" w:eastAsiaTheme="minorHAnsi" w:hAnsiTheme="minorHAnsi" w:cstheme="minorBidi"/>
      <w:i/>
      <w:iCs/>
      <w:color w:val="4F81BD" w:themeColor="accent1"/>
      <w:sz w:val="22"/>
      <w:szCs w:val="22"/>
    </w:rPr>
  </w:style>
  <w:style w:type="character" w:styleId="IntenseReference">
    <w:name w:val="Intense Reference"/>
    <w:basedOn w:val="DefaultParagraphFont"/>
    <w:uiPriority w:val="32"/>
    <w:qFormat/>
    <w:rsid w:val="00C72BAF"/>
    <w:rPr>
      <w:b/>
      <w:bCs/>
      <w:smallCaps/>
      <w:color w:val="4F81BD" w:themeColor="accent1"/>
      <w:spacing w:val="5"/>
    </w:rPr>
  </w:style>
  <w:style w:type="table" w:styleId="LightGrid">
    <w:name w:val="Light Grid"/>
    <w:basedOn w:val="TableNormal"/>
    <w:uiPriority w:val="62"/>
    <w:semiHidden/>
    <w:unhideWhenUsed/>
    <w:rsid w:val="00C72BA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72B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72BA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72BA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72BA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72BA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72BA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72BA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72B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72BA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72BA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72BA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72BA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72BA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72B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72BA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72BA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72BA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72BA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72BA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72BA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C72BAF"/>
  </w:style>
  <w:style w:type="paragraph" w:styleId="List">
    <w:name w:val="List"/>
    <w:basedOn w:val="Normal"/>
    <w:semiHidden/>
    <w:unhideWhenUsed/>
    <w:rsid w:val="00C72BAF"/>
    <w:pPr>
      <w:ind w:left="360" w:hanging="360"/>
      <w:contextualSpacing/>
    </w:pPr>
  </w:style>
  <w:style w:type="paragraph" w:styleId="List2">
    <w:name w:val="List 2"/>
    <w:basedOn w:val="Normal"/>
    <w:semiHidden/>
    <w:unhideWhenUsed/>
    <w:rsid w:val="00C72BAF"/>
    <w:pPr>
      <w:ind w:left="720" w:hanging="360"/>
      <w:contextualSpacing/>
    </w:pPr>
  </w:style>
  <w:style w:type="paragraph" w:styleId="List3">
    <w:name w:val="List 3"/>
    <w:basedOn w:val="Normal"/>
    <w:semiHidden/>
    <w:unhideWhenUsed/>
    <w:rsid w:val="00C72BAF"/>
    <w:pPr>
      <w:ind w:left="1080" w:hanging="360"/>
      <w:contextualSpacing/>
    </w:pPr>
  </w:style>
  <w:style w:type="paragraph" w:styleId="List4">
    <w:name w:val="List 4"/>
    <w:basedOn w:val="Normal"/>
    <w:semiHidden/>
    <w:unhideWhenUsed/>
    <w:rsid w:val="00C72BAF"/>
    <w:pPr>
      <w:ind w:left="1440" w:hanging="360"/>
      <w:contextualSpacing/>
    </w:pPr>
  </w:style>
  <w:style w:type="paragraph" w:styleId="List5">
    <w:name w:val="List 5"/>
    <w:basedOn w:val="Normal"/>
    <w:semiHidden/>
    <w:unhideWhenUsed/>
    <w:rsid w:val="00C72BAF"/>
    <w:pPr>
      <w:ind w:left="1800" w:hanging="360"/>
      <w:contextualSpacing/>
    </w:pPr>
  </w:style>
  <w:style w:type="paragraph" w:styleId="ListBullet">
    <w:name w:val="List Bullet"/>
    <w:basedOn w:val="Normal"/>
    <w:semiHidden/>
    <w:unhideWhenUsed/>
    <w:rsid w:val="00C72BAF"/>
    <w:pPr>
      <w:numPr>
        <w:numId w:val="24"/>
      </w:numPr>
      <w:contextualSpacing/>
    </w:pPr>
  </w:style>
  <w:style w:type="paragraph" w:styleId="ListBullet2">
    <w:name w:val="List Bullet 2"/>
    <w:basedOn w:val="Normal"/>
    <w:semiHidden/>
    <w:unhideWhenUsed/>
    <w:rsid w:val="00C72BAF"/>
    <w:pPr>
      <w:numPr>
        <w:numId w:val="25"/>
      </w:numPr>
      <w:contextualSpacing/>
    </w:pPr>
  </w:style>
  <w:style w:type="paragraph" w:styleId="ListBullet3">
    <w:name w:val="List Bullet 3"/>
    <w:basedOn w:val="Normal"/>
    <w:semiHidden/>
    <w:unhideWhenUsed/>
    <w:rsid w:val="00C72BAF"/>
    <w:pPr>
      <w:numPr>
        <w:numId w:val="26"/>
      </w:numPr>
      <w:contextualSpacing/>
    </w:pPr>
  </w:style>
  <w:style w:type="paragraph" w:styleId="ListBullet4">
    <w:name w:val="List Bullet 4"/>
    <w:basedOn w:val="Normal"/>
    <w:semiHidden/>
    <w:unhideWhenUsed/>
    <w:rsid w:val="00C72BAF"/>
    <w:pPr>
      <w:numPr>
        <w:numId w:val="27"/>
      </w:numPr>
      <w:contextualSpacing/>
    </w:pPr>
  </w:style>
  <w:style w:type="paragraph" w:styleId="ListBullet5">
    <w:name w:val="List Bullet 5"/>
    <w:basedOn w:val="Normal"/>
    <w:semiHidden/>
    <w:unhideWhenUsed/>
    <w:rsid w:val="00C72BAF"/>
    <w:pPr>
      <w:numPr>
        <w:numId w:val="28"/>
      </w:numPr>
      <w:contextualSpacing/>
    </w:pPr>
  </w:style>
  <w:style w:type="paragraph" w:styleId="ListContinue">
    <w:name w:val="List Continue"/>
    <w:basedOn w:val="Normal"/>
    <w:semiHidden/>
    <w:unhideWhenUsed/>
    <w:rsid w:val="00C72BAF"/>
    <w:pPr>
      <w:spacing w:after="120"/>
      <w:ind w:left="360"/>
      <w:contextualSpacing/>
    </w:pPr>
  </w:style>
  <w:style w:type="paragraph" w:styleId="ListContinue2">
    <w:name w:val="List Continue 2"/>
    <w:basedOn w:val="Normal"/>
    <w:semiHidden/>
    <w:unhideWhenUsed/>
    <w:rsid w:val="00C72BAF"/>
    <w:pPr>
      <w:spacing w:after="120"/>
      <w:ind w:left="720"/>
      <w:contextualSpacing/>
    </w:pPr>
  </w:style>
  <w:style w:type="paragraph" w:styleId="ListContinue3">
    <w:name w:val="List Continue 3"/>
    <w:basedOn w:val="Normal"/>
    <w:semiHidden/>
    <w:unhideWhenUsed/>
    <w:rsid w:val="00C72BAF"/>
    <w:pPr>
      <w:spacing w:after="120"/>
      <w:ind w:left="1080"/>
      <w:contextualSpacing/>
    </w:pPr>
  </w:style>
  <w:style w:type="paragraph" w:styleId="ListContinue4">
    <w:name w:val="List Continue 4"/>
    <w:basedOn w:val="Normal"/>
    <w:semiHidden/>
    <w:unhideWhenUsed/>
    <w:rsid w:val="00C72BAF"/>
    <w:pPr>
      <w:spacing w:after="120"/>
      <w:ind w:left="1440"/>
      <w:contextualSpacing/>
    </w:pPr>
  </w:style>
  <w:style w:type="paragraph" w:styleId="ListContinue5">
    <w:name w:val="List Continue 5"/>
    <w:basedOn w:val="Normal"/>
    <w:semiHidden/>
    <w:unhideWhenUsed/>
    <w:rsid w:val="00C72BAF"/>
    <w:pPr>
      <w:spacing w:after="120"/>
      <w:ind w:left="1800"/>
      <w:contextualSpacing/>
    </w:pPr>
  </w:style>
  <w:style w:type="paragraph" w:styleId="ListNumber">
    <w:name w:val="List Number"/>
    <w:basedOn w:val="Normal"/>
    <w:semiHidden/>
    <w:unhideWhenUsed/>
    <w:rsid w:val="00C72BAF"/>
    <w:pPr>
      <w:numPr>
        <w:numId w:val="29"/>
      </w:numPr>
      <w:contextualSpacing/>
    </w:pPr>
  </w:style>
  <w:style w:type="paragraph" w:styleId="ListNumber2">
    <w:name w:val="List Number 2"/>
    <w:basedOn w:val="Normal"/>
    <w:semiHidden/>
    <w:unhideWhenUsed/>
    <w:rsid w:val="00C72BAF"/>
    <w:pPr>
      <w:numPr>
        <w:numId w:val="30"/>
      </w:numPr>
      <w:contextualSpacing/>
    </w:pPr>
  </w:style>
  <w:style w:type="paragraph" w:styleId="ListNumber3">
    <w:name w:val="List Number 3"/>
    <w:basedOn w:val="Normal"/>
    <w:semiHidden/>
    <w:unhideWhenUsed/>
    <w:rsid w:val="00C72BAF"/>
    <w:pPr>
      <w:numPr>
        <w:numId w:val="31"/>
      </w:numPr>
      <w:contextualSpacing/>
    </w:pPr>
  </w:style>
  <w:style w:type="paragraph" w:styleId="ListNumber4">
    <w:name w:val="List Number 4"/>
    <w:basedOn w:val="Normal"/>
    <w:semiHidden/>
    <w:unhideWhenUsed/>
    <w:rsid w:val="00C72BAF"/>
    <w:pPr>
      <w:numPr>
        <w:numId w:val="32"/>
      </w:numPr>
      <w:contextualSpacing/>
    </w:pPr>
  </w:style>
  <w:style w:type="paragraph" w:styleId="ListNumber5">
    <w:name w:val="List Number 5"/>
    <w:basedOn w:val="Normal"/>
    <w:semiHidden/>
    <w:unhideWhenUsed/>
    <w:rsid w:val="00C72BAF"/>
    <w:pPr>
      <w:numPr>
        <w:numId w:val="33"/>
      </w:numPr>
      <w:contextualSpacing/>
    </w:pPr>
  </w:style>
  <w:style w:type="table" w:styleId="ListTable1Light">
    <w:name w:val="List Table 1 Light"/>
    <w:basedOn w:val="TableNormal"/>
    <w:uiPriority w:val="46"/>
    <w:rsid w:val="00C72BA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72BA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72BA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72BA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72BA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72BA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72BA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72BA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72BA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72BA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72BA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72BA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72BA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72BA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72BA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72BA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72BA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72BA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72BA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72BA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72BA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72B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72BA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72BA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72BA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72BA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72BA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72BA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72BA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72BA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72BA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72BA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72BA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72BA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72BA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72BA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72BA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72BA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72BA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72BA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72BA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72BA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72BA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72BA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72BA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72BA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72BA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72BA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72BA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C72BAF"/>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rPr>
  </w:style>
  <w:style w:type="character" w:customStyle="1" w:styleId="MacroTextChar">
    <w:name w:val="Macro Text Char"/>
    <w:basedOn w:val="DefaultParagraphFont"/>
    <w:link w:val="MacroText"/>
    <w:semiHidden/>
    <w:rsid w:val="00C72BAF"/>
    <w:rPr>
      <w:rFonts w:ascii="Consolas" w:eastAsiaTheme="minorHAnsi" w:hAnsi="Consolas" w:cstheme="minorBidi"/>
    </w:rPr>
  </w:style>
  <w:style w:type="table" w:styleId="MediumGrid1">
    <w:name w:val="Medium Grid 1"/>
    <w:basedOn w:val="TableNormal"/>
    <w:uiPriority w:val="67"/>
    <w:semiHidden/>
    <w:unhideWhenUsed/>
    <w:rsid w:val="00C72BA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72BA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72BA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72BA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72BA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72BA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72BA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72B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72B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72B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72B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72B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72B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72B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72BA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72BA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72BA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72BA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72BA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72BA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72BA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72BA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72BA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72BA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72BA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72BA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72BA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72BA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72BA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72B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72B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72B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72B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72B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72B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72B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72BAF"/>
    <w:rPr>
      <w:color w:val="2B579A"/>
      <w:shd w:val="clear" w:color="auto" w:fill="E1DFDD"/>
    </w:rPr>
  </w:style>
  <w:style w:type="paragraph" w:styleId="MessageHeader">
    <w:name w:val="Message Header"/>
    <w:basedOn w:val="Normal"/>
    <w:link w:val="MessageHeaderChar"/>
    <w:semiHidden/>
    <w:unhideWhenUsed/>
    <w:rsid w:val="00C72BA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BAF"/>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C72BAF"/>
    <w:pPr>
      <w:ind w:left="720"/>
    </w:pPr>
  </w:style>
  <w:style w:type="paragraph" w:styleId="NoteHeading">
    <w:name w:val="Note Heading"/>
    <w:basedOn w:val="Normal"/>
    <w:next w:val="Normal"/>
    <w:link w:val="NoteHeadingChar"/>
    <w:semiHidden/>
    <w:unhideWhenUsed/>
    <w:rsid w:val="00C72BAF"/>
    <w:pPr>
      <w:spacing w:after="0" w:line="240" w:lineRule="auto"/>
    </w:pPr>
  </w:style>
  <w:style w:type="character" w:customStyle="1" w:styleId="NoteHeadingChar">
    <w:name w:val="Note Heading Char"/>
    <w:basedOn w:val="DefaultParagraphFont"/>
    <w:link w:val="NoteHeading"/>
    <w:semiHidden/>
    <w:rsid w:val="00C72BAF"/>
    <w:rPr>
      <w:rFonts w:asciiTheme="minorHAnsi" w:eastAsiaTheme="minorHAnsi" w:hAnsiTheme="minorHAnsi" w:cstheme="minorBidi"/>
      <w:sz w:val="22"/>
      <w:szCs w:val="22"/>
    </w:rPr>
  </w:style>
  <w:style w:type="character" w:styleId="PageNumber">
    <w:name w:val="page number"/>
    <w:basedOn w:val="DefaultParagraphFont"/>
    <w:semiHidden/>
    <w:unhideWhenUsed/>
    <w:rsid w:val="00C72BAF"/>
  </w:style>
  <w:style w:type="character" w:styleId="PlaceholderText">
    <w:name w:val="Placeholder Text"/>
    <w:basedOn w:val="DefaultParagraphFont"/>
    <w:uiPriority w:val="99"/>
    <w:semiHidden/>
    <w:rsid w:val="00C72BAF"/>
    <w:rPr>
      <w:color w:val="808080"/>
    </w:rPr>
  </w:style>
  <w:style w:type="table" w:styleId="PlainTable1">
    <w:name w:val="Plain Table 1"/>
    <w:basedOn w:val="TableNormal"/>
    <w:uiPriority w:val="41"/>
    <w:rsid w:val="00C72B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72B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72B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72B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72B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C72BAF"/>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72BAF"/>
    <w:rPr>
      <w:rFonts w:ascii="Consolas" w:eastAsiaTheme="minorHAnsi" w:hAnsi="Consolas" w:cstheme="minorBidi"/>
      <w:sz w:val="21"/>
      <w:szCs w:val="21"/>
    </w:rPr>
  </w:style>
  <w:style w:type="paragraph" w:styleId="Quote">
    <w:name w:val="Quote"/>
    <w:basedOn w:val="Normal"/>
    <w:next w:val="Normal"/>
    <w:link w:val="QuoteChar"/>
    <w:uiPriority w:val="29"/>
    <w:qFormat/>
    <w:rsid w:val="00C72B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BAF"/>
    <w:rPr>
      <w:rFonts w:asciiTheme="minorHAnsi" w:eastAsiaTheme="minorHAnsi" w:hAnsiTheme="minorHAnsi" w:cstheme="minorBidi"/>
      <w:i/>
      <w:iCs/>
      <w:color w:val="404040" w:themeColor="text1" w:themeTint="BF"/>
      <w:sz w:val="22"/>
      <w:szCs w:val="22"/>
    </w:rPr>
  </w:style>
  <w:style w:type="paragraph" w:styleId="Signature">
    <w:name w:val="Signature"/>
    <w:basedOn w:val="Normal"/>
    <w:link w:val="SignatureChar"/>
    <w:semiHidden/>
    <w:unhideWhenUsed/>
    <w:rsid w:val="00C72BAF"/>
    <w:pPr>
      <w:spacing w:after="0" w:line="240" w:lineRule="auto"/>
      <w:ind w:left="4320"/>
    </w:pPr>
  </w:style>
  <w:style w:type="character" w:customStyle="1" w:styleId="SignatureChar">
    <w:name w:val="Signature Char"/>
    <w:basedOn w:val="DefaultParagraphFont"/>
    <w:link w:val="Signature"/>
    <w:semiHidden/>
    <w:rsid w:val="00C72BAF"/>
    <w:rPr>
      <w:rFonts w:asciiTheme="minorHAnsi" w:eastAsiaTheme="minorHAnsi" w:hAnsiTheme="minorHAnsi" w:cstheme="minorBidi"/>
      <w:sz w:val="22"/>
      <w:szCs w:val="22"/>
    </w:rPr>
  </w:style>
  <w:style w:type="character" w:styleId="SmartHyperlink">
    <w:name w:val="Smart Hyperlink"/>
    <w:basedOn w:val="DefaultParagraphFont"/>
    <w:uiPriority w:val="99"/>
    <w:semiHidden/>
    <w:unhideWhenUsed/>
    <w:rsid w:val="00C72BAF"/>
    <w:rPr>
      <w:u w:val="dotted"/>
    </w:rPr>
  </w:style>
  <w:style w:type="paragraph" w:styleId="Subtitle">
    <w:name w:val="Subtitle"/>
    <w:basedOn w:val="Normal"/>
    <w:next w:val="Normal"/>
    <w:link w:val="SubtitleChar"/>
    <w:qFormat/>
    <w:rsid w:val="00C72BA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C72BAF"/>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C72BAF"/>
    <w:rPr>
      <w:i/>
      <w:iCs/>
      <w:color w:val="404040" w:themeColor="text1" w:themeTint="BF"/>
    </w:rPr>
  </w:style>
  <w:style w:type="character" w:styleId="SubtleReference">
    <w:name w:val="Subtle Reference"/>
    <w:basedOn w:val="DefaultParagraphFont"/>
    <w:uiPriority w:val="31"/>
    <w:qFormat/>
    <w:rsid w:val="00C72BAF"/>
    <w:rPr>
      <w:smallCaps/>
      <w:color w:val="5A5A5A" w:themeColor="text1" w:themeTint="A5"/>
    </w:rPr>
  </w:style>
  <w:style w:type="table" w:styleId="Table3Deffects1">
    <w:name w:val="Table 3D effects 1"/>
    <w:basedOn w:val="TableNormal"/>
    <w:semiHidden/>
    <w:unhideWhenUsed/>
    <w:rsid w:val="00C72BAF"/>
    <w:pPr>
      <w:spacing w:after="20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72BAF"/>
    <w:pPr>
      <w:spacing w:after="20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72BAF"/>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72BAF"/>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72BAF"/>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72BAF"/>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72BAF"/>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72BAF"/>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72BAF"/>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72BAF"/>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72BAF"/>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72BAF"/>
    <w:pPr>
      <w:spacing w:after="20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72BAF"/>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72BAF"/>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72BAF"/>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72BAF"/>
    <w:pPr>
      <w:spacing w:after="2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72BAF"/>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72BA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72BAF"/>
    <w:pPr>
      <w:spacing w:after="20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72BAF"/>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72BAF"/>
    <w:pPr>
      <w:spacing w:after="20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72BAF"/>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72BAF"/>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72BAF"/>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72BAF"/>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72B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C72BAF"/>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72BAF"/>
    <w:pPr>
      <w:spacing w:after="20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72BA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72BAF"/>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72BA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72BAF"/>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72BAF"/>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72BAF"/>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C72BAF"/>
    <w:pPr>
      <w:spacing w:after="0"/>
      <w:ind w:left="220" w:hanging="220"/>
    </w:pPr>
  </w:style>
  <w:style w:type="paragraph" w:styleId="TableofFigures">
    <w:name w:val="table of figures"/>
    <w:basedOn w:val="Normal"/>
    <w:next w:val="Normal"/>
    <w:semiHidden/>
    <w:unhideWhenUsed/>
    <w:rsid w:val="00C72BAF"/>
    <w:pPr>
      <w:spacing w:after="0"/>
    </w:pPr>
  </w:style>
  <w:style w:type="table" w:styleId="TableProfessional">
    <w:name w:val="Table Professional"/>
    <w:basedOn w:val="TableNormal"/>
    <w:semiHidden/>
    <w:unhideWhenUsed/>
    <w:rsid w:val="00C72BA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72BAF"/>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72BAF"/>
    <w:pPr>
      <w:spacing w:after="20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72BAF"/>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72BAF"/>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2BAF"/>
    <w:pPr>
      <w:spacing w:after="20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72BA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72BAF"/>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72BAF"/>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2BAF"/>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C72B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2BAF"/>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C72BA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BAF"/>
    <w:pPr>
      <w:spacing w:after="100"/>
    </w:pPr>
  </w:style>
  <w:style w:type="paragraph" w:styleId="TOC2">
    <w:name w:val="toc 2"/>
    <w:basedOn w:val="Normal"/>
    <w:next w:val="Normal"/>
    <w:autoRedefine/>
    <w:semiHidden/>
    <w:unhideWhenUsed/>
    <w:rsid w:val="00C72BAF"/>
    <w:pPr>
      <w:spacing w:after="100"/>
      <w:ind w:left="220"/>
    </w:pPr>
  </w:style>
  <w:style w:type="paragraph" w:styleId="TOC3">
    <w:name w:val="toc 3"/>
    <w:basedOn w:val="Normal"/>
    <w:next w:val="Normal"/>
    <w:autoRedefine/>
    <w:semiHidden/>
    <w:unhideWhenUsed/>
    <w:rsid w:val="00C72BAF"/>
    <w:pPr>
      <w:spacing w:after="100"/>
      <w:ind w:left="440"/>
    </w:pPr>
  </w:style>
  <w:style w:type="paragraph" w:styleId="TOC4">
    <w:name w:val="toc 4"/>
    <w:basedOn w:val="Normal"/>
    <w:next w:val="Normal"/>
    <w:autoRedefine/>
    <w:semiHidden/>
    <w:unhideWhenUsed/>
    <w:rsid w:val="00C72BAF"/>
    <w:pPr>
      <w:spacing w:after="100"/>
      <w:ind w:left="660"/>
    </w:pPr>
  </w:style>
  <w:style w:type="paragraph" w:styleId="TOC5">
    <w:name w:val="toc 5"/>
    <w:basedOn w:val="Normal"/>
    <w:next w:val="Normal"/>
    <w:autoRedefine/>
    <w:semiHidden/>
    <w:unhideWhenUsed/>
    <w:rsid w:val="00C72BAF"/>
    <w:pPr>
      <w:spacing w:after="100"/>
      <w:ind w:left="880"/>
    </w:pPr>
  </w:style>
  <w:style w:type="paragraph" w:styleId="TOC6">
    <w:name w:val="toc 6"/>
    <w:basedOn w:val="Normal"/>
    <w:next w:val="Normal"/>
    <w:autoRedefine/>
    <w:semiHidden/>
    <w:unhideWhenUsed/>
    <w:rsid w:val="00C72BAF"/>
    <w:pPr>
      <w:spacing w:after="100"/>
      <w:ind w:left="1100"/>
    </w:pPr>
  </w:style>
  <w:style w:type="paragraph" w:styleId="TOC7">
    <w:name w:val="toc 7"/>
    <w:basedOn w:val="Normal"/>
    <w:next w:val="Normal"/>
    <w:autoRedefine/>
    <w:semiHidden/>
    <w:unhideWhenUsed/>
    <w:rsid w:val="00C72BAF"/>
    <w:pPr>
      <w:spacing w:after="100"/>
      <w:ind w:left="1320"/>
    </w:pPr>
  </w:style>
  <w:style w:type="paragraph" w:styleId="TOC8">
    <w:name w:val="toc 8"/>
    <w:basedOn w:val="Normal"/>
    <w:next w:val="Normal"/>
    <w:autoRedefine/>
    <w:semiHidden/>
    <w:unhideWhenUsed/>
    <w:rsid w:val="00C72BAF"/>
    <w:pPr>
      <w:spacing w:after="100"/>
      <w:ind w:left="1540"/>
    </w:pPr>
  </w:style>
  <w:style w:type="paragraph" w:styleId="TOC9">
    <w:name w:val="toc 9"/>
    <w:basedOn w:val="Normal"/>
    <w:next w:val="Normal"/>
    <w:autoRedefine/>
    <w:semiHidden/>
    <w:unhideWhenUsed/>
    <w:rsid w:val="00C72BAF"/>
    <w:pPr>
      <w:spacing w:after="100"/>
      <w:ind w:left="1760"/>
    </w:pPr>
  </w:style>
  <w:style w:type="paragraph" w:styleId="TOCHeading">
    <w:name w:val="TOC Heading"/>
    <w:basedOn w:val="Heading1"/>
    <w:next w:val="Normal"/>
    <w:uiPriority w:val="39"/>
    <w:semiHidden/>
    <w:unhideWhenUsed/>
    <w:qFormat/>
    <w:rsid w:val="00C72BAF"/>
    <w:pPr>
      <w:outlineLvl w:val="9"/>
    </w:pPr>
  </w:style>
  <w:style w:type="character" w:styleId="UnresolvedMention">
    <w:name w:val="Unresolved Mention"/>
    <w:basedOn w:val="DefaultParagraphFont"/>
    <w:uiPriority w:val="99"/>
    <w:semiHidden/>
    <w:unhideWhenUsed/>
    <w:rsid w:val="00C72BAF"/>
    <w:rPr>
      <w:color w:val="605E5C"/>
      <w:shd w:val="clear" w:color="auto" w:fill="E1DFDD"/>
    </w:rPr>
  </w:style>
  <w:style w:type="paragraph" w:customStyle="1" w:styleId="xmsonormal">
    <w:name w:val="x_msonormal"/>
    <w:basedOn w:val="Normal"/>
    <w:rsid w:val="00C557F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6032">
      <w:bodyDiv w:val="1"/>
      <w:marLeft w:val="0"/>
      <w:marRight w:val="0"/>
      <w:marTop w:val="0"/>
      <w:marBottom w:val="0"/>
      <w:divBdr>
        <w:top w:val="none" w:sz="0" w:space="0" w:color="auto"/>
        <w:left w:val="none" w:sz="0" w:space="0" w:color="auto"/>
        <w:bottom w:val="none" w:sz="0" w:space="0" w:color="auto"/>
        <w:right w:val="none" w:sz="0" w:space="0" w:color="auto"/>
      </w:divBdr>
    </w:div>
    <w:div w:id="135923606">
      <w:bodyDiv w:val="1"/>
      <w:marLeft w:val="0"/>
      <w:marRight w:val="0"/>
      <w:marTop w:val="0"/>
      <w:marBottom w:val="0"/>
      <w:divBdr>
        <w:top w:val="none" w:sz="0" w:space="0" w:color="auto"/>
        <w:left w:val="none" w:sz="0" w:space="0" w:color="auto"/>
        <w:bottom w:val="none" w:sz="0" w:space="0" w:color="auto"/>
        <w:right w:val="none" w:sz="0" w:space="0" w:color="auto"/>
      </w:divBdr>
      <w:divsChild>
        <w:div w:id="891036046">
          <w:marLeft w:val="0"/>
          <w:marRight w:val="0"/>
          <w:marTop w:val="0"/>
          <w:marBottom w:val="0"/>
          <w:divBdr>
            <w:top w:val="none" w:sz="0" w:space="0" w:color="auto"/>
            <w:left w:val="none" w:sz="0" w:space="0" w:color="auto"/>
            <w:bottom w:val="none" w:sz="0" w:space="0" w:color="auto"/>
            <w:right w:val="none" w:sz="0" w:space="0" w:color="auto"/>
          </w:divBdr>
        </w:div>
        <w:div w:id="1370061256">
          <w:marLeft w:val="0"/>
          <w:marRight w:val="0"/>
          <w:marTop w:val="0"/>
          <w:marBottom w:val="0"/>
          <w:divBdr>
            <w:top w:val="none" w:sz="0" w:space="0" w:color="auto"/>
            <w:left w:val="none" w:sz="0" w:space="0" w:color="auto"/>
            <w:bottom w:val="none" w:sz="0" w:space="0" w:color="auto"/>
            <w:right w:val="none" w:sz="0" w:space="0" w:color="auto"/>
          </w:divBdr>
        </w:div>
      </w:divsChild>
    </w:div>
    <w:div w:id="142091065">
      <w:bodyDiv w:val="1"/>
      <w:marLeft w:val="0"/>
      <w:marRight w:val="0"/>
      <w:marTop w:val="0"/>
      <w:marBottom w:val="0"/>
      <w:divBdr>
        <w:top w:val="none" w:sz="0" w:space="0" w:color="auto"/>
        <w:left w:val="none" w:sz="0" w:space="0" w:color="auto"/>
        <w:bottom w:val="none" w:sz="0" w:space="0" w:color="auto"/>
        <w:right w:val="none" w:sz="0" w:space="0" w:color="auto"/>
      </w:divBdr>
    </w:div>
    <w:div w:id="177424887">
      <w:bodyDiv w:val="1"/>
      <w:marLeft w:val="0"/>
      <w:marRight w:val="0"/>
      <w:marTop w:val="0"/>
      <w:marBottom w:val="0"/>
      <w:divBdr>
        <w:top w:val="none" w:sz="0" w:space="0" w:color="auto"/>
        <w:left w:val="none" w:sz="0" w:space="0" w:color="auto"/>
        <w:bottom w:val="none" w:sz="0" w:space="0" w:color="auto"/>
        <w:right w:val="none" w:sz="0" w:space="0" w:color="auto"/>
      </w:divBdr>
    </w:div>
    <w:div w:id="679545917">
      <w:bodyDiv w:val="1"/>
      <w:marLeft w:val="0"/>
      <w:marRight w:val="0"/>
      <w:marTop w:val="0"/>
      <w:marBottom w:val="0"/>
      <w:divBdr>
        <w:top w:val="none" w:sz="0" w:space="0" w:color="auto"/>
        <w:left w:val="none" w:sz="0" w:space="0" w:color="auto"/>
        <w:bottom w:val="none" w:sz="0" w:space="0" w:color="auto"/>
        <w:right w:val="none" w:sz="0" w:space="0" w:color="auto"/>
      </w:divBdr>
    </w:div>
    <w:div w:id="892034684">
      <w:bodyDiv w:val="1"/>
      <w:marLeft w:val="0"/>
      <w:marRight w:val="0"/>
      <w:marTop w:val="0"/>
      <w:marBottom w:val="0"/>
      <w:divBdr>
        <w:top w:val="none" w:sz="0" w:space="0" w:color="auto"/>
        <w:left w:val="none" w:sz="0" w:space="0" w:color="auto"/>
        <w:bottom w:val="none" w:sz="0" w:space="0" w:color="auto"/>
        <w:right w:val="none" w:sz="0" w:space="0" w:color="auto"/>
      </w:divBdr>
    </w:div>
    <w:div w:id="13626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mall@experienceg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xperienceG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shouse\Documents\Qvidian\Temp\qpalogin.qvidian.com\Template_5146_2018_09_19%2016_26_22\2016%20EXGR%20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D87204CEBFE40BC41FD925BD20B92" ma:contentTypeVersion="14" ma:contentTypeDescription="Create a new document." ma:contentTypeScope="" ma:versionID="c3e5793c110b0c4e4383c53f638214b1">
  <xsd:schema xmlns:xsd="http://www.w3.org/2001/XMLSchema" xmlns:xs="http://www.w3.org/2001/XMLSchema" xmlns:p="http://schemas.microsoft.com/office/2006/metadata/properties" xmlns:ns2="e8b2db43-6bc0-4a22-8524-bff1b8d5adf9" xmlns:ns3="d418694e-a278-4170-81c1-b349b1797910" targetNamespace="http://schemas.microsoft.com/office/2006/metadata/properties" ma:root="true" ma:fieldsID="9f5feaeeb64bbd3b1e7d700e0a2ff42f" ns2:_="" ns3:_="">
    <xsd:import namespace="e8b2db43-6bc0-4a22-8524-bff1b8d5adf9"/>
    <xsd:import namespace="d418694e-a278-4170-81c1-b349b17979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2db43-6bc0-4a22-8524-bff1b8d5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6436e8-870e-420b-9f5c-c63bd524d8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8694e-a278-4170-81c1-b349b17979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a68cd-12eb-4250-aec4-1087c78c2649}" ma:internalName="TaxCatchAll" ma:showField="CatchAllData" ma:web="d418694e-a278-4170-81c1-b349b1797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18694e-a278-4170-81c1-b349b1797910" xsi:nil="true"/>
    <lcf76f155ced4ddcb4097134ff3c332f xmlns="e8b2db43-6bc0-4a22-8524-bff1b8d5a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30CAE-A244-48BB-AC1A-B1C2284EA54B}"/>
</file>

<file path=customXml/itemProps2.xml><?xml version="1.0" encoding="utf-8"?>
<ds:datastoreItem xmlns:ds="http://schemas.openxmlformats.org/officeDocument/2006/customXml" ds:itemID="{59B52C47-5772-434B-A48A-C4F922623C1D}">
  <ds:schemaRefs>
    <ds:schemaRef ds:uri="http://schemas.microsoft.com/sharepoint/v3/contenttype/forms"/>
  </ds:schemaRefs>
</ds:datastoreItem>
</file>

<file path=customXml/itemProps3.xml><?xml version="1.0" encoding="utf-8"?>
<ds:datastoreItem xmlns:ds="http://schemas.openxmlformats.org/officeDocument/2006/customXml" ds:itemID="{15EC37F3-A130-4AAC-B50B-066E19F0B9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2016 EXGR Book</Template>
  <TotalTime>1</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12-29-2010</vt:lpstr>
    </vt:vector>
  </TitlesOfParts>
  <Company>Grand Rapids Convention Bureau</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12-29-2010</dc:title>
  <dc:creator>Marlene</dc:creator>
  <cp:lastModifiedBy>Paul Ouimet</cp:lastModifiedBy>
  <cp:revision>2</cp:revision>
  <cp:lastPrinted>2020-02-07T19:34:00Z</cp:lastPrinted>
  <dcterms:created xsi:type="dcterms:W3CDTF">2021-06-11T00:42:00Z</dcterms:created>
  <dcterms:modified xsi:type="dcterms:W3CDTF">2021-06-11T00:42:00Z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0x0101009D03CD542AD2A64B819E82C647BE3BAE</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