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993D0" w14:textId="42349FE3" w:rsidR="00D922EA" w:rsidRPr="00EF7D86" w:rsidRDefault="006E4476" w:rsidP="00D922EA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QWI-1300-FM4 </w:t>
      </w:r>
      <w:r w:rsidR="009A2591">
        <w:rPr>
          <w:rFonts w:ascii="Arial" w:hAnsi="Arial" w:cs="Arial"/>
          <w:b/>
          <w:sz w:val="28"/>
          <w:szCs w:val="28"/>
        </w:rPr>
        <w:t>Steel</w:t>
      </w:r>
      <w:r w:rsidR="00D922EA" w:rsidRPr="00EF7D86">
        <w:rPr>
          <w:rFonts w:ascii="Arial" w:hAnsi="Arial" w:cs="Arial"/>
          <w:b/>
          <w:sz w:val="28"/>
          <w:szCs w:val="28"/>
        </w:rPr>
        <w:t xml:space="preserve"> Member Locations and Cond</w:t>
      </w:r>
      <w:bookmarkStart w:id="0" w:name="_GoBack"/>
      <w:bookmarkEnd w:id="0"/>
      <w:r w:rsidR="00D922EA" w:rsidRPr="00EF7D86">
        <w:rPr>
          <w:rFonts w:ascii="Arial" w:hAnsi="Arial" w:cs="Arial"/>
          <w:b/>
          <w:sz w:val="28"/>
          <w:szCs w:val="28"/>
        </w:rPr>
        <w:t>ition</w:t>
      </w:r>
      <w:r w:rsidR="0081486A">
        <w:rPr>
          <w:rFonts w:ascii="Arial" w:hAnsi="Arial" w:cs="Arial"/>
          <w:b/>
          <w:sz w:val="28"/>
          <w:szCs w:val="28"/>
        </w:rPr>
        <w:t xml:space="preserve"> </w:t>
      </w:r>
    </w:p>
    <w:p w14:paraId="7B81AD6A" w14:textId="345F56EA" w:rsidR="00D922EA" w:rsidRDefault="00D922EA" w:rsidP="00D922EA">
      <w:pPr>
        <w:tabs>
          <w:tab w:val="left" w:pos="720"/>
          <w:tab w:val="left" w:pos="2700"/>
          <w:tab w:val="left" w:pos="2880"/>
          <w:tab w:val="left" w:pos="4140"/>
          <w:tab w:val="left" w:pos="5580"/>
          <w:tab w:val="left" w:pos="5760"/>
          <w:tab w:val="left" w:pos="6840"/>
          <w:tab w:val="left" w:pos="8460"/>
          <w:tab w:val="left" w:pos="8640"/>
          <w:tab w:val="left" w:pos="9630"/>
          <w:tab w:val="left" w:pos="10800"/>
        </w:tabs>
        <w:spacing w:after="60"/>
        <w:jc w:val="center"/>
        <w:rPr>
          <w:rFonts w:ascii="Arial" w:hAnsi="Arial" w:cs="Arial"/>
          <w:sz w:val="16"/>
          <w:szCs w:val="16"/>
        </w:rPr>
      </w:pPr>
    </w:p>
    <w:p w14:paraId="48962F37" w14:textId="3342F714" w:rsidR="002E709C" w:rsidRDefault="002E709C" w:rsidP="002E709C">
      <w:pPr>
        <w:tabs>
          <w:tab w:val="left" w:pos="720"/>
          <w:tab w:val="left" w:pos="2700"/>
          <w:tab w:val="left" w:pos="2880"/>
          <w:tab w:val="left" w:pos="4140"/>
          <w:tab w:val="left" w:pos="5580"/>
          <w:tab w:val="left" w:pos="5760"/>
          <w:tab w:val="left" w:pos="6840"/>
          <w:tab w:val="left" w:pos="8460"/>
          <w:tab w:val="left" w:pos="8640"/>
          <w:tab w:val="left" w:pos="9630"/>
          <w:tab w:val="left" w:pos="10800"/>
        </w:tabs>
        <w:spacing w:after="60"/>
        <w:rPr>
          <w:rFonts w:ascii="Arial" w:hAnsi="Arial" w:cs="Arial"/>
          <w:sz w:val="20"/>
        </w:rPr>
      </w:pPr>
      <w:r w:rsidRPr="002E709C">
        <w:rPr>
          <w:rFonts w:ascii="Arial" w:hAnsi="Arial" w:cs="Arial"/>
          <w:sz w:val="20"/>
        </w:rPr>
        <w:t xml:space="preserve">Date: _________________  </w:t>
      </w:r>
      <w:r>
        <w:rPr>
          <w:rFonts w:ascii="Arial" w:hAnsi="Arial" w:cs="Arial"/>
          <w:sz w:val="20"/>
        </w:rPr>
        <w:t xml:space="preserve">     </w:t>
      </w:r>
      <w:r w:rsidRPr="002E709C">
        <w:rPr>
          <w:rFonts w:ascii="Arial" w:hAnsi="Arial" w:cs="Arial"/>
          <w:sz w:val="20"/>
        </w:rPr>
        <w:t>Bay</w:t>
      </w:r>
      <w:r>
        <w:rPr>
          <w:rFonts w:ascii="Arial" w:hAnsi="Arial" w:cs="Arial"/>
          <w:sz w:val="20"/>
        </w:rPr>
        <w:t>:</w:t>
      </w:r>
      <w:r w:rsidRPr="002E709C">
        <w:rPr>
          <w:rFonts w:ascii="Arial" w:hAnsi="Arial" w:cs="Arial"/>
          <w:sz w:val="20"/>
        </w:rPr>
        <w:t xml:space="preserve">_______________________ </w:t>
      </w:r>
      <w:r>
        <w:rPr>
          <w:rFonts w:ascii="Arial" w:hAnsi="Arial" w:cs="Arial"/>
          <w:sz w:val="20"/>
        </w:rPr>
        <w:t xml:space="preserve">       </w:t>
      </w:r>
      <w:r w:rsidRPr="002E709C">
        <w:rPr>
          <w:rFonts w:ascii="Arial" w:hAnsi="Arial" w:cs="Arial"/>
          <w:sz w:val="20"/>
        </w:rPr>
        <w:t>Ref DWG</w:t>
      </w:r>
      <w:r>
        <w:rPr>
          <w:rFonts w:ascii="Arial" w:hAnsi="Arial" w:cs="Arial"/>
          <w:sz w:val="20"/>
        </w:rPr>
        <w:t>:</w:t>
      </w:r>
      <w:r w:rsidRPr="002E709C">
        <w:rPr>
          <w:rFonts w:ascii="Arial" w:hAnsi="Arial" w:cs="Arial"/>
          <w:sz w:val="20"/>
        </w:rPr>
        <w:t xml:space="preserve"> _____________________</w:t>
      </w:r>
      <w:r>
        <w:rPr>
          <w:rFonts w:ascii="Arial" w:hAnsi="Arial" w:cs="Arial"/>
          <w:sz w:val="20"/>
        </w:rPr>
        <w:t>___________</w:t>
      </w:r>
    </w:p>
    <w:p w14:paraId="2B0D839F" w14:textId="77777777" w:rsidR="002E709C" w:rsidRPr="002E709C" w:rsidRDefault="002E709C" w:rsidP="002E709C">
      <w:pPr>
        <w:tabs>
          <w:tab w:val="left" w:pos="720"/>
          <w:tab w:val="left" w:pos="2700"/>
          <w:tab w:val="left" w:pos="2880"/>
          <w:tab w:val="left" w:pos="4140"/>
          <w:tab w:val="left" w:pos="5580"/>
          <w:tab w:val="left" w:pos="5760"/>
          <w:tab w:val="left" w:pos="6840"/>
          <w:tab w:val="left" w:pos="8460"/>
          <w:tab w:val="left" w:pos="8640"/>
          <w:tab w:val="left" w:pos="9630"/>
          <w:tab w:val="left" w:pos="10800"/>
        </w:tabs>
        <w:spacing w:after="60"/>
        <w:rPr>
          <w:rFonts w:ascii="Arial" w:hAnsi="Arial" w:cs="Arial"/>
          <w:sz w:val="20"/>
        </w:rPr>
      </w:pPr>
    </w:p>
    <w:tbl>
      <w:tblPr>
        <w:tblW w:w="115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2595"/>
        <w:gridCol w:w="990"/>
        <w:gridCol w:w="1620"/>
        <w:gridCol w:w="1710"/>
        <w:gridCol w:w="4644"/>
      </w:tblGrid>
      <w:tr w:rsidR="002E709C" w:rsidRPr="00B96367" w14:paraId="69381808" w14:textId="77777777" w:rsidTr="002E709C">
        <w:trPr>
          <w:jc w:val="center"/>
        </w:trPr>
        <w:tc>
          <w:tcPr>
            <w:tcW w:w="2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E6AD53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941FB3" w14:textId="7D0FA2D6" w:rsidR="002E709C" w:rsidRPr="00B96367" w:rsidRDefault="002E709C" w:rsidP="002E70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Part #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61591D" w14:textId="6AFB331E" w:rsidR="002E709C" w:rsidRPr="00B96367" w:rsidRDefault="002E709C" w:rsidP="002E70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Quantity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740DD5" w14:textId="7C5FC442" w:rsidR="002E709C" w:rsidRPr="00B96367" w:rsidRDefault="002E709C" w:rsidP="002E70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Quantity Found                       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D0222B" w14:textId="5CA5629E" w:rsidR="002E709C" w:rsidRDefault="002E709C" w:rsidP="002E70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Quantity Missing                       </w:t>
            </w:r>
          </w:p>
        </w:tc>
        <w:tc>
          <w:tcPr>
            <w:tcW w:w="46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840F5D" w14:textId="45FA9EF4" w:rsidR="002E709C" w:rsidRPr="00B96367" w:rsidRDefault="002E709C" w:rsidP="002E70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Other Comments</w:t>
            </w:r>
          </w:p>
        </w:tc>
      </w:tr>
      <w:tr w:rsidR="002E709C" w:rsidRPr="00B96367" w14:paraId="3D0C7DB5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7FEE258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0446CA8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C090B6C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B723A7A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B4FA842" w14:textId="78BB7B33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21C743D2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3F619F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37CDA4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D8D5EF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42B449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9075F0" w14:textId="783A4A56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14CF07DF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81A468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CAA5BF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457458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1DC43C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299DA6" w14:textId="6D0B35D9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265E80E4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6DA55D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322909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5CF7E3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89A16F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5749E0" w14:textId="2AFE1C1F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7B7E0159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837529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AF56C5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A090F8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28BA78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1541AF" w14:textId="480306CD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1491335B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06ABD2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40B9CA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24338D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0A5837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236A4D" w14:textId="308658D3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51F4CECB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6BD691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B62A9C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8D746C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F7E13B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E05A8A" w14:textId="00E70D5A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2F618278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014BD0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C62888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0DA532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876D6A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7D7E41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562B81D2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AE4CE8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C90D9C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1C15C1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7B5F29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FE7DC2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608D3B0A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AE3463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DADD75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6EA8A4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4C4F79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FA290E" w14:textId="52885C5D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469617FF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1EE58C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00C674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CA3CA4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867BC8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4FD0BA" w14:textId="0E91C02F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6474C0B5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237645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9E91EB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50C241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E1B4A1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CC195F" w14:textId="2A475DAE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03651425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5204D0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8F5C08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CA68C9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22C49B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DD4321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4D8B3559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65B9EC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9A8958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93E37C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8B092D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EBEA60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1C42EB44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25AA23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FCF77A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AED96A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D78609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3DC888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5B395AF5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D5804F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A809E0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8FB28A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C11BA4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4E55AB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6699E749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7A646A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6B0016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EF3412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AD557B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B51957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484D9AEB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91F1BE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F3D2D3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EBC976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9C816C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1DBFA3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11701F25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8F06C1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03233C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6B77DC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E1FC33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952318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6C5DB6FD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E194FF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1DC4F7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1A18C4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34D34B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9AD803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5C08B4A2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CCD0CC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72F834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A8B16A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AB1722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A35535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13A083CF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11D204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D75593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FABDAC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ED3A29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999A39" w14:textId="03DB44DB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44648985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ED5F1D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B70A2F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E7BBF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092E4E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719AF8" w14:textId="60DCFE00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2DABA62E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FC7CAB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AAE955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C650D8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FF1C94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6BCD62" w14:textId="104213D2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3F4ED97F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12F4D6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329630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B87A37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392C71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C19C99" w14:textId="42F849EF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0D9EB6D1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FAA78A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A193B0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AB94B7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EDB20E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3257DF" w14:textId="0E6AC3FE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7BC9FB66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D83563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87A981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7E9546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6D719E" w14:textId="77777777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5518E7" w14:textId="29D48134" w:rsidR="002E709C" w:rsidRPr="00B96367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09C" w:rsidRPr="00B96367" w14:paraId="58AB9A32" w14:textId="77777777" w:rsidTr="002E709C">
        <w:trPr>
          <w:trHeight w:hRule="exact" w:val="245"/>
          <w:jc w:val="center"/>
        </w:trPr>
        <w:tc>
          <w:tcPr>
            <w:tcW w:w="259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EBE5FAF" w14:textId="77777777" w:rsidR="002E709C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132E66D" w14:textId="77777777" w:rsidR="002E709C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8BECC45" w14:textId="77777777" w:rsidR="002E709C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0F88934" w14:textId="77777777" w:rsidR="002E709C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678E02A" w14:textId="79ACB068" w:rsidR="002E709C" w:rsidRDefault="002E709C" w:rsidP="002E70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A47552B" w14:textId="77777777" w:rsidR="00D922EA" w:rsidRPr="001F719D" w:rsidRDefault="00D922EA" w:rsidP="00D922EA">
      <w:pPr>
        <w:rPr>
          <w:rFonts w:ascii="Arial" w:hAnsi="Arial" w:cs="Arial"/>
          <w:sz w:val="6"/>
          <w:szCs w:val="6"/>
        </w:rPr>
      </w:pPr>
    </w:p>
    <w:p w14:paraId="2D9B26C4" w14:textId="77777777" w:rsidR="00D922EA" w:rsidRPr="001F719D" w:rsidRDefault="00D922EA" w:rsidP="00D922EA">
      <w:pPr>
        <w:jc w:val="center"/>
        <w:rPr>
          <w:rFonts w:ascii="Arial" w:hAnsi="Arial" w:cs="Arial"/>
          <w:b/>
          <w:sz w:val="6"/>
          <w:szCs w:val="6"/>
        </w:rPr>
        <w:sectPr w:rsidR="00D922EA" w:rsidRPr="001F719D" w:rsidSect="00D05CFF">
          <w:headerReference w:type="default" r:id="rId7"/>
          <w:type w:val="continuous"/>
          <w:pgSz w:w="12240" w:h="15840"/>
          <w:pgMar w:top="360" w:right="720" w:bottom="360" w:left="720" w:header="720" w:footer="720" w:gutter="0"/>
          <w:cols w:space="720"/>
          <w:formProt w:val="0"/>
          <w:docGrid w:linePitch="360"/>
        </w:sectPr>
      </w:pPr>
    </w:p>
    <w:p w14:paraId="1B40BDD9" w14:textId="3B05AFDC" w:rsidR="00D922EA" w:rsidRDefault="00D922EA" w:rsidP="003735B1">
      <w:pPr>
        <w:rPr>
          <w:rFonts w:ascii="Arial" w:hAnsi="Arial" w:cs="Arial"/>
          <w:sz w:val="16"/>
          <w:szCs w:val="16"/>
        </w:rPr>
      </w:pPr>
    </w:p>
    <w:p w14:paraId="64384B82" w14:textId="5EB5AA18" w:rsidR="002E709C" w:rsidRDefault="002E709C" w:rsidP="003735B1">
      <w:pPr>
        <w:rPr>
          <w:rFonts w:ascii="Arial" w:hAnsi="Arial" w:cs="Arial"/>
          <w:sz w:val="16"/>
          <w:szCs w:val="16"/>
        </w:rPr>
      </w:pPr>
    </w:p>
    <w:p w14:paraId="7A4B3BD3" w14:textId="791B9616" w:rsidR="002E709C" w:rsidRPr="002E709C" w:rsidRDefault="002E709C" w:rsidP="003735B1">
      <w:pPr>
        <w:rPr>
          <w:rFonts w:ascii="Arial" w:hAnsi="Arial" w:cs="Arial"/>
          <w:sz w:val="22"/>
          <w:szCs w:val="22"/>
        </w:rPr>
      </w:pPr>
      <w:r w:rsidRPr="002E709C">
        <w:rPr>
          <w:rFonts w:ascii="Arial" w:hAnsi="Arial" w:cs="Arial"/>
          <w:sz w:val="22"/>
          <w:szCs w:val="22"/>
        </w:rPr>
        <w:t>Inventory Crew Leader: ___________________________________</w:t>
      </w:r>
    </w:p>
    <w:p w14:paraId="61231C1A" w14:textId="1AF9EEE2" w:rsidR="002E709C" w:rsidRPr="002E709C" w:rsidRDefault="002E709C" w:rsidP="003735B1">
      <w:pPr>
        <w:rPr>
          <w:rFonts w:ascii="Arial" w:hAnsi="Arial" w:cs="Arial"/>
          <w:sz w:val="22"/>
          <w:szCs w:val="22"/>
        </w:rPr>
      </w:pPr>
    </w:p>
    <w:p w14:paraId="014E1AFD" w14:textId="38C4CEA5" w:rsidR="002E709C" w:rsidRDefault="002E709C" w:rsidP="003735B1">
      <w:pPr>
        <w:rPr>
          <w:rFonts w:ascii="Arial" w:hAnsi="Arial" w:cs="Arial"/>
          <w:sz w:val="22"/>
          <w:szCs w:val="22"/>
        </w:rPr>
      </w:pPr>
      <w:r w:rsidRPr="002E709C">
        <w:rPr>
          <w:rFonts w:ascii="Arial" w:hAnsi="Arial" w:cs="Arial"/>
          <w:sz w:val="22"/>
          <w:szCs w:val="22"/>
        </w:rPr>
        <w:t>Supervisor: 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71386548" w14:textId="1B927717" w:rsidR="002E709C" w:rsidRDefault="002E709C" w:rsidP="003735B1">
      <w:pPr>
        <w:rPr>
          <w:rFonts w:ascii="Arial" w:hAnsi="Arial" w:cs="Arial"/>
          <w:sz w:val="22"/>
          <w:szCs w:val="22"/>
        </w:rPr>
      </w:pPr>
    </w:p>
    <w:p w14:paraId="5CEF719D" w14:textId="68E68014" w:rsidR="002E709C" w:rsidRDefault="002E709C" w:rsidP="003735B1">
      <w:pPr>
        <w:rPr>
          <w:rFonts w:ascii="Arial" w:hAnsi="Arial" w:cs="Arial"/>
          <w:sz w:val="22"/>
          <w:szCs w:val="22"/>
        </w:rPr>
      </w:pPr>
    </w:p>
    <w:p w14:paraId="1FB363F8" w14:textId="355DCA0B" w:rsidR="002E709C" w:rsidRDefault="002E709C" w:rsidP="003735B1">
      <w:pPr>
        <w:rPr>
          <w:rFonts w:ascii="Arial" w:hAnsi="Arial" w:cs="Arial"/>
          <w:sz w:val="22"/>
          <w:szCs w:val="22"/>
        </w:rPr>
      </w:pPr>
      <w:r w:rsidRPr="002E709C">
        <w:rPr>
          <w:rFonts w:ascii="Arial" w:hAnsi="Arial" w:cs="Arial"/>
          <w:b/>
          <w:bCs/>
          <w:sz w:val="22"/>
          <w:szCs w:val="22"/>
        </w:rPr>
        <w:t>Immediately report any damaged or missing material to supervisor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AC921ED" w14:textId="41275F0F" w:rsidR="002E709C" w:rsidRDefault="002E709C" w:rsidP="003735B1">
      <w:pPr>
        <w:rPr>
          <w:rFonts w:ascii="Arial" w:hAnsi="Arial" w:cs="Arial"/>
          <w:sz w:val="22"/>
          <w:szCs w:val="22"/>
        </w:rPr>
      </w:pPr>
    </w:p>
    <w:p w14:paraId="3B3B20C3" w14:textId="66649C20" w:rsidR="002E709C" w:rsidRDefault="002E709C" w:rsidP="003735B1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6E5B502" w14:textId="6A1CEA4D" w:rsidR="002E709C" w:rsidRDefault="002E709C" w:rsidP="003735B1">
      <w:pPr>
        <w:rPr>
          <w:rFonts w:ascii="Arial" w:hAnsi="Arial" w:cs="Arial"/>
          <w:sz w:val="22"/>
          <w:szCs w:val="22"/>
        </w:rPr>
      </w:pPr>
    </w:p>
    <w:p w14:paraId="725571CC" w14:textId="52FB998B" w:rsidR="002E709C" w:rsidRDefault="002E709C" w:rsidP="003735B1">
      <w:pPr>
        <w:rPr>
          <w:rFonts w:ascii="Arial" w:hAnsi="Arial" w:cs="Arial"/>
          <w:sz w:val="22"/>
          <w:szCs w:val="22"/>
        </w:rPr>
      </w:pPr>
    </w:p>
    <w:p w14:paraId="193E3BD8" w14:textId="038A98DA" w:rsidR="002E709C" w:rsidRDefault="002E709C" w:rsidP="003735B1">
      <w:pPr>
        <w:rPr>
          <w:rFonts w:ascii="Arial" w:hAnsi="Arial" w:cs="Arial"/>
          <w:sz w:val="22"/>
          <w:szCs w:val="22"/>
        </w:rPr>
      </w:pPr>
    </w:p>
    <w:p w14:paraId="77168C54" w14:textId="533972EF" w:rsidR="002E709C" w:rsidRPr="002E709C" w:rsidRDefault="002E709C" w:rsidP="003735B1">
      <w:pPr>
        <w:rPr>
          <w:rFonts w:ascii="Arial" w:hAnsi="Arial" w:cs="Arial"/>
          <w:i/>
          <w:iCs/>
          <w:sz w:val="22"/>
          <w:szCs w:val="22"/>
        </w:rPr>
      </w:pPr>
      <w:r w:rsidRPr="002E709C">
        <w:rPr>
          <w:rFonts w:ascii="Arial" w:hAnsi="Arial" w:cs="Arial"/>
          <w:i/>
          <w:iCs/>
          <w:sz w:val="22"/>
          <w:szCs w:val="22"/>
        </w:rPr>
        <w:t xml:space="preserve">Please attach any drawings, sketches, delivery tickets, or other information you feel may help the crew locating material.  </w:t>
      </w:r>
    </w:p>
    <w:sectPr w:rsidR="002E709C" w:rsidRPr="002E709C" w:rsidSect="00D05CFF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5B2FE" w14:textId="77777777" w:rsidR="00B96CE0" w:rsidRDefault="00B96CE0" w:rsidP="00265CF6">
      <w:r>
        <w:separator/>
      </w:r>
    </w:p>
  </w:endnote>
  <w:endnote w:type="continuationSeparator" w:id="0">
    <w:p w14:paraId="6C78B216" w14:textId="77777777" w:rsidR="00B96CE0" w:rsidRDefault="00B96CE0" w:rsidP="0026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F6E70" w14:textId="77777777" w:rsidR="00B96CE0" w:rsidRDefault="00B96CE0" w:rsidP="00265CF6">
      <w:r>
        <w:separator/>
      </w:r>
    </w:p>
  </w:footnote>
  <w:footnote w:type="continuationSeparator" w:id="0">
    <w:p w14:paraId="52A6BEE9" w14:textId="77777777" w:rsidR="00B96CE0" w:rsidRDefault="00B96CE0" w:rsidP="0026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EA812" w14:textId="7C0A5534" w:rsidR="0011096E" w:rsidRPr="00197891" w:rsidRDefault="0011096E" w:rsidP="009A2591">
    <w:pPr>
      <w:pStyle w:val="Header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A90"/>
    <w:multiLevelType w:val="multilevel"/>
    <w:tmpl w:val="317A916E"/>
    <w:styleLink w:val="SWMOutlin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upp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Restart w:val="5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31"/>
  <w:drawingGridVerticalSpacing w:val="331"/>
  <w:doNotUseMarginsForDrawingGridOrigin/>
  <w:drawingGridHorizontalOrigin w:val="720"/>
  <w:drawingGridVerticalOrigin w:val="720"/>
  <w:doNotShadeFormData/>
  <w:noPunctuationKerning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55"/>
    <w:rsid w:val="00000AB9"/>
    <w:rsid w:val="00001F4E"/>
    <w:rsid w:val="00004CF3"/>
    <w:rsid w:val="000061B5"/>
    <w:rsid w:val="00006534"/>
    <w:rsid w:val="00007D3F"/>
    <w:rsid w:val="00013A3F"/>
    <w:rsid w:val="0001429E"/>
    <w:rsid w:val="000149E7"/>
    <w:rsid w:val="0001504B"/>
    <w:rsid w:val="0001505D"/>
    <w:rsid w:val="000153CB"/>
    <w:rsid w:val="00017770"/>
    <w:rsid w:val="00021696"/>
    <w:rsid w:val="000233E8"/>
    <w:rsid w:val="000236D9"/>
    <w:rsid w:val="000239A2"/>
    <w:rsid w:val="0002796C"/>
    <w:rsid w:val="000311C7"/>
    <w:rsid w:val="0003203B"/>
    <w:rsid w:val="00032C39"/>
    <w:rsid w:val="00033309"/>
    <w:rsid w:val="00034535"/>
    <w:rsid w:val="00034B6C"/>
    <w:rsid w:val="00040323"/>
    <w:rsid w:val="0004114C"/>
    <w:rsid w:val="000431AD"/>
    <w:rsid w:val="00043F17"/>
    <w:rsid w:val="00044733"/>
    <w:rsid w:val="00045D29"/>
    <w:rsid w:val="00046BA5"/>
    <w:rsid w:val="00047240"/>
    <w:rsid w:val="00052EA0"/>
    <w:rsid w:val="00054460"/>
    <w:rsid w:val="00054F47"/>
    <w:rsid w:val="00056B79"/>
    <w:rsid w:val="000578AA"/>
    <w:rsid w:val="000612CA"/>
    <w:rsid w:val="00061DAB"/>
    <w:rsid w:val="00063D83"/>
    <w:rsid w:val="000659EB"/>
    <w:rsid w:val="0006637C"/>
    <w:rsid w:val="00070B95"/>
    <w:rsid w:val="000746B3"/>
    <w:rsid w:val="0007491B"/>
    <w:rsid w:val="00074DB7"/>
    <w:rsid w:val="0007654B"/>
    <w:rsid w:val="00083B62"/>
    <w:rsid w:val="00084945"/>
    <w:rsid w:val="0008672B"/>
    <w:rsid w:val="00087210"/>
    <w:rsid w:val="000908F3"/>
    <w:rsid w:val="00091C87"/>
    <w:rsid w:val="000921EE"/>
    <w:rsid w:val="00093722"/>
    <w:rsid w:val="000A02FB"/>
    <w:rsid w:val="000A35CA"/>
    <w:rsid w:val="000A6B3F"/>
    <w:rsid w:val="000B4BC8"/>
    <w:rsid w:val="000B600E"/>
    <w:rsid w:val="000B72C3"/>
    <w:rsid w:val="000C064D"/>
    <w:rsid w:val="000C1E27"/>
    <w:rsid w:val="000C620D"/>
    <w:rsid w:val="000D0815"/>
    <w:rsid w:val="000D3544"/>
    <w:rsid w:val="000D7A0B"/>
    <w:rsid w:val="000E0ED0"/>
    <w:rsid w:val="000E17F6"/>
    <w:rsid w:val="000E72C5"/>
    <w:rsid w:val="000E7906"/>
    <w:rsid w:val="000F0B47"/>
    <w:rsid w:val="000F3E2B"/>
    <w:rsid w:val="000F4F5B"/>
    <w:rsid w:val="000F5295"/>
    <w:rsid w:val="00100BAE"/>
    <w:rsid w:val="00101AF3"/>
    <w:rsid w:val="0010278A"/>
    <w:rsid w:val="00102F79"/>
    <w:rsid w:val="00103373"/>
    <w:rsid w:val="00106322"/>
    <w:rsid w:val="00107712"/>
    <w:rsid w:val="0011096E"/>
    <w:rsid w:val="001217B7"/>
    <w:rsid w:val="00122ECA"/>
    <w:rsid w:val="001233B2"/>
    <w:rsid w:val="001240EC"/>
    <w:rsid w:val="001327FC"/>
    <w:rsid w:val="00133B49"/>
    <w:rsid w:val="00134304"/>
    <w:rsid w:val="001344B5"/>
    <w:rsid w:val="001409D2"/>
    <w:rsid w:val="00141C93"/>
    <w:rsid w:val="00141F50"/>
    <w:rsid w:val="001451B9"/>
    <w:rsid w:val="001469CF"/>
    <w:rsid w:val="00150E6F"/>
    <w:rsid w:val="00153F70"/>
    <w:rsid w:val="001555CC"/>
    <w:rsid w:val="00156D50"/>
    <w:rsid w:val="00162356"/>
    <w:rsid w:val="00162A0A"/>
    <w:rsid w:val="00162ABD"/>
    <w:rsid w:val="00162DEE"/>
    <w:rsid w:val="00163B2B"/>
    <w:rsid w:val="00164E1C"/>
    <w:rsid w:val="00166465"/>
    <w:rsid w:val="00170DC0"/>
    <w:rsid w:val="00170F08"/>
    <w:rsid w:val="0017534D"/>
    <w:rsid w:val="00182383"/>
    <w:rsid w:val="00182D86"/>
    <w:rsid w:val="00184083"/>
    <w:rsid w:val="00184887"/>
    <w:rsid w:val="00186C2B"/>
    <w:rsid w:val="00187597"/>
    <w:rsid w:val="0019128C"/>
    <w:rsid w:val="0019138B"/>
    <w:rsid w:val="001931E7"/>
    <w:rsid w:val="00195718"/>
    <w:rsid w:val="00196298"/>
    <w:rsid w:val="00196462"/>
    <w:rsid w:val="00197891"/>
    <w:rsid w:val="001A0AAE"/>
    <w:rsid w:val="001A31E8"/>
    <w:rsid w:val="001A550C"/>
    <w:rsid w:val="001A6A05"/>
    <w:rsid w:val="001A72AE"/>
    <w:rsid w:val="001B028E"/>
    <w:rsid w:val="001C0067"/>
    <w:rsid w:val="001C333A"/>
    <w:rsid w:val="001C450A"/>
    <w:rsid w:val="001C5242"/>
    <w:rsid w:val="001D46D9"/>
    <w:rsid w:val="001D65AA"/>
    <w:rsid w:val="001D72E1"/>
    <w:rsid w:val="001D7FBC"/>
    <w:rsid w:val="001E0875"/>
    <w:rsid w:val="001E2969"/>
    <w:rsid w:val="001E47F2"/>
    <w:rsid w:val="001E6FE0"/>
    <w:rsid w:val="001F2354"/>
    <w:rsid w:val="001F30C3"/>
    <w:rsid w:val="001F33F2"/>
    <w:rsid w:val="001F5EE5"/>
    <w:rsid w:val="001F6FF2"/>
    <w:rsid w:val="001F719D"/>
    <w:rsid w:val="00204AF8"/>
    <w:rsid w:val="00204B5F"/>
    <w:rsid w:val="00207CE4"/>
    <w:rsid w:val="00210E06"/>
    <w:rsid w:val="00211E80"/>
    <w:rsid w:val="00214051"/>
    <w:rsid w:val="00215316"/>
    <w:rsid w:val="0021549C"/>
    <w:rsid w:val="00220A19"/>
    <w:rsid w:val="00220B67"/>
    <w:rsid w:val="002210F5"/>
    <w:rsid w:val="002229A2"/>
    <w:rsid w:val="00224495"/>
    <w:rsid w:val="0022494E"/>
    <w:rsid w:val="00227596"/>
    <w:rsid w:val="0022785C"/>
    <w:rsid w:val="002329B0"/>
    <w:rsid w:val="00234CA0"/>
    <w:rsid w:val="00235E01"/>
    <w:rsid w:val="00240CF2"/>
    <w:rsid w:val="002418AE"/>
    <w:rsid w:val="00242258"/>
    <w:rsid w:val="0024246E"/>
    <w:rsid w:val="00243C41"/>
    <w:rsid w:val="00250EFD"/>
    <w:rsid w:val="0025136C"/>
    <w:rsid w:val="00251B6D"/>
    <w:rsid w:val="00251FF0"/>
    <w:rsid w:val="00256A03"/>
    <w:rsid w:val="00265CF6"/>
    <w:rsid w:val="00266240"/>
    <w:rsid w:val="00271B95"/>
    <w:rsid w:val="0027260F"/>
    <w:rsid w:val="002728F5"/>
    <w:rsid w:val="00275D5C"/>
    <w:rsid w:val="00283566"/>
    <w:rsid w:val="0028520A"/>
    <w:rsid w:val="00285BED"/>
    <w:rsid w:val="00286947"/>
    <w:rsid w:val="0028751C"/>
    <w:rsid w:val="00291EEC"/>
    <w:rsid w:val="00294044"/>
    <w:rsid w:val="0029479A"/>
    <w:rsid w:val="002959EA"/>
    <w:rsid w:val="00296DC5"/>
    <w:rsid w:val="00297527"/>
    <w:rsid w:val="00297E25"/>
    <w:rsid w:val="002A0988"/>
    <w:rsid w:val="002A11DB"/>
    <w:rsid w:val="002A2D62"/>
    <w:rsid w:val="002A3273"/>
    <w:rsid w:val="002A5065"/>
    <w:rsid w:val="002B0470"/>
    <w:rsid w:val="002B174B"/>
    <w:rsid w:val="002B51C2"/>
    <w:rsid w:val="002B6255"/>
    <w:rsid w:val="002B6797"/>
    <w:rsid w:val="002B7A28"/>
    <w:rsid w:val="002C1CBA"/>
    <w:rsid w:val="002C1EC0"/>
    <w:rsid w:val="002C2066"/>
    <w:rsid w:val="002D0E55"/>
    <w:rsid w:val="002D1B45"/>
    <w:rsid w:val="002D3726"/>
    <w:rsid w:val="002E04E7"/>
    <w:rsid w:val="002E391B"/>
    <w:rsid w:val="002E4228"/>
    <w:rsid w:val="002E443D"/>
    <w:rsid w:val="002E64F3"/>
    <w:rsid w:val="002E709C"/>
    <w:rsid w:val="002E7D7D"/>
    <w:rsid w:val="002F09E8"/>
    <w:rsid w:val="002F3179"/>
    <w:rsid w:val="002F39FA"/>
    <w:rsid w:val="002F4DDE"/>
    <w:rsid w:val="002F7B5B"/>
    <w:rsid w:val="00302D58"/>
    <w:rsid w:val="00304095"/>
    <w:rsid w:val="00307A47"/>
    <w:rsid w:val="00310E56"/>
    <w:rsid w:val="00310F00"/>
    <w:rsid w:val="00311303"/>
    <w:rsid w:val="00313113"/>
    <w:rsid w:val="00313D90"/>
    <w:rsid w:val="0031458D"/>
    <w:rsid w:val="00314822"/>
    <w:rsid w:val="0032132E"/>
    <w:rsid w:val="003216EB"/>
    <w:rsid w:val="0032263E"/>
    <w:rsid w:val="00322C17"/>
    <w:rsid w:val="003230B2"/>
    <w:rsid w:val="00323114"/>
    <w:rsid w:val="00323160"/>
    <w:rsid w:val="00323D87"/>
    <w:rsid w:val="00327B33"/>
    <w:rsid w:val="00334725"/>
    <w:rsid w:val="00336560"/>
    <w:rsid w:val="00337AE2"/>
    <w:rsid w:val="003413EF"/>
    <w:rsid w:val="003509F7"/>
    <w:rsid w:val="00350BE3"/>
    <w:rsid w:val="00351553"/>
    <w:rsid w:val="00352D16"/>
    <w:rsid w:val="00353B66"/>
    <w:rsid w:val="003614A4"/>
    <w:rsid w:val="0036265A"/>
    <w:rsid w:val="00362D7E"/>
    <w:rsid w:val="00364FDF"/>
    <w:rsid w:val="00365258"/>
    <w:rsid w:val="00366C4D"/>
    <w:rsid w:val="00370D6B"/>
    <w:rsid w:val="003735B1"/>
    <w:rsid w:val="003813CD"/>
    <w:rsid w:val="00381566"/>
    <w:rsid w:val="00381DB4"/>
    <w:rsid w:val="00381F5D"/>
    <w:rsid w:val="00382A6B"/>
    <w:rsid w:val="00382EFF"/>
    <w:rsid w:val="00383D9C"/>
    <w:rsid w:val="00386A73"/>
    <w:rsid w:val="00386CF7"/>
    <w:rsid w:val="00390F48"/>
    <w:rsid w:val="00391705"/>
    <w:rsid w:val="003928D6"/>
    <w:rsid w:val="0039352F"/>
    <w:rsid w:val="00395DB4"/>
    <w:rsid w:val="003A01DE"/>
    <w:rsid w:val="003A0AAB"/>
    <w:rsid w:val="003A0DF3"/>
    <w:rsid w:val="003A66F7"/>
    <w:rsid w:val="003A6966"/>
    <w:rsid w:val="003A7939"/>
    <w:rsid w:val="003B0942"/>
    <w:rsid w:val="003B107A"/>
    <w:rsid w:val="003B1540"/>
    <w:rsid w:val="003B2984"/>
    <w:rsid w:val="003C1526"/>
    <w:rsid w:val="003C2555"/>
    <w:rsid w:val="003C5A02"/>
    <w:rsid w:val="003D2317"/>
    <w:rsid w:val="003D33D0"/>
    <w:rsid w:val="003D71B5"/>
    <w:rsid w:val="003D71C5"/>
    <w:rsid w:val="003D7E76"/>
    <w:rsid w:val="003E1632"/>
    <w:rsid w:val="003E5856"/>
    <w:rsid w:val="003F020B"/>
    <w:rsid w:val="003F3171"/>
    <w:rsid w:val="003F3641"/>
    <w:rsid w:val="003F519C"/>
    <w:rsid w:val="0040220C"/>
    <w:rsid w:val="004053A9"/>
    <w:rsid w:val="004062DF"/>
    <w:rsid w:val="00406A07"/>
    <w:rsid w:val="00410296"/>
    <w:rsid w:val="00411C6A"/>
    <w:rsid w:val="004150DB"/>
    <w:rsid w:val="0042467E"/>
    <w:rsid w:val="00425BDD"/>
    <w:rsid w:val="00430771"/>
    <w:rsid w:val="00433F84"/>
    <w:rsid w:val="00435DC4"/>
    <w:rsid w:val="00440027"/>
    <w:rsid w:val="0044059F"/>
    <w:rsid w:val="004445FC"/>
    <w:rsid w:val="00444D9F"/>
    <w:rsid w:val="00447A7D"/>
    <w:rsid w:val="00450907"/>
    <w:rsid w:val="00454767"/>
    <w:rsid w:val="004555AC"/>
    <w:rsid w:val="004570E8"/>
    <w:rsid w:val="00464813"/>
    <w:rsid w:val="004722AF"/>
    <w:rsid w:val="00472E58"/>
    <w:rsid w:val="004735D0"/>
    <w:rsid w:val="00476071"/>
    <w:rsid w:val="004800BA"/>
    <w:rsid w:val="004809D2"/>
    <w:rsid w:val="004819B0"/>
    <w:rsid w:val="00485CC5"/>
    <w:rsid w:val="00490F42"/>
    <w:rsid w:val="00491793"/>
    <w:rsid w:val="00491805"/>
    <w:rsid w:val="00491D3E"/>
    <w:rsid w:val="00492BF0"/>
    <w:rsid w:val="0049374E"/>
    <w:rsid w:val="00494134"/>
    <w:rsid w:val="004944F4"/>
    <w:rsid w:val="00495FC6"/>
    <w:rsid w:val="004B020E"/>
    <w:rsid w:val="004B0B78"/>
    <w:rsid w:val="004B1B9C"/>
    <w:rsid w:val="004B76EC"/>
    <w:rsid w:val="004C0079"/>
    <w:rsid w:val="004C0A89"/>
    <w:rsid w:val="004C1688"/>
    <w:rsid w:val="004C4007"/>
    <w:rsid w:val="004C4AB1"/>
    <w:rsid w:val="004D1D50"/>
    <w:rsid w:val="004D44DF"/>
    <w:rsid w:val="004D4B70"/>
    <w:rsid w:val="004E07D0"/>
    <w:rsid w:val="004E113A"/>
    <w:rsid w:val="004E1F60"/>
    <w:rsid w:val="004E21FB"/>
    <w:rsid w:val="004E52F7"/>
    <w:rsid w:val="004E5C4C"/>
    <w:rsid w:val="004E74EA"/>
    <w:rsid w:val="004E771A"/>
    <w:rsid w:val="004F2792"/>
    <w:rsid w:val="004F46F2"/>
    <w:rsid w:val="004F70F1"/>
    <w:rsid w:val="005029D0"/>
    <w:rsid w:val="00503E87"/>
    <w:rsid w:val="005102E0"/>
    <w:rsid w:val="0051046D"/>
    <w:rsid w:val="00511293"/>
    <w:rsid w:val="0051181C"/>
    <w:rsid w:val="0051287F"/>
    <w:rsid w:val="00513B21"/>
    <w:rsid w:val="00514AF3"/>
    <w:rsid w:val="00517C86"/>
    <w:rsid w:val="0052118D"/>
    <w:rsid w:val="00525A8A"/>
    <w:rsid w:val="00526960"/>
    <w:rsid w:val="00527367"/>
    <w:rsid w:val="0052758D"/>
    <w:rsid w:val="00531835"/>
    <w:rsid w:val="00531DC5"/>
    <w:rsid w:val="00532FA8"/>
    <w:rsid w:val="00534E7C"/>
    <w:rsid w:val="00536F0E"/>
    <w:rsid w:val="0053760A"/>
    <w:rsid w:val="00541454"/>
    <w:rsid w:val="005424CD"/>
    <w:rsid w:val="00542CDF"/>
    <w:rsid w:val="00544D8A"/>
    <w:rsid w:val="00550656"/>
    <w:rsid w:val="005508E5"/>
    <w:rsid w:val="00552015"/>
    <w:rsid w:val="005533C0"/>
    <w:rsid w:val="00553C15"/>
    <w:rsid w:val="005556FC"/>
    <w:rsid w:val="00555ECE"/>
    <w:rsid w:val="00556393"/>
    <w:rsid w:val="005572F4"/>
    <w:rsid w:val="005608D7"/>
    <w:rsid w:val="0056281D"/>
    <w:rsid w:val="00563962"/>
    <w:rsid w:val="00564499"/>
    <w:rsid w:val="00566FED"/>
    <w:rsid w:val="00567EF0"/>
    <w:rsid w:val="00572F3C"/>
    <w:rsid w:val="005748E2"/>
    <w:rsid w:val="0057549A"/>
    <w:rsid w:val="005771E4"/>
    <w:rsid w:val="00577793"/>
    <w:rsid w:val="005830AE"/>
    <w:rsid w:val="005848C2"/>
    <w:rsid w:val="005853E5"/>
    <w:rsid w:val="005860AA"/>
    <w:rsid w:val="005867B1"/>
    <w:rsid w:val="0058693F"/>
    <w:rsid w:val="005877F1"/>
    <w:rsid w:val="00587D3E"/>
    <w:rsid w:val="00595152"/>
    <w:rsid w:val="00595723"/>
    <w:rsid w:val="0059629A"/>
    <w:rsid w:val="00597643"/>
    <w:rsid w:val="005A163A"/>
    <w:rsid w:val="005A4D5C"/>
    <w:rsid w:val="005A5CA9"/>
    <w:rsid w:val="005A63D2"/>
    <w:rsid w:val="005A6520"/>
    <w:rsid w:val="005A69C4"/>
    <w:rsid w:val="005A6E11"/>
    <w:rsid w:val="005A7CF3"/>
    <w:rsid w:val="005A7F3A"/>
    <w:rsid w:val="005B0813"/>
    <w:rsid w:val="005B2085"/>
    <w:rsid w:val="005B5B53"/>
    <w:rsid w:val="005B5BC0"/>
    <w:rsid w:val="005C1722"/>
    <w:rsid w:val="005C17C8"/>
    <w:rsid w:val="005C5018"/>
    <w:rsid w:val="005C5688"/>
    <w:rsid w:val="005C6C50"/>
    <w:rsid w:val="005D0F9B"/>
    <w:rsid w:val="005D2DE7"/>
    <w:rsid w:val="005D6681"/>
    <w:rsid w:val="005D78FB"/>
    <w:rsid w:val="005F70E6"/>
    <w:rsid w:val="00604668"/>
    <w:rsid w:val="00607581"/>
    <w:rsid w:val="00610803"/>
    <w:rsid w:val="0061099D"/>
    <w:rsid w:val="00610CD4"/>
    <w:rsid w:val="00610F2C"/>
    <w:rsid w:val="0061191D"/>
    <w:rsid w:val="00612BA1"/>
    <w:rsid w:val="0061374D"/>
    <w:rsid w:val="0061429D"/>
    <w:rsid w:val="00615E4B"/>
    <w:rsid w:val="00621691"/>
    <w:rsid w:val="00622A21"/>
    <w:rsid w:val="00623BF7"/>
    <w:rsid w:val="00624192"/>
    <w:rsid w:val="006242DF"/>
    <w:rsid w:val="006324F9"/>
    <w:rsid w:val="0063291E"/>
    <w:rsid w:val="006333D2"/>
    <w:rsid w:val="00637DDD"/>
    <w:rsid w:val="006409AE"/>
    <w:rsid w:val="006411DF"/>
    <w:rsid w:val="00641650"/>
    <w:rsid w:val="006419C3"/>
    <w:rsid w:val="006420FF"/>
    <w:rsid w:val="00652E52"/>
    <w:rsid w:val="00654AFE"/>
    <w:rsid w:val="006551EA"/>
    <w:rsid w:val="00656F7A"/>
    <w:rsid w:val="00657648"/>
    <w:rsid w:val="006623D8"/>
    <w:rsid w:val="00664C57"/>
    <w:rsid w:val="00670065"/>
    <w:rsid w:val="0067092C"/>
    <w:rsid w:val="006745D1"/>
    <w:rsid w:val="00675E73"/>
    <w:rsid w:val="0067607F"/>
    <w:rsid w:val="0067644A"/>
    <w:rsid w:val="0067646F"/>
    <w:rsid w:val="00680BC2"/>
    <w:rsid w:val="00682317"/>
    <w:rsid w:val="00684615"/>
    <w:rsid w:val="00684AA0"/>
    <w:rsid w:val="00687A4D"/>
    <w:rsid w:val="00693E59"/>
    <w:rsid w:val="00697977"/>
    <w:rsid w:val="00697B86"/>
    <w:rsid w:val="006A0EA4"/>
    <w:rsid w:val="006A316D"/>
    <w:rsid w:val="006A3763"/>
    <w:rsid w:val="006A4F69"/>
    <w:rsid w:val="006A5929"/>
    <w:rsid w:val="006A6530"/>
    <w:rsid w:val="006A7003"/>
    <w:rsid w:val="006B2B73"/>
    <w:rsid w:val="006B4645"/>
    <w:rsid w:val="006C24E9"/>
    <w:rsid w:val="006C4B64"/>
    <w:rsid w:val="006C63E5"/>
    <w:rsid w:val="006D2DD3"/>
    <w:rsid w:val="006D3076"/>
    <w:rsid w:val="006D3EE6"/>
    <w:rsid w:val="006E4476"/>
    <w:rsid w:val="006E71D7"/>
    <w:rsid w:val="006E7528"/>
    <w:rsid w:val="006F4B22"/>
    <w:rsid w:val="006F66A3"/>
    <w:rsid w:val="006F7410"/>
    <w:rsid w:val="00702ED8"/>
    <w:rsid w:val="007043A3"/>
    <w:rsid w:val="00704B16"/>
    <w:rsid w:val="00706370"/>
    <w:rsid w:val="00706684"/>
    <w:rsid w:val="00707ECB"/>
    <w:rsid w:val="007104E8"/>
    <w:rsid w:val="00710D12"/>
    <w:rsid w:val="00710DB3"/>
    <w:rsid w:val="007116EF"/>
    <w:rsid w:val="00711C73"/>
    <w:rsid w:val="00713905"/>
    <w:rsid w:val="0071404A"/>
    <w:rsid w:val="007158B2"/>
    <w:rsid w:val="007168A7"/>
    <w:rsid w:val="0072082E"/>
    <w:rsid w:val="007210C8"/>
    <w:rsid w:val="00722575"/>
    <w:rsid w:val="00725221"/>
    <w:rsid w:val="0072526A"/>
    <w:rsid w:val="00726FB1"/>
    <w:rsid w:val="007274D0"/>
    <w:rsid w:val="00727607"/>
    <w:rsid w:val="00730D44"/>
    <w:rsid w:val="00733329"/>
    <w:rsid w:val="007373FE"/>
    <w:rsid w:val="00741A95"/>
    <w:rsid w:val="007421E2"/>
    <w:rsid w:val="00743090"/>
    <w:rsid w:val="00744F96"/>
    <w:rsid w:val="00744FBF"/>
    <w:rsid w:val="00747EB8"/>
    <w:rsid w:val="00750764"/>
    <w:rsid w:val="0075377A"/>
    <w:rsid w:val="00754164"/>
    <w:rsid w:val="00755FE2"/>
    <w:rsid w:val="007573DF"/>
    <w:rsid w:val="007623FB"/>
    <w:rsid w:val="007635CA"/>
    <w:rsid w:val="00765812"/>
    <w:rsid w:val="0076644B"/>
    <w:rsid w:val="00773EBA"/>
    <w:rsid w:val="00781720"/>
    <w:rsid w:val="00785B1F"/>
    <w:rsid w:val="00793A60"/>
    <w:rsid w:val="00793C95"/>
    <w:rsid w:val="0079598F"/>
    <w:rsid w:val="0079766F"/>
    <w:rsid w:val="007A270E"/>
    <w:rsid w:val="007A4921"/>
    <w:rsid w:val="007A4F5E"/>
    <w:rsid w:val="007B0A36"/>
    <w:rsid w:val="007B1367"/>
    <w:rsid w:val="007B3FBB"/>
    <w:rsid w:val="007B4372"/>
    <w:rsid w:val="007B4ED5"/>
    <w:rsid w:val="007B4EEB"/>
    <w:rsid w:val="007B51BE"/>
    <w:rsid w:val="007B7802"/>
    <w:rsid w:val="007B7F62"/>
    <w:rsid w:val="007C1D01"/>
    <w:rsid w:val="007C3BF2"/>
    <w:rsid w:val="007C52CC"/>
    <w:rsid w:val="007C57CE"/>
    <w:rsid w:val="007C5EAC"/>
    <w:rsid w:val="007C7955"/>
    <w:rsid w:val="007D0835"/>
    <w:rsid w:val="007D1CEE"/>
    <w:rsid w:val="007D254A"/>
    <w:rsid w:val="007D31E5"/>
    <w:rsid w:val="007D35CE"/>
    <w:rsid w:val="007D37EE"/>
    <w:rsid w:val="007D76A2"/>
    <w:rsid w:val="007E05D7"/>
    <w:rsid w:val="007E0782"/>
    <w:rsid w:val="007E1B5C"/>
    <w:rsid w:val="007E2750"/>
    <w:rsid w:val="007E330B"/>
    <w:rsid w:val="007E3752"/>
    <w:rsid w:val="007E42D8"/>
    <w:rsid w:val="007E4E67"/>
    <w:rsid w:val="007F1CE3"/>
    <w:rsid w:val="007F414E"/>
    <w:rsid w:val="007F507B"/>
    <w:rsid w:val="007F7475"/>
    <w:rsid w:val="00800535"/>
    <w:rsid w:val="00800C5D"/>
    <w:rsid w:val="00802B64"/>
    <w:rsid w:val="00802D1A"/>
    <w:rsid w:val="00804242"/>
    <w:rsid w:val="008052CA"/>
    <w:rsid w:val="0080597D"/>
    <w:rsid w:val="008103E6"/>
    <w:rsid w:val="00810443"/>
    <w:rsid w:val="008107F7"/>
    <w:rsid w:val="00810981"/>
    <w:rsid w:val="00813A67"/>
    <w:rsid w:val="00813AAC"/>
    <w:rsid w:val="0081486A"/>
    <w:rsid w:val="00814AD5"/>
    <w:rsid w:val="00820FCB"/>
    <w:rsid w:val="00821EC9"/>
    <w:rsid w:val="00822B8D"/>
    <w:rsid w:val="0083288D"/>
    <w:rsid w:val="00832B6E"/>
    <w:rsid w:val="00837FD5"/>
    <w:rsid w:val="008432A2"/>
    <w:rsid w:val="00847DD8"/>
    <w:rsid w:val="00847E81"/>
    <w:rsid w:val="0085073F"/>
    <w:rsid w:val="00852BB3"/>
    <w:rsid w:val="0085473B"/>
    <w:rsid w:val="00855EBE"/>
    <w:rsid w:val="0085607D"/>
    <w:rsid w:val="00856E73"/>
    <w:rsid w:val="00861FE9"/>
    <w:rsid w:val="00862AE7"/>
    <w:rsid w:val="00864F1A"/>
    <w:rsid w:val="008658F2"/>
    <w:rsid w:val="00870571"/>
    <w:rsid w:val="0087161A"/>
    <w:rsid w:val="00873B58"/>
    <w:rsid w:val="008807EB"/>
    <w:rsid w:val="008848E1"/>
    <w:rsid w:val="008876A7"/>
    <w:rsid w:val="00893AF1"/>
    <w:rsid w:val="008947B8"/>
    <w:rsid w:val="008956AA"/>
    <w:rsid w:val="00897C45"/>
    <w:rsid w:val="008A3150"/>
    <w:rsid w:val="008A476B"/>
    <w:rsid w:val="008A6A8B"/>
    <w:rsid w:val="008B12A0"/>
    <w:rsid w:val="008B225F"/>
    <w:rsid w:val="008B399F"/>
    <w:rsid w:val="008B6774"/>
    <w:rsid w:val="008C463C"/>
    <w:rsid w:val="008C747A"/>
    <w:rsid w:val="008C79F2"/>
    <w:rsid w:val="008D12EC"/>
    <w:rsid w:val="008D46FF"/>
    <w:rsid w:val="008D5487"/>
    <w:rsid w:val="008D7CFA"/>
    <w:rsid w:val="008E0DCD"/>
    <w:rsid w:val="008E1677"/>
    <w:rsid w:val="008E187F"/>
    <w:rsid w:val="008E1CD9"/>
    <w:rsid w:val="008E4823"/>
    <w:rsid w:val="008F0A93"/>
    <w:rsid w:val="008F3A26"/>
    <w:rsid w:val="008F43CD"/>
    <w:rsid w:val="008F45BC"/>
    <w:rsid w:val="008F5E56"/>
    <w:rsid w:val="008F7EEE"/>
    <w:rsid w:val="00901B7E"/>
    <w:rsid w:val="009039B3"/>
    <w:rsid w:val="0091345B"/>
    <w:rsid w:val="00914052"/>
    <w:rsid w:val="0091617E"/>
    <w:rsid w:val="009227BE"/>
    <w:rsid w:val="009244DA"/>
    <w:rsid w:val="009264EB"/>
    <w:rsid w:val="0092709E"/>
    <w:rsid w:val="00927145"/>
    <w:rsid w:val="00933420"/>
    <w:rsid w:val="0093578A"/>
    <w:rsid w:val="009362EC"/>
    <w:rsid w:val="009367C8"/>
    <w:rsid w:val="00937F07"/>
    <w:rsid w:val="0094015C"/>
    <w:rsid w:val="009414E2"/>
    <w:rsid w:val="00945679"/>
    <w:rsid w:val="00947F1F"/>
    <w:rsid w:val="0095007C"/>
    <w:rsid w:val="00950BE4"/>
    <w:rsid w:val="00952856"/>
    <w:rsid w:val="0095362D"/>
    <w:rsid w:val="00955ECE"/>
    <w:rsid w:val="0096096B"/>
    <w:rsid w:val="00962A40"/>
    <w:rsid w:val="00963F38"/>
    <w:rsid w:val="00966C1C"/>
    <w:rsid w:val="00987E5A"/>
    <w:rsid w:val="009918F4"/>
    <w:rsid w:val="0099270E"/>
    <w:rsid w:val="00992D6A"/>
    <w:rsid w:val="00995864"/>
    <w:rsid w:val="00995D9E"/>
    <w:rsid w:val="00996466"/>
    <w:rsid w:val="00996BEB"/>
    <w:rsid w:val="00997AB8"/>
    <w:rsid w:val="009A08F2"/>
    <w:rsid w:val="009A0C01"/>
    <w:rsid w:val="009A2412"/>
    <w:rsid w:val="009A2591"/>
    <w:rsid w:val="009A2A4E"/>
    <w:rsid w:val="009A2BBC"/>
    <w:rsid w:val="009A5242"/>
    <w:rsid w:val="009A5716"/>
    <w:rsid w:val="009A6378"/>
    <w:rsid w:val="009A68FF"/>
    <w:rsid w:val="009A7EF2"/>
    <w:rsid w:val="009B0279"/>
    <w:rsid w:val="009B1971"/>
    <w:rsid w:val="009B2485"/>
    <w:rsid w:val="009B474B"/>
    <w:rsid w:val="009B5BBE"/>
    <w:rsid w:val="009B5FF1"/>
    <w:rsid w:val="009C1F5F"/>
    <w:rsid w:val="009C2508"/>
    <w:rsid w:val="009C281B"/>
    <w:rsid w:val="009C33E7"/>
    <w:rsid w:val="009C6677"/>
    <w:rsid w:val="009C6B79"/>
    <w:rsid w:val="009C6DCD"/>
    <w:rsid w:val="009C72F8"/>
    <w:rsid w:val="009C796F"/>
    <w:rsid w:val="009D2D96"/>
    <w:rsid w:val="009D2E3D"/>
    <w:rsid w:val="009E1854"/>
    <w:rsid w:val="009E18BB"/>
    <w:rsid w:val="009E4891"/>
    <w:rsid w:val="009E4B2E"/>
    <w:rsid w:val="009E64D3"/>
    <w:rsid w:val="009E681D"/>
    <w:rsid w:val="009E6D01"/>
    <w:rsid w:val="009F05A8"/>
    <w:rsid w:val="009F2620"/>
    <w:rsid w:val="009F4FB4"/>
    <w:rsid w:val="009F5E88"/>
    <w:rsid w:val="009F5F51"/>
    <w:rsid w:val="009F6672"/>
    <w:rsid w:val="009F7F3C"/>
    <w:rsid w:val="00A003A5"/>
    <w:rsid w:val="00A027A3"/>
    <w:rsid w:val="00A02AAB"/>
    <w:rsid w:val="00A0466C"/>
    <w:rsid w:val="00A05251"/>
    <w:rsid w:val="00A06239"/>
    <w:rsid w:val="00A07CCA"/>
    <w:rsid w:val="00A102D8"/>
    <w:rsid w:val="00A11DC3"/>
    <w:rsid w:val="00A12584"/>
    <w:rsid w:val="00A13B08"/>
    <w:rsid w:val="00A148FB"/>
    <w:rsid w:val="00A16817"/>
    <w:rsid w:val="00A168E8"/>
    <w:rsid w:val="00A175E7"/>
    <w:rsid w:val="00A203B6"/>
    <w:rsid w:val="00A247AA"/>
    <w:rsid w:val="00A257C6"/>
    <w:rsid w:val="00A264EB"/>
    <w:rsid w:val="00A26E4D"/>
    <w:rsid w:val="00A308A0"/>
    <w:rsid w:val="00A361E5"/>
    <w:rsid w:val="00A3679F"/>
    <w:rsid w:val="00A3776A"/>
    <w:rsid w:val="00A41B36"/>
    <w:rsid w:val="00A4265C"/>
    <w:rsid w:val="00A4543B"/>
    <w:rsid w:val="00A45977"/>
    <w:rsid w:val="00A551FE"/>
    <w:rsid w:val="00A56E42"/>
    <w:rsid w:val="00A57A75"/>
    <w:rsid w:val="00A63776"/>
    <w:rsid w:val="00A63A88"/>
    <w:rsid w:val="00A63BF6"/>
    <w:rsid w:val="00A63CDD"/>
    <w:rsid w:val="00A645FB"/>
    <w:rsid w:val="00A65319"/>
    <w:rsid w:val="00A66222"/>
    <w:rsid w:val="00A6704F"/>
    <w:rsid w:val="00A678AF"/>
    <w:rsid w:val="00A70721"/>
    <w:rsid w:val="00A71024"/>
    <w:rsid w:val="00A7498B"/>
    <w:rsid w:val="00A763FB"/>
    <w:rsid w:val="00A765FB"/>
    <w:rsid w:val="00A76AA9"/>
    <w:rsid w:val="00A77E60"/>
    <w:rsid w:val="00A77E97"/>
    <w:rsid w:val="00A81034"/>
    <w:rsid w:val="00A8385C"/>
    <w:rsid w:val="00A849C9"/>
    <w:rsid w:val="00A85127"/>
    <w:rsid w:val="00A876DB"/>
    <w:rsid w:val="00A87BE1"/>
    <w:rsid w:val="00A9468A"/>
    <w:rsid w:val="00A95CF1"/>
    <w:rsid w:val="00A95D23"/>
    <w:rsid w:val="00A95F66"/>
    <w:rsid w:val="00A96665"/>
    <w:rsid w:val="00A977D2"/>
    <w:rsid w:val="00AA0F1F"/>
    <w:rsid w:val="00AA2E21"/>
    <w:rsid w:val="00AA2E79"/>
    <w:rsid w:val="00AA5C40"/>
    <w:rsid w:val="00AA5F1D"/>
    <w:rsid w:val="00AA7114"/>
    <w:rsid w:val="00AA7D24"/>
    <w:rsid w:val="00AB01E6"/>
    <w:rsid w:val="00AB04FB"/>
    <w:rsid w:val="00AB1356"/>
    <w:rsid w:val="00AB1F54"/>
    <w:rsid w:val="00AB297F"/>
    <w:rsid w:val="00AB5A27"/>
    <w:rsid w:val="00AB76DD"/>
    <w:rsid w:val="00AC125A"/>
    <w:rsid w:val="00AC1EBB"/>
    <w:rsid w:val="00AC4D84"/>
    <w:rsid w:val="00AC4DF8"/>
    <w:rsid w:val="00AC633A"/>
    <w:rsid w:val="00AD1D78"/>
    <w:rsid w:val="00AD2697"/>
    <w:rsid w:val="00AD4448"/>
    <w:rsid w:val="00AD5783"/>
    <w:rsid w:val="00AD6B42"/>
    <w:rsid w:val="00AE081A"/>
    <w:rsid w:val="00AE1457"/>
    <w:rsid w:val="00AE14E2"/>
    <w:rsid w:val="00AE670F"/>
    <w:rsid w:val="00AE7CC6"/>
    <w:rsid w:val="00AF163E"/>
    <w:rsid w:val="00AF1836"/>
    <w:rsid w:val="00AF379F"/>
    <w:rsid w:val="00AF381F"/>
    <w:rsid w:val="00AF514F"/>
    <w:rsid w:val="00AF7C6C"/>
    <w:rsid w:val="00AF7F86"/>
    <w:rsid w:val="00B00951"/>
    <w:rsid w:val="00B04D17"/>
    <w:rsid w:val="00B052CF"/>
    <w:rsid w:val="00B152A8"/>
    <w:rsid w:val="00B17771"/>
    <w:rsid w:val="00B3305D"/>
    <w:rsid w:val="00B34599"/>
    <w:rsid w:val="00B35F31"/>
    <w:rsid w:val="00B36F06"/>
    <w:rsid w:val="00B378C9"/>
    <w:rsid w:val="00B43A0B"/>
    <w:rsid w:val="00B44B77"/>
    <w:rsid w:val="00B4695E"/>
    <w:rsid w:val="00B509FC"/>
    <w:rsid w:val="00B54069"/>
    <w:rsid w:val="00B57B18"/>
    <w:rsid w:val="00B612B6"/>
    <w:rsid w:val="00B6408B"/>
    <w:rsid w:val="00B642D2"/>
    <w:rsid w:val="00B649D5"/>
    <w:rsid w:val="00B66D78"/>
    <w:rsid w:val="00B7067D"/>
    <w:rsid w:val="00B70B5C"/>
    <w:rsid w:val="00B748E0"/>
    <w:rsid w:val="00B764CA"/>
    <w:rsid w:val="00B7676A"/>
    <w:rsid w:val="00B76C28"/>
    <w:rsid w:val="00B80200"/>
    <w:rsid w:val="00B83394"/>
    <w:rsid w:val="00B83DFE"/>
    <w:rsid w:val="00B8402B"/>
    <w:rsid w:val="00B84D58"/>
    <w:rsid w:val="00B857E1"/>
    <w:rsid w:val="00B86F3E"/>
    <w:rsid w:val="00B91544"/>
    <w:rsid w:val="00B915CF"/>
    <w:rsid w:val="00B91D2A"/>
    <w:rsid w:val="00B92E18"/>
    <w:rsid w:val="00B931AA"/>
    <w:rsid w:val="00B93269"/>
    <w:rsid w:val="00B938C1"/>
    <w:rsid w:val="00B957A5"/>
    <w:rsid w:val="00B96367"/>
    <w:rsid w:val="00B96CE0"/>
    <w:rsid w:val="00BA0DF9"/>
    <w:rsid w:val="00BA159D"/>
    <w:rsid w:val="00BA24E4"/>
    <w:rsid w:val="00BA2A29"/>
    <w:rsid w:val="00BA35B2"/>
    <w:rsid w:val="00BA4802"/>
    <w:rsid w:val="00BA7FC8"/>
    <w:rsid w:val="00BB1CDF"/>
    <w:rsid w:val="00BB2634"/>
    <w:rsid w:val="00BB498C"/>
    <w:rsid w:val="00BB7339"/>
    <w:rsid w:val="00BC0767"/>
    <w:rsid w:val="00BC14B2"/>
    <w:rsid w:val="00BC2FB8"/>
    <w:rsid w:val="00BC43DC"/>
    <w:rsid w:val="00BC619C"/>
    <w:rsid w:val="00BD330F"/>
    <w:rsid w:val="00BD782C"/>
    <w:rsid w:val="00BE25D0"/>
    <w:rsid w:val="00BE3863"/>
    <w:rsid w:val="00BE3A86"/>
    <w:rsid w:val="00BE3E8D"/>
    <w:rsid w:val="00BE57D5"/>
    <w:rsid w:val="00BE6577"/>
    <w:rsid w:val="00BE6DB3"/>
    <w:rsid w:val="00BE75F8"/>
    <w:rsid w:val="00BF080C"/>
    <w:rsid w:val="00BF2DB1"/>
    <w:rsid w:val="00BF6DF6"/>
    <w:rsid w:val="00C01B0A"/>
    <w:rsid w:val="00C029A8"/>
    <w:rsid w:val="00C0637E"/>
    <w:rsid w:val="00C11138"/>
    <w:rsid w:val="00C1294D"/>
    <w:rsid w:val="00C13608"/>
    <w:rsid w:val="00C150D8"/>
    <w:rsid w:val="00C15FAA"/>
    <w:rsid w:val="00C16280"/>
    <w:rsid w:val="00C16B07"/>
    <w:rsid w:val="00C20EFF"/>
    <w:rsid w:val="00C2461D"/>
    <w:rsid w:val="00C3200F"/>
    <w:rsid w:val="00C323F5"/>
    <w:rsid w:val="00C3261D"/>
    <w:rsid w:val="00C350F4"/>
    <w:rsid w:val="00C3516F"/>
    <w:rsid w:val="00C36EDD"/>
    <w:rsid w:val="00C46F0F"/>
    <w:rsid w:val="00C50A62"/>
    <w:rsid w:val="00C55F27"/>
    <w:rsid w:val="00C56CF3"/>
    <w:rsid w:val="00C56FF6"/>
    <w:rsid w:val="00C57929"/>
    <w:rsid w:val="00C62A4A"/>
    <w:rsid w:val="00C6414A"/>
    <w:rsid w:val="00C64255"/>
    <w:rsid w:val="00C64873"/>
    <w:rsid w:val="00C66412"/>
    <w:rsid w:val="00C714E0"/>
    <w:rsid w:val="00C80B34"/>
    <w:rsid w:val="00C8384B"/>
    <w:rsid w:val="00C84C25"/>
    <w:rsid w:val="00C8650C"/>
    <w:rsid w:val="00C86C8C"/>
    <w:rsid w:val="00C923F4"/>
    <w:rsid w:val="00C930AD"/>
    <w:rsid w:val="00C944F2"/>
    <w:rsid w:val="00C94E40"/>
    <w:rsid w:val="00C958A6"/>
    <w:rsid w:val="00C9622B"/>
    <w:rsid w:val="00CA07F8"/>
    <w:rsid w:val="00CA4EBF"/>
    <w:rsid w:val="00CA6410"/>
    <w:rsid w:val="00CA7761"/>
    <w:rsid w:val="00CB4D8E"/>
    <w:rsid w:val="00CC0252"/>
    <w:rsid w:val="00CC251D"/>
    <w:rsid w:val="00CC2775"/>
    <w:rsid w:val="00CC2F55"/>
    <w:rsid w:val="00CC527D"/>
    <w:rsid w:val="00CC60EC"/>
    <w:rsid w:val="00CC6E1B"/>
    <w:rsid w:val="00CC7A4B"/>
    <w:rsid w:val="00CC7E5A"/>
    <w:rsid w:val="00CD0300"/>
    <w:rsid w:val="00CD1EA3"/>
    <w:rsid w:val="00CD26DF"/>
    <w:rsid w:val="00CD312B"/>
    <w:rsid w:val="00CD54C0"/>
    <w:rsid w:val="00CD56D6"/>
    <w:rsid w:val="00CD62CC"/>
    <w:rsid w:val="00CE140F"/>
    <w:rsid w:val="00CE4DDE"/>
    <w:rsid w:val="00CE50AB"/>
    <w:rsid w:val="00CF02AD"/>
    <w:rsid w:val="00CF0CAE"/>
    <w:rsid w:val="00CF0D08"/>
    <w:rsid w:val="00CF22F1"/>
    <w:rsid w:val="00CF2830"/>
    <w:rsid w:val="00CF4891"/>
    <w:rsid w:val="00CF608E"/>
    <w:rsid w:val="00D009CD"/>
    <w:rsid w:val="00D015FB"/>
    <w:rsid w:val="00D03518"/>
    <w:rsid w:val="00D0478E"/>
    <w:rsid w:val="00D04C2C"/>
    <w:rsid w:val="00D05CFF"/>
    <w:rsid w:val="00D11385"/>
    <w:rsid w:val="00D1469B"/>
    <w:rsid w:val="00D164E2"/>
    <w:rsid w:val="00D16A40"/>
    <w:rsid w:val="00D16B28"/>
    <w:rsid w:val="00D17210"/>
    <w:rsid w:val="00D20166"/>
    <w:rsid w:val="00D21570"/>
    <w:rsid w:val="00D21A36"/>
    <w:rsid w:val="00D2387C"/>
    <w:rsid w:val="00D2508A"/>
    <w:rsid w:val="00D25568"/>
    <w:rsid w:val="00D2677B"/>
    <w:rsid w:val="00D31684"/>
    <w:rsid w:val="00D328DF"/>
    <w:rsid w:val="00D329CB"/>
    <w:rsid w:val="00D32AD6"/>
    <w:rsid w:val="00D343C4"/>
    <w:rsid w:val="00D37BFC"/>
    <w:rsid w:val="00D41431"/>
    <w:rsid w:val="00D42ADF"/>
    <w:rsid w:val="00D462F3"/>
    <w:rsid w:val="00D4702A"/>
    <w:rsid w:val="00D47EA3"/>
    <w:rsid w:val="00D5424D"/>
    <w:rsid w:val="00D54E20"/>
    <w:rsid w:val="00D56549"/>
    <w:rsid w:val="00D631AB"/>
    <w:rsid w:val="00D64536"/>
    <w:rsid w:val="00D648E7"/>
    <w:rsid w:val="00D65BF6"/>
    <w:rsid w:val="00D670B6"/>
    <w:rsid w:val="00D72782"/>
    <w:rsid w:val="00D741AC"/>
    <w:rsid w:val="00D74432"/>
    <w:rsid w:val="00D759DB"/>
    <w:rsid w:val="00D777FF"/>
    <w:rsid w:val="00D80118"/>
    <w:rsid w:val="00D8494E"/>
    <w:rsid w:val="00D84B77"/>
    <w:rsid w:val="00D858C9"/>
    <w:rsid w:val="00D85F13"/>
    <w:rsid w:val="00D86D35"/>
    <w:rsid w:val="00D922EA"/>
    <w:rsid w:val="00D93699"/>
    <w:rsid w:val="00D96B0F"/>
    <w:rsid w:val="00D96E18"/>
    <w:rsid w:val="00D97BBF"/>
    <w:rsid w:val="00DA3450"/>
    <w:rsid w:val="00DA3704"/>
    <w:rsid w:val="00DA43D8"/>
    <w:rsid w:val="00DA498C"/>
    <w:rsid w:val="00DB3D82"/>
    <w:rsid w:val="00DB414D"/>
    <w:rsid w:val="00DB69A1"/>
    <w:rsid w:val="00DC0ACA"/>
    <w:rsid w:val="00DC67C9"/>
    <w:rsid w:val="00DC7CC8"/>
    <w:rsid w:val="00DD36FA"/>
    <w:rsid w:val="00DD3F44"/>
    <w:rsid w:val="00DD44C8"/>
    <w:rsid w:val="00DD5EA2"/>
    <w:rsid w:val="00DE153F"/>
    <w:rsid w:val="00DE33D4"/>
    <w:rsid w:val="00DE4200"/>
    <w:rsid w:val="00DE4F32"/>
    <w:rsid w:val="00DE532A"/>
    <w:rsid w:val="00DE5534"/>
    <w:rsid w:val="00DE640C"/>
    <w:rsid w:val="00DF475F"/>
    <w:rsid w:val="00DF4D33"/>
    <w:rsid w:val="00DF5538"/>
    <w:rsid w:val="00DF5809"/>
    <w:rsid w:val="00DF7A5F"/>
    <w:rsid w:val="00E016A3"/>
    <w:rsid w:val="00E04038"/>
    <w:rsid w:val="00E050FD"/>
    <w:rsid w:val="00E0716B"/>
    <w:rsid w:val="00E07A97"/>
    <w:rsid w:val="00E10523"/>
    <w:rsid w:val="00E12386"/>
    <w:rsid w:val="00E125F4"/>
    <w:rsid w:val="00E149CF"/>
    <w:rsid w:val="00E14FB5"/>
    <w:rsid w:val="00E15663"/>
    <w:rsid w:val="00E159F6"/>
    <w:rsid w:val="00E160C9"/>
    <w:rsid w:val="00E16312"/>
    <w:rsid w:val="00E1710A"/>
    <w:rsid w:val="00E25610"/>
    <w:rsid w:val="00E268AC"/>
    <w:rsid w:val="00E27708"/>
    <w:rsid w:val="00E3049A"/>
    <w:rsid w:val="00E40DEE"/>
    <w:rsid w:val="00E512EE"/>
    <w:rsid w:val="00E53593"/>
    <w:rsid w:val="00E540C4"/>
    <w:rsid w:val="00E5611B"/>
    <w:rsid w:val="00E56A76"/>
    <w:rsid w:val="00E65D41"/>
    <w:rsid w:val="00E6626C"/>
    <w:rsid w:val="00E673A6"/>
    <w:rsid w:val="00E6778B"/>
    <w:rsid w:val="00E70810"/>
    <w:rsid w:val="00E72673"/>
    <w:rsid w:val="00E729CF"/>
    <w:rsid w:val="00E74E38"/>
    <w:rsid w:val="00E75A9E"/>
    <w:rsid w:val="00E77059"/>
    <w:rsid w:val="00E77B23"/>
    <w:rsid w:val="00E80BB9"/>
    <w:rsid w:val="00E81F44"/>
    <w:rsid w:val="00E84B06"/>
    <w:rsid w:val="00E8576D"/>
    <w:rsid w:val="00E8593C"/>
    <w:rsid w:val="00E86BE3"/>
    <w:rsid w:val="00E8790C"/>
    <w:rsid w:val="00E87B6A"/>
    <w:rsid w:val="00E87CCA"/>
    <w:rsid w:val="00E91F1C"/>
    <w:rsid w:val="00E92EE3"/>
    <w:rsid w:val="00E9425A"/>
    <w:rsid w:val="00E94312"/>
    <w:rsid w:val="00E96466"/>
    <w:rsid w:val="00E96831"/>
    <w:rsid w:val="00EA6A02"/>
    <w:rsid w:val="00EB1521"/>
    <w:rsid w:val="00EB306A"/>
    <w:rsid w:val="00EB4595"/>
    <w:rsid w:val="00EB527A"/>
    <w:rsid w:val="00EB5A0E"/>
    <w:rsid w:val="00EB6B52"/>
    <w:rsid w:val="00EC2B6E"/>
    <w:rsid w:val="00EC5C47"/>
    <w:rsid w:val="00ED3903"/>
    <w:rsid w:val="00EE22A3"/>
    <w:rsid w:val="00EE7DE4"/>
    <w:rsid w:val="00EF34AE"/>
    <w:rsid w:val="00EF631B"/>
    <w:rsid w:val="00EF63C0"/>
    <w:rsid w:val="00EF7068"/>
    <w:rsid w:val="00EF7C27"/>
    <w:rsid w:val="00EF7D86"/>
    <w:rsid w:val="00F02E97"/>
    <w:rsid w:val="00F0326E"/>
    <w:rsid w:val="00F0447D"/>
    <w:rsid w:val="00F06BBD"/>
    <w:rsid w:val="00F11D9F"/>
    <w:rsid w:val="00F121C3"/>
    <w:rsid w:val="00F129E3"/>
    <w:rsid w:val="00F16A82"/>
    <w:rsid w:val="00F21376"/>
    <w:rsid w:val="00F25130"/>
    <w:rsid w:val="00F254C3"/>
    <w:rsid w:val="00F26A44"/>
    <w:rsid w:val="00F3141C"/>
    <w:rsid w:val="00F34EBD"/>
    <w:rsid w:val="00F42F6D"/>
    <w:rsid w:val="00F43D13"/>
    <w:rsid w:val="00F45B44"/>
    <w:rsid w:val="00F56196"/>
    <w:rsid w:val="00F56C03"/>
    <w:rsid w:val="00F56FA0"/>
    <w:rsid w:val="00F57372"/>
    <w:rsid w:val="00F627AE"/>
    <w:rsid w:val="00F627F1"/>
    <w:rsid w:val="00F62A53"/>
    <w:rsid w:val="00F64322"/>
    <w:rsid w:val="00F655D6"/>
    <w:rsid w:val="00F705F2"/>
    <w:rsid w:val="00F70C71"/>
    <w:rsid w:val="00F70D85"/>
    <w:rsid w:val="00F73817"/>
    <w:rsid w:val="00F80D43"/>
    <w:rsid w:val="00F84B51"/>
    <w:rsid w:val="00F8515F"/>
    <w:rsid w:val="00F86B1C"/>
    <w:rsid w:val="00F943BC"/>
    <w:rsid w:val="00FA0146"/>
    <w:rsid w:val="00FA1333"/>
    <w:rsid w:val="00FA140A"/>
    <w:rsid w:val="00FA4965"/>
    <w:rsid w:val="00FA4F64"/>
    <w:rsid w:val="00FA6CDC"/>
    <w:rsid w:val="00FB03B5"/>
    <w:rsid w:val="00FB2ED1"/>
    <w:rsid w:val="00FB4650"/>
    <w:rsid w:val="00FC0F91"/>
    <w:rsid w:val="00FC41C8"/>
    <w:rsid w:val="00FC5B3A"/>
    <w:rsid w:val="00FC5C9C"/>
    <w:rsid w:val="00FC615A"/>
    <w:rsid w:val="00FC7554"/>
    <w:rsid w:val="00FC7680"/>
    <w:rsid w:val="00FD0B4E"/>
    <w:rsid w:val="00FD212D"/>
    <w:rsid w:val="00FD5E0D"/>
    <w:rsid w:val="00FE49C9"/>
    <w:rsid w:val="00FE594F"/>
    <w:rsid w:val="00FE7271"/>
    <w:rsid w:val="00FF2A96"/>
    <w:rsid w:val="00FF4201"/>
    <w:rsid w:val="00FF64C9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0B941FB9"/>
  <w15:docId w15:val="{E00BCD2F-992B-49F3-B88D-BC3973B2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0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4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65CF6"/>
    <w:pPr>
      <w:tabs>
        <w:tab w:val="center" w:pos="4680"/>
        <w:tab w:val="right" w:pos="9360"/>
      </w:tabs>
    </w:pPr>
  </w:style>
  <w:style w:type="numbering" w:customStyle="1" w:styleId="SWMOutline">
    <w:name w:val="SWM Outline"/>
    <w:uiPriority w:val="99"/>
    <w:rsid w:val="00707ECB"/>
    <w:pPr>
      <w:numPr>
        <w:numId w:val="1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265CF6"/>
    <w:rPr>
      <w:sz w:val="24"/>
    </w:rPr>
  </w:style>
  <w:style w:type="paragraph" w:styleId="Footer">
    <w:name w:val="footer"/>
    <w:basedOn w:val="Normal"/>
    <w:link w:val="FooterChar"/>
    <w:uiPriority w:val="99"/>
    <w:rsid w:val="00265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CF6"/>
    <w:rPr>
      <w:sz w:val="24"/>
    </w:rPr>
  </w:style>
  <w:style w:type="paragraph" w:styleId="BalloonText">
    <w:name w:val="Balloon Text"/>
    <w:basedOn w:val="Normal"/>
    <w:link w:val="BalloonTextChar"/>
    <w:rsid w:val="00A87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7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kl\My%20Documents\Templates\HGM%20Std%20Forms\Bridge%20Insp\6%20Panel%20Truss%20(No%20X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 Panel Truss (No X)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K to I.M. 7.020</vt:lpstr>
    </vt:vector>
  </TitlesOfParts>
  <Company>HGM Associates Inc.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K to I.M. 7.020</dc:title>
  <dc:creator>Kristin K. LaMantia</dc:creator>
  <cp:lastModifiedBy>Sasha Graver</cp:lastModifiedBy>
  <cp:revision>4</cp:revision>
  <cp:lastPrinted>2013-07-16T15:16:00Z</cp:lastPrinted>
  <dcterms:created xsi:type="dcterms:W3CDTF">2020-08-06T13:57:00Z</dcterms:created>
  <dcterms:modified xsi:type="dcterms:W3CDTF">2022-08-15T16:08:00Z</dcterms:modified>
</cp:coreProperties>
</file>