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227D" w14:textId="77777777" w:rsidR="00E8271C" w:rsidRDefault="00E8271C" w:rsidP="00E8271C">
      <w:pPr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CWA Climbing Wall Instructor Certification Program Application</w:t>
      </w:r>
    </w:p>
    <w:p w14:paraId="30D19642" w14:textId="77777777" w:rsidR="004E14EF" w:rsidRPr="008A7F57" w:rsidRDefault="004E14EF" w:rsidP="004E14EF">
      <w:pPr>
        <w:rPr>
          <w:rFonts w:ascii="Calibri" w:hAnsi="Calibri" w:cs="Calibri"/>
          <w:sz w:val="22"/>
          <w:szCs w:val="22"/>
        </w:rPr>
      </w:pPr>
    </w:p>
    <w:p w14:paraId="737E41BB" w14:textId="77777777" w:rsidR="004E14EF" w:rsidRPr="00DB02EB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DACA861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73C47E68" w14:textId="77777777" w:rsidR="004E14EF" w:rsidRPr="00DB02EB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 w:rsidRPr="00DD2E98">
        <w:rPr>
          <w:rFonts w:ascii="Calibri" w:hAnsi="Calibri" w:cs="Calibri"/>
          <w:sz w:val="22"/>
          <w:szCs w:val="22"/>
        </w:rPr>
        <w:t>Name of Employer/Company: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4324E92" w14:textId="77777777" w:rsidR="004E14EF" w:rsidRDefault="004E14EF" w:rsidP="004E14EF">
      <w:pPr>
        <w:rPr>
          <w:rFonts w:ascii="Calibri" w:hAnsi="Calibri" w:cs="Calibri"/>
          <w:sz w:val="22"/>
          <w:szCs w:val="22"/>
        </w:rPr>
      </w:pPr>
    </w:p>
    <w:p w14:paraId="28FD1B5F" w14:textId="77777777" w:rsidR="004E14EF" w:rsidRPr="00DB02EB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Position/Title: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10FC74F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255DD33B" w14:textId="77777777" w:rsidR="004E14EF" w:rsidRPr="00DB02EB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Company</w:t>
      </w:r>
      <w:r w:rsidRPr="00DD2E98">
        <w:rPr>
          <w:rFonts w:ascii="Calibri" w:hAnsi="Calibri" w:cs="Calibri"/>
          <w:sz w:val="22"/>
          <w:szCs w:val="22"/>
        </w:rPr>
        <w:t xml:space="preserve"> Add</w:t>
      </w:r>
      <w:r>
        <w:rPr>
          <w:rFonts w:ascii="Calibri" w:hAnsi="Calibri" w:cs="Calibri"/>
          <w:sz w:val="22"/>
          <w:szCs w:val="22"/>
        </w:rPr>
        <w:t xml:space="preserve">ress: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B7D3462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2D4F650D" w14:textId="77777777" w:rsidR="004E14EF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9E46835" w14:textId="77777777" w:rsidR="004E14EF" w:rsidRDefault="004E14EF" w:rsidP="004E14EF">
      <w:pPr>
        <w:rPr>
          <w:rFonts w:ascii="Calibri" w:hAnsi="Calibri" w:cs="Calibri"/>
          <w:sz w:val="22"/>
          <w:szCs w:val="22"/>
          <w:u w:val="single"/>
        </w:rPr>
      </w:pPr>
    </w:p>
    <w:p w14:paraId="2A7E93D8" w14:textId="77777777" w:rsidR="004E14EF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4FA9019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2B76E5A0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Personal</w:t>
      </w:r>
      <w:r w:rsidRPr="00DD2E98">
        <w:rPr>
          <w:rFonts w:ascii="Calibri" w:hAnsi="Calibri" w:cs="Calibri"/>
          <w:sz w:val="22"/>
          <w:szCs w:val="22"/>
        </w:rPr>
        <w:t xml:space="preserve"> Address</w:t>
      </w:r>
      <w:r>
        <w:rPr>
          <w:rFonts w:ascii="Calibri" w:hAnsi="Calibri" w:cs="Calibri"/>
          <w:sz w:val="22"/>
          <w:szCs w:val="22"/>
        </w:rPr>
        <w:t xml:space="preserve"> (required)</w:t>
      </w:r>
      <w:r w:rsidRPr="00DD2E9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B53FD1A" w14:textId="77777777" w:rsidR="004E14EF" w:rsidRDefault="004E14EF" w:rsidP="004E14EF">
      <w:pPr>
        <w:rPr>
          <w:rFonts w:ascii="Calibri" w:hAnsi="Calibri" w:cs="Calibri"/>
          <w:sz w:val="22"/>
          <w:szCs w:val="22"/>
        </w:rPr>
      </w:pPr>
    </w:p>
    <w:p w14:paraId="302176FC" w14:textId="77777777" w:rsidR="004E14EF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EDE5F4B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03FA6723" w14:textId="77777777" w:rsidR="004E14EF" w:rsidRPr="00DB02EB" w:rsidRDefault="004E14EF" w:rsidP="004E14E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Work Phone: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 w:rsidRPr="00DD2E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Work Email: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853679B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72BA807E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  <w:r w:rsidRPr="00DD2E98">
        <w:rPr>
          <w:rFonts w:ascii="Calibri" w:hAnsi="Calibri" w:cs="Calibri"/>
          <w:sz w:val="22"/>
          <w:szCs w:val="22"/>
        </w:rPr>
        <w:t>Mobile Phone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 w:rsidRPr="00DB02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Personal </w:t>
      </w:r>
      <w:r w:rsidRPr="00DD2E98"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7E06425" w14:textId="77777777" w:rsidR="004E14EF" w:rsidRPr="00DD2E98" w:rsidRDefault="004E14EF" w:rsidP="004E14EF">
      <w:pPr>
        <w:rPr>
          <w:rFonts w:ascii="Calibri" w:hAnsi="Calibri" w:cs="Calibri"/>
          <w:sz w:val="22"/>
          <w:szCs w:val="22"/>
        </w:rPr>
      </w:pPr>
    </w:p>
    <w:p w14:paraId="766EE1BD" w14:textId="42FDBD86" w:rsidR="004E14EF" w:rsidRDefault="004E14EF" w:rsidP="004E14EF">
      <w:pPr>
        <w:rPr>
          <w:rFonts w:ascii="Calibri" w:hAnsi="Calibri" w:cs="Calibri"/>
          <w:sz w:val="22"/>
          <w:szCs w:val="22"/>
        </w:rPr>
      </w:pPr>
      <w:r w:rsidRPr="00DD2E98">
        <w:rPr>
          <w:rFonts w:ascii="Calibri" w:hAnsi="Calibri" w:cs="Calibri"/>
          <w:b/>
          <w:sz w:val="22"/>
          <w:szCs w:val="22"/>
        </w:rPr>
        <w:t>Instructions</w:t>
      </w:r>
      <w:r>
        <w:rPr>
          <w:rFonts w:ascii="Calibri" w:hAnsi="Calibri" w:cs="Calibri"/>
          <w:b/>
          <w:sz w:val="22"/>
          <w:szCs w:val="22"/>
        </w:rPr>
        <w:t xml:space="preserve"> for prerequisites and additional questions</w:t>
      </w:r>
      <w:r w:rsidRPr="00DD2E9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D2E98">
        <w:rPr>
          <w:rFonts w:ascii="Calibri" w:hAnsi="Calibri" w:cs="Calibri"/>
          <w:sz w:val="22"/>
          <w:szCs w:val="22"/>
        </w:rPr>
        <w:t>Please check all that apply</w:t>
      </w:r>
      <w:r w:rsidR="00601B3E">
        <w:rPr>
          <w:rFonts w:ascii="Calibri" w:hAnsi="Calibri" w:cs="Calibri"/>
          <w:sz w:val="22"/>
          <w:szCs w:val="22"/>
        </w:rPr>
        <w:t xml:space="preserve"> </w:t>
      </w:r>
      <w:r w:rsidRPr="00DD2E98">
        <w:rPr>
          <w:rFonts w:ascii="Calibri" w:hAnsi="Calibri" w:cs="Calibri"/>
          <w:sz w:val="22"/>
          <w:szCs w:val="22"/>
        </w:rPr>
        <w:t>or provide brief answers to the following questions. This application is intended to provide</w:t>
      </w:r>
      <w:r>
        <w:rPr>
          <w:rFonts w:ascii="Calibri" w:hAnsi="Calibri" w:cs="Calibri"/>
          <w:sz w:val="22"/>
          <w:szCs w:val="22"/>
        </w:rPr>
        <w:t xml:space="preserve"> your instructor</w:t>
      </w:r>
      <w:r w:rsidRPr="00DD2E98">
        <w:rPr>
          <w:rFonts w:ascii="Calibri" w:hAnsi="Calibri" w:cs="Calibri"/>
          <w:sz w:val="22"/>
          <w:szCs w:val="22"/>
        </w:rPr>
        <w:t xml:space="preserve"> with </w:t>
      </w:r>
      <w:r w:rsidR="00601B3E">
        <w:rPr>
          <w:rFonts w:ascii="Calibri" w:hAnsi="Calibri" w:cs="Calibri"/>
          <w:sz w:val="22"/>
          <w:szCs w:val="22"/>
        </w:rPr>
        <w:t>enough</w:t>
      </w:r>
      <w:r w:rsidRPr="00DD2E98">
        <w:rPr>
          <w:rFonts w:ascii="Calibri" w:hAnsi="Calibri" w:cs="Calibri"/>
          <w:sz w:val="22"/>
          <w:szCs w:val="22"/>
        </w:rPr>
        <w:t xml:space="preserve"> information to make </w:t>
      </w:r>
      <w:r>
        <w:rPr>
          <w:rFonts w:ascii="Calibri" w:hAnsi="Calibri" w:cs="Calibri"/>
          <w:sz w:val="22"/>
          <w:szCs w:val="22"/>
        </w:rPr>
        <w:t xml:space="preserve">an </w:t>
      </w:r>
      <w:r w:rsidRPr="00DD2E98">
        <w:rPr>
          <w:rFonts w:ascii="Calibri" w:hAnsi="Calibri" w:cs="Calibri"/>
          <w:sz w:val="22"/>
          <w:szCs w:val="22"/>
        </w:rPr>
        <w:t xml:space="preserve">informed </w:t>
      </w:r>
      <w:r>
        <w:rPr>
          <w:rFonts w:ascii="Calibri" w:hAnsi="Calibri" w:cs="Calibri"/>
          <w:sz w:val="22"/>
          <w:szCs w:val="22"/>
        </w:rPr>
        <w:t>decision regarding your candidacy for certification and your readiness for the training and evaluation</w:t>
      </w:r>
      <w:r w:rsidRPr="00DD2E98">
        <w:rPr>
          <w:rFonts w:ascii="Calibri" w:hAnsi="Calibri" w:cs="Calibri"/>
          <w:sz w:val="22"/>
          <w:szCs w:val="22"/>
        </w:rPr>
        <w:t>.</w:t>
      </w:r>
    </w:p>
    <w:p w14:paraId="16D70B12" w14:textId="77777777" w:rsidR="008A7F57" w:rsidRPr="00DD2E98" w:rsidRDefault="008A7F57" w:rsidP="008A7F57">
      <w:pPr>
        <w:rPr>
          <w:rFonts w:ascii="Calibri" w:hAnsi="Calibri" w:cs="Calibri"/>
          <w:sz w:val="22"/>
          <w:szCs w:val="22"/>
        </w:rPr>
      </w:pPr>
    </w:p>
    <w:p w14:paraId="52D06B4F" w14:textId="77777777" w:rsidR="0014597B" w:rsidRPr="009A121D" w:rsidRDefault="0014597B" w:rsidP="00775B5A">
      <w:pPr>
        <w:rPr>
          <w:rFonts w:ascii="Calibri" w:hAnsi="Calibri" w:cs="Calibri"/>
        </w:rPr>
      </w:pPr>
      <w:r w:rsidRPr="009A121D">
        <w:rPr>
          <w:rFonts w:ascii="Calibri" w:hAnsi="Calibri" w:cs="Calibri"/>
          <w:b/>
        </w:rPr>
        <w:t>Prerequisites</w:t>
      </w:r>
      <w:r w:rsidRPr="009A121D">
        <w:rPr>
          <w:rFonts w:ascii="Calibri" w:hAnsi="Calibri" w:cs="Calibri"/>
        </w:rPr>
        <w:t>:</w:t>
      </w:r>
    </w:p>
    <w:p w14:paraId="571E8FD4" w14:textId="24AF4366" w:rsidR="00061398" w:rsidRDefault="0014597B" w:rsidP="00061398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061398">
        <w:rPr>
          <w:rFonts w:ascii="Calibri" w:hAnsi="Calibri" w:cs="Calibri"/>
          <w:sz w:val="22"/>
          <w:szCs w:val="22"/>
        </w:rPr>
        <w:t xml:space="preserve">I am </w:t>
      </w:r>
      <w:r w:rsidR="000C56B5">
        <w:rPr>
          <w:rFonts w:ascii="Calibri" w:hAnsi="Calibri" w:cs="Calibri"/>
          <w:sz w:val="22"/>
          <w:szCs w:val="22"/>
        </w:rPr>
        <w:t>18</w:t>
      </w:r>
      <w:r w:rsidRPr="00061398">
        <w:rPr>
          <w:rFonts w:ascii="Calibri" w:hAnsi="Calibri" w:cs="Calibri"/>
          <w:sz w:val="22"/>
          <w:szCs w:val="22"/>
        </w:rPr>
        <w:t xml:space="preserve"> years of age</w:t>
      </w:r>
      <w:r w:rsidR="002520A2">
        <w:rPr>
          <w:rFonts w:ascii="Calibri" w:hAnsi="Calibri" w:cs="Calibri"/>
          <w:sz w:val="22"/>
          <w:szCs w:val="22"/>
        </w:rPr>
        <w:t xml:space="preserve"> or will be by the conclusion of the course</w:t>
      </w:r>
      <w:r w:rsidR="00613514" w:rsidRPr="00061398">
        <w:rPr>
          <w:rFonts w:ascii="Calibri" w:hAnsi="Calibri" w:cs="Calibri"/>
          <w:sz w:val="22"/>
          <w:szCs w:val="22"/>
        </w:rPr>
        <w:t xml:space="preserve">. </w:t>
      </w:r>
      <w:sdt>
        <w:sdtPr>
          <w:rPr>
            <w:rFonts w:ascii="Calibri" w:hAnsi="Calibri" w:cs="Calibri"/>
            <w:sz w:val="22"/>
            <w:szCs w:val="22"/>
          </w:rPr>
          <w:id w:val="206467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97880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4A80A5B6" w14:textId="77777777" w:rsidR="00061398" w:rsidRDefault="00980769" w:rsidP="0045761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061398">
        <w:rPr>
          <w:rFonts w:ascii="Calibri" w:hAnsi="Calibri" w:cs="Calibri"/>
          <w:sz w:val="22"/>
          <w:szCs w:val="22"/>
        </w:rPr>
        <w:t>My climb</w:t>
      </w:r>
      <w:r w:rsidR="00CB1A72">
        <w:rPr>
          <w:rFonts w:ascii="Calibri" w:hAnsi="Calibri" w:cs="Calibri"/>
          <w:sz w:val="22"/>
          <w:szCs w:val="22"/>
        </w:rPr>
        <w:t xml:space="preserve">ing ability meets or exceeds 5.8 top-rope </w:t>
      </w:r>
      <w:r w:rsidRPr="00061398">
        <w:rPr>
          <w:rFonts w:ascii="Calibri" w:hAnsi="Calibri" w:cs="Calibri"/>
          <w:sz w:val="22"/>
          <w:szCs w:val="22"/>
        </w:rPr>
        <w:t>on artificial terrain.</w:t>
      </w:r>
      <w:r w:rsidR="00457616" w:rsidRPr="0006139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7721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183775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44620DF6" w14:textId="77777777" w:rsidR="00CB1A72" w:rsidRDefault="00CB1A72" w:rsidP="0045761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061398">
        <w:rPr>
          <w:rFonts w:ascii="Calibri" w:hAnsi="Calibri" w:cs="Calibri"/>
          <w:sz w:val="22"/>
          <w:szCs w:val="22"/>
        </w:rPr>
        <w:t>My climb</w:t>
      </w:r>
      <w:r>
        <w:rPr>
          <w:rFonts w:ascii="Calibri" w:hAnsi="Calibri" w:cs="Calibri"/>
          <w:sz w:val="22"/>
          <w:szCs w:val="22"/>
        </w:rPr>
        <w:t xml:space="preserve">ing ability meets or exceeds 5.7 lead </w:t>
      </w:r>
      <w:r w:rsidRPr="00061398">
        <w:rPr>
          <w:rFonts w:ascii="Calibri" w:hAnsi="Calibri" w:cs="Calibri"/>
          <w:sz w:val="22"/>
          <w:szCs w:val="22"/>
        </w:rPr>
        <w:t>on artificial terrain.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8986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183575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00BE5DDA" w14:textId="77777777" w:rsidR="00CB1A72" w:rsidRPr="00CB1A72" w:rsidRDefault="00CB1A72" w:rsidP="00CB1A72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can </w:t>
      </w:r>
      <w:r w:rsidRPr="00CB1A72">
        <w:rPr>
          <w:rFonts w:ascii="Calibri" w:hAnsi="Calibri" w:cs="Calibri"/>
          <w:sz w:val="22"/>
          <w:szCs w:val="22"/>
        </w:rPr>
        <w:t>demonstrate basic climbing movement skills.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0541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8559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2223329D" w14:textId="77777777" w:rsidR="00CB1A72" w:rsidRPr="00CB1A72" w:rsidRDefault="00CB1A72" w:rsidP="00CB1A72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have</w:t>
      </w:r>
      <w:r w:rsidRPr="00CB1A72">
        <w:rPr>
          <w:rFonts w:ascii="Calibri" w:hAnsi="Calibri" w:cs="Calibri"/>
          <w:sz w:val="22"/>
          <w:szCs w:val="22"/>
        </w:rPr>
        <w:t xml:space="preserve"> appropriate equipment in good condition.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86406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10176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3B597047" w14:textId="77777777" w:rsidR="00CB1A72" w:rsidRPr="00CB1A72" w:rsidRDefault="00CB1A72" w:rsidP="00CB1A72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Pr="00CB1A72">
        <w:rPr>
          <w:rFonts w:ascii="Calibri" w:hAnsi="Calibri" w:cs="Calibri"/>
          <w:sz w:val="22"/>
          <w:szCs w:val="22"/>
        </w:rPr>
        <w:t>can demonstrate proper care, use, and inspection of climbing equipment.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9792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19283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71351E75" w14:textId="0A460704" w:rsidR="00C7184E" w:rsidRDefault="002520A2" w:rsidP="009A121D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9A121D">
        <w:rPr>
          <w:rFonts w:ascii="Calibri" w:hAnsi="Calibri" w:cs="Calibri"/>
          <w:sz w:val="22"/>
          <w:szCs w:val="22"/>
        </w:rPr>
        <w:t>I</w:t>
      </w:r>
      <w:r w:rsidR="00CB1A72" w:rsidRPr="009A121D">
        <w:rPr>
          <w:rFonts w:ascii="Calibri" w:hAnsi="Calibri" w:cs="Calibri"/>
          <w:sz w:val="22"/>
          <w:szCs w:val="22"/>
        </w:rPr>
        <w:t xml:space="preserve"> can demonstrate proficient belay technique with passive and </w:t>
      </w:r>
      <w:r w:rsidRPr="009A121D">
        <w:rPr>
          <w:rFonts w:ascii="Calibri" w:hAnsi="Calibri" w:cs="Calibri"/>
          <w:sz w:val="22"/>
          <w:szCs w:val="22"/>
        </w:rPr>
        <w:t xml:space="preserve">assisted </w:t>
      </w:r>
      <w:r w:rsidR="00601B3E">
        <w:rPr>
          <w:rFonts w:ascii="Calibri" w:hAnsi="Calibri" w:cs="Calibri"/>
          <w:sz w:val="22"/>
          <w:szCs w:val="22"/>
        </w:rPr>
        <w:t xml:space="preserve">braking </w:t>
      </w:r>
      <w:r w:rsidR="00CB1A72" w:rsidRPr="009A121D">
        <w:rPr>
          <w:rFonts w:ascii="Calibri" w:hAnsi="Calibri" w:cs="Calibri"/>
          <w:sz w:val="22"/>
          <w:szCs w:val="22"/>
        </w:rPr>
        <w:t xml:space="preserve">devices. </w:t>
      </w:r>
      <w:sdt>
        <w:sdtPr>
          <w:rPr>
            <w:rFonts w:ascii="Calibri" w:hAnsi="Calibri" w:cs="Calibri"/>
            <w:sz w:val="22"/>
            <w:szCs w:val="22"/>
          </w:rPr>
          <w:id w:val="165116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174024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855" w:rsidRPr="00061398">
        <w:rPr>
          <w:rFonts w:ascii="Calibri" w:hAnsi="Calibri" w:cs="Calibri"/>
          <w:sz w:val="22"/>
          <w:szCs w:val="22"/>
        </w:rPr>
        <w:t>No</w:t>
      </w:r>
    </w:p>
    <w:p w14:paraId="117789E0" w14:textId="77777777" w:rsidR="00601B3E" w:rsidRDefault="00CE0546" w:rsidP="00601B3E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am seeking a </w:t>
      </w:r>
      <w:sdt>
        <w:sdtPr>
          <w:rPr>
            <w:rFonts w:ascii="Calibri" w:hAnsi="Calibri" w:cs="Calibri"/>
            <w:sz w:val="22"/>
            <w:szCs w:val="22"/>
          </w:rPr>
          <w:id w:val="37026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9A12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top-rope or </w:t>
      </w:r>
      <w:sdt>
        <w:sdtPr>
          <w:rPr>
            <w:rFonts w:ascii="Calibri" w:hAnsi="Calibri" w:cs="Calibri"/>
            <w:sz w:val="22"/>
            <w:szCs w:val="22"/>
          </w:rPr>
          <w:id w:val="69242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5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9A12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lead endorsement</w:t>
      </w:r>
    </w:p>
    <w:p w14:paraId="068F87D2" w14:textId="77777777" w:rsidR="00601B3E" w:rsidRDefault="00601B3E" w:rsidP="00601B3E">
      <w:pPr>
        <w:rPr>
          <w:rFonts w:ascii="Calibri" w:hAnsi="Calibri" w:cs="Calibri"/>
          <w:sz w:val="22"/>
          <w:szCs w:val="22"/>
        </w:rPr>
      </w:pPr>
    </w:p>
    <w:p w14:paraId="5E8C5387" w14:textId="637181B7" w:rsidR="00601B3E" w:rsidRPr="00601B3E" w:rsidRDefault="00601B3E" w:rsidP="00601B3E">
      <w:pPr>
        <w:rPr>
          <w:rFonts w:ascii="Calibri" w:hAnsi="Calibri" w:cs="Calibri"/>
          <w:b/>
          <w:bCs/>
          <w:sz w:val="22"/>
          <w:szCs w:val="22"/>
        </w:rPr>
      </w:pPr>
      <w:r w:rsidRPr="00601B3E">
        <w:rPr>
          <w:rFonts w:ascii="Calibri" w:hAnsi="Calibri" w:cs="Calibri"/>
          <w:b/>
          <w:bCs/>
          <w:sz w:val="22"/>
          <w:szCs w:val="22"/>
        </w:rPr>
        <w:t>Re-Certification Candidates:</w:t>
      </w:r>
    </w:p>
    <w:p w14:paraId="23487EBF" w14:textId="16902364" w:rsidR="00601B3E" w:rsidRDefault="00601B3E" w:rsidP="00601B3E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601B3E">
        <w:rPr>
          <w:rFonts w:ascii="Calibri" w:hAnsi="Calibri" w:cs="Calibri"/>
          <w:sz w:val="22"/>
          <w:szCs w:val="22"/>
        </w:rPr>
        <w:t xml:space="preserve">My previous CWA Certification Program Provider: </w:t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</w:p>
    <w:p w14:paraId="5775BAA3" w14:textId="77777777" w:rsidR="00601B3E" w:rsidRDefault="00601B3E" w:rsidP="00601B3E">
      <w:pPr>
        <w:rPr>
          <w:rFonts w:ascii="Calibri" w:hAnsi="Calibri" w:cs="Calibri"/>
          <w:sz w:val="22"/>
          <w:szCs w:val="22"/>
        </w:rPr>
      </w:pPr>
    </w:p>
    <w:p w14:paraId="7672A84B" w14:textId="2F754125" w:rsidR="00CE0546" w:rsidRPr="00601B3E" w:rsidRDefault="00601B3E" w:rsidP="00601B3E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601B3E">
        <w:rPr>
          <w:rFonts w:ascii="Calibri" w:hAnsi="Calibri" w:cs="Calibri"/>
          <w:sz w:val="22"/>
          <w:szCs w:val="22"/>
        </w:rPr>
        <w:t xml:space="preserve">My certification expiration date: </w:t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  <w:r w:rsidRPr="00601B3E">
        <w:rPr>
          <w:rFonts w:ascii="Calibri" w:hAnsi="Calibri" w:cs="Calibri"/>
          <w:sz w:val="22"/>
          <w:szCs w:val="22"/>
          <w:u w:val="single"/>
        </w:rPr>
        <w:tab/>
      </w:r>
    </w:p>
    <w:p w14:paraId="27AF3364" w14:textId="77777777" w:rsidR="00E36E53" w:rsidRPr="009A121D" w:rsidRDefault="002520A2" w:rsidP="00E36E5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D0562A" w:rsidRPr="009A121D">
        <w:rPr>
          <w:rFonts w:ascii="Calibri" w:hAnsi="Calibri" w:cs="Calibri"/>
          <w:b/>
        </w:rPr>
        <w:lastRenderedPageBreak/>
        <w:t>Additional Questions:</w:t>
      </w:r>
    </w:p>
    <w:p w14:paraId="07535DC5" w14:textId="77777777" w:rsidR="002520A2" w:rsidRPr="002520A2" w:rsidRDefault="002520A2" w:rsidP="002520A2">
      <w:pPr>
        <w:rPr>
          <w:rFonts w:ascii="Calibri" w:hAnsi="Calibri" w:cs="Calibri"/>
          <w:sz w:val="22"/>
          <w:szCs w:val="22"/>
        </w:rPr>
      </w:pPr>
    </w:p>
    <w:p w14:paraId="24410B43" w14:textId="77777777" w:rsidR="00CB1A72" w:rsidRDefault="00CB1A72" w:rsidP="00CB1A72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CB1A72">
        <w:rPr>
          <w:rFonts w:ascii="Calibri" w:hAnsi="Calibri" w:cs="Calibri"/>
          <w:sz w:val="22"/>
          <w:szCs w:val="22"/>
        </w:rPr>
        <w:t>How many years of personal climbing experience do you have?</w:t>
      </w:r>
    </w:p>
    <w:p w14:paraId="6E59C1C2" w14:textId="77777777" w:rsidR="002520A2" w:rsidRDefault="002520A2" w:rsidP="002520A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46B2711" w14:textId="77777777" w:rsidR="00D663D9" w:rsidRDefault="00D663D9" w:rsidP="002520A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1DC666C2" w14:textId="77777777" w:rsidR="002520A2" w:rsidRDefault="002520A2" w:rsidP="002520A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F60E110" w14:textId="77777777" w:rsidR="00CB1A72" w:rsidRPr="00CB1A72" w:rsidRDefault="00CB1A72" w:rsidP="00CB1A72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 you completed at least twenty climbing outings indoor</w:t>
      </w:r>
      <w:r w:rsidR="002520A2">
        <w:rPr>
          <w:rFonts w:ascii="Calibri" w:hAnsi="Calibri" w:cs="Calibri"/>
          <w:sz w:val="22"/>
          <w:szCs w:val="22"/>
        </w:rPr>
        <w:t>s or outdoors in the past year?</w:t>
      </w:r>
    </w:p>
    <w:p w14:paraId="22A712AF" w14:textId="77777777" w:rsidR="00CB1A72" w:rsidRDefault="00CB1A72" w:rsidP="00CB1A7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7E847E51" w14:textId="77777777" w:rsidR="00D663D9" w:rsidRDefault="00D663D9" w:rsidP="00CB1A7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3BEED2DA" w14:textId="77777777" w:rsidR="00CB1A72" w:rsidRDefault="00CB1A72" w:rsidP="00CB1A7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41BBE8D" w14:textId="77777777" w:rsidR="00CB1A72" w:rsidRPr="00CB1A72" w:rsidRDefault="00CB1A72" w:rsidP="00CB1A72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many hours of formal climbing instruction have you received in the last three years?</w:t>
      </w:r>
    </w:p>
    <w:p w14:paraId="4769FA65" w14:textId="77777777" w:rsidR="00CB1A72" w:rsidRDefault="00CB1A72" w:rsidP="00CB1A72">
      <w:pPr>
        <w:rPr>
          <w:rFonts w:ascii="Calibri" w:hAnsi="Calibri" w:cs="Calibri"/>
          <w:sz w:val="22"/>
          <w:szCs w:val="22"/>
        </w:rPr>
      </w:pPr>
    </w:p>
    <w:p w14:paraId="47B7BFFF" w14:textId="77777777" w:rsidR="00CB1A72" w:rsidRDefault="00CB1A72" w:rsidP="00CB1A7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6F4D622A" w14:textId="77777777" w:rsidR="00D663D9" w:rsidRDefault="00D663D9" w:rsidP="00CB1A7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6BBDEDF" w14:textId="77777777" w:rsidR="00D42550" w:rsidRDefault="00D42550" w:rsidP="00D42550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ongoing professional development activities and training.</w:t>
      </w:r>
    </w:p>
    <w:p w14:paraId="7061BCFE" w14:textId="77777777" w:rsidR="003179F1" w:rsidRDefault="003179F1" w:rsidP="00D42550">
      <w:pPr>
        <w:rPr>
          <w:rFonts w:ascii="Calibri" w:hAnsi="Calibri" w:cs="Calibri"/>
          <w:sz w:val="22"/>
          <w:szCs w:val="22"/>
        </w:rPr>
      </w:pPr>
    </w:p>
    <w:p w14:paraId="709C4E03" w14:textId="77777777" w:rsidR="00D0562A" w:rsidRDefault="00D0562A" w:rsidP="00E36E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3769BF1A" w14:textId="77777777" w:rsidR="00D663D9" w:rsidRDefault="00D663D9" w:rsidP="00E36E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6ED52594" w14:textId="77777777" w:rsidR="00E36E53" w:rsidRDefault="00D0562A" w:rsidP="00775B5A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Summarize</w:t>
      </w:r>
      <w:r w:rsidR="00775B5A" w:rsidRPr="00E36E53">
        <w:rPr>
          <w:rFonts w:ascii="Calibri" w:hAnsi="Calibri" w:cs="Calibri"/>
          <w:sz w:val="22"/>
          <w:szCs w:val="22"/>
        </w:rPr>
        <w:t xml:space="preserve"> your work or professional experience</w:t>
      </w:r>
      <w:r w:rsidR="00E36E53">
        <w:rPr>
          <w:rFonts w:ascii="Calibri" w:hAnsi="Calibri" w:cs="Calibri"/>
          <w:sz w:val="22"/>
          <w:szCs w:val="22"/>
        </w:rPr>
        <w:t xml:space="preserve"> as a climbing instructor</w:t>
      </w:r>
      <w:r w:rsidR="00775B5A" w:rsidRPr="00E36E53">
        <w:rPr>
          <w:rFonts w:ascii="Calibri" w:hAnsi="Calibri" w:cs="Calibri"/>
          <w:sz w:val="22"/>
          <w:szCs w:val="22"/>
        </w:rPr>
        <w:t xml:space="preserve">, how many years of experience do you have in </w:t>
      </w:r>
      <w:r w:rsidR="00E36E53">
        <w:rPr>
          <w:rFonts w:ascii="Calibri" w:hAnsi="Calibri" w:cs="Calibri"/>
          <w:sz w:val="22"/>
          <w:szCs w:val="22"/>
        </w:rPr>
        <w:t>this</w:t>
      </w:r>
      <w:r w:rsidR="00775B5A" w:rsidRPr="00E36E53">
        <w:rPr>
          <w:rFonts w:ascii="Calibri" w:hAnsi="Calibri" w:cs="Calibri"/>
          <w:sz w:val="22"/>
          <w:szCs w:val="22"/>
        </w:rPr>
        <w:t xml:space="preserve"> field?</w:t>
      </w:r>
    </w:p>
    <w:p w14:paraId="020F9681" w14:textId="77777777" w:rsidR="00457616" w:rsidRPr="00DD2E98" w:rsidRDefault="00457616" w:rsidP="00613514">
      <w:pPr>
        <w:rPr>
          <w:rFonts w:ascii="Calibri" w:hAnsi="Calibri" w:cs="Calibri"/>
          <w:sz w:val="22"/>
          <w:szCs w:val="22"/>
        </w:rPr>
      </w:pPr>
    </w:p>
    <w:p w14:paraId="2B0D9088" w14:textId="77777777" w:rsidR="00457616" w:rsidRDefault="00457616" w:rsidP="00613514">
      <w:pPr>
        <w:rPr>
          <w:rFonts w:ascii="Calibri" w:hAnsi="Calibri" w:cs="Calibri"/>
          <w:sz w:val="22"/>
          <w:szCs w:val="22"/>
        </w:rPr>
      </w:pPr>
    </w:p>
    <w:p w14:paraId="426E77B1" w14:textId="77777777" w:rsidR="00D663D9" w:rsidRPr="00DD2E98" w:rsidRDefault="00D663D9" w:rsidP="00613514">
      <w:pPr>
        <w:rPr>
          <w:rFonts w:ascii="Calibri" w:hAnsi="Calibri" w:cs="Calibri"/>
          <w:sz w:val="22"/>
          <w:szCs w:val="22"/>
        </w:rPr>
      </w:pPr>
    </w:p>
    <w:p w14:paraId="22F29A51" w14:textId="1D72F2F9" w:rsidR="00613514" w:rsidRPr="00DD2E98" w:rsidRDefault="003613FD" w:rsidP="00D0562A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DD2E98">
        <w:rPr>
          <w:rFonts w:ascii="Calibri" w:hAnsi="Calibri" w:cs="Calibri"/>
          <w:sz w:val="22"/>
          <w:szCs w:val="22"/>
        </w:rPr>
        <w:t>Do you hold any</w:t>
      </w:r>
      <w:r w:rsidR="00613514" w:rsidRPr="00DD2E98">
        <w:rPr>
          <w:rFonts w:ascii="Calibri" w:hAnsi="Calibri" w:cs="Calibri"/>
          <w:sz w:val="22"/>
          <w:szCs w:val="22"/>
        </w:rPr>
        <w:t xml:space="preserve"> </w:t>
      </w:r>
      <w:r w:rsidR="00635BA6" w:rsidRPr="00DD2E98">
        <w:rPr>
          <w:rFonts w:ascii="Calibri" w:hAnsi="Calibri" w:cs="Calibri"/>
          <w:sz w:val="22"/>
          <w:szCs w:val="22"/>
        </w:rPr>
        <w:t>licenses</w:t>
      </w:r>
      <w:r w:rsidR="00613514" w:rsidRPr="00DD2E98">
        <w:rPr>
          <w:rFonts w:ascii="Calibri" w:hAnsi="Calibri" w:cs="Calibri"/>
          <w:sz w:val="22"/>
          <w:szCs w:val="22"/>
        </w:rPr>
        <w:t>, certificat</w:t>
      </w:r>
      <w:r w:rsidRPr="00DD2E98">
        <w:rPr>
          <w:rFonts w:ascii="Calibri" w:hAnsi="Calibri" w:cs="Calibri"/>
          <w:sz w:val="22"/>
          <w:szCs w:val="22"/>
        </w:rPr>
        <w:t xml:space="preserve">ions, </w:t>
      </w:r>
      <w:r w:rsidR="00601B3E">
        <w:rPr>
          <w:rFonts w:ascii="Calibri" w:hAnsi="Calibri" w:cs="Calibri"/>
          <w:sz w:val="22"/>
          <w:szCs w:val="22"/>
        </w:rPr>
        <w:t xml:space="preserve">or </w:t>
      </w:r>
      <w:r w:rsidRPr="00DD2E98">
        <w:rPr>
          <w:rFonts w:ascii="Calibri" w:hAnsi="Calibri" w:cs="Calibri"/>
          <w:sz w:val="22"/>
          <w:szCs w:val="22"/>
        </w:rPr>
        <w:t xml:space="preserve">other credentials that might be relevant to </w:t>
      </w:r>
      <w:r w:rsidR="00E36E53">
        <w:rPr>
          <w:rFonts w:ascii="Calibri" w:hAnsi="Calibri" w:cs="Calibri"/>
          <w:sz w:val="22"/>
          <w:szCs w:val="22"/>
        </w:rPr>
        <w:t>your application</w:t>
      </w:r>
      <w:r w:rsidRPr="00DD2E98">
        <w:rPr>
          <w:rFonts w:ascii="Calibri" w:hAnsi="Calibri" w:cs="Calibri"/>
          <w:sz w:val="22"/>
          <w:szCs w:val="22"/>
        </w:rPr>
        <w:t>?</w:t>
      </w:r>
    </w:p>
    <w:p w14:paraId="5016E72C" w14:textId="77777777" w:rsidR="003179F1" w:rsidRDefault="003179F1" w:rsidP="00613514">
      <w:pPr>
        <w:rPr>
          <w:rFonts w:ascii="Calibri" w:hAnsi="Calibri" w:cs="Calibri"/>
          <w:sz w:val="22"/>
          <w:szCs w:val="22"/>
        </w:rPr>
      </w:pPr>
    </w:p>
    <w:p w14:paraId="19AF6358" w14:textId="77777777" w:rsidR="00613514" w:rsidRDefault="00613514" w:rsidP="00613514">
      <w:pPr>
        <w:rPr>
          <w:rFonts w:ascii="Calibri" w:hAnsi="Calibri" w:cs="Calibri"/>
          <w:sz w:val="22"/>
          <w:szCs w:val="22"/>
        </w:rPr>
      </w:pPr>
    </w:p>
    <w:p w14:paraId="7882F112" w14:textId="77777777" w:rsidR="00D663D9" w:rsidRPr="00DD2E98" w:rsidRDefault="00D663D9" w:rsidP="00613514">
      <w:pPr>
        <w:rPr>
          <w:rFonts w:ascii="Calibri" w:hAnsi="Calibri" w:cs="Calibri"/>
          <w:sz w:val="22"/>
          <w:szCs w:val="22"/>
        </w:rPr>
      </w:pPr>
    </w:p>
    <w:p w14:paraId="52673207" w14:textId="77777777" w:rsidR="00E36E53" w:rsidRDefault="00613514" w:rsidP="00D0562A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DD2E98">
        <w:rPr>
          <w:rFonts w:ascii="Calibri" w:hAnsi="Calibri" w:cs="Calibri"/>
          <w:sz w:val="22"/>
          <w:szCs w:val="22"/>
        </w:rPr>
        <w:t>Briefly describe any other experience</w:t>
      </w:r>
      <w:r w:rsidR="00457616" w:rsidRPr="00DD2E98">
        <w:rPr>
          <w:rFonts w:ascii="Calibri" w:hAnsi="Calibri" w:cs="Calibri"/>
          <w:sz w:val="22"/>
          <w:szCs w:val="22"/>
        </w:rPr>
        <w:t xml:space="preserve"> or areas of expertise</w:t>
      </w:r>
      <w:r w:rsidRPr="00DD2E98">
        <w:rPr>
          <w:rFonts w:ascii="Calibri" w:hAnsi="Calibri" w:cs="Calibri"/>
          <w:sz w:val="22"/>
          <w:szCs w:val="22"/>
        </w:rPr>
        <w:t xml:space="preserve"> </w:t>
      </w:r>
      <w:r w:rsidR="00935AD8" w:rsidRPr="00DD2E98">
        <w:rPr>
          <w:rFonts w:ascii="Calibri" w:hAnsi="Calibri" w:cs="Calibri"/>
          <w:sz w:val="22"/>
          <w:szCs w:val="22"/>
        </w:rPr>
        <w:t>you may have</w:t>
      </w:r>
      <w:r w:rsidR="00457616" w:rsidRPr="00DD2E98">
        <w:rPr>
          <w:rFonts w:ascii="Calibri" w:hAnsi="Calibri" w:cs="Calibri"/>
          <w:sz w:val="22"/>
          <w:szCs w:val="22"/>
        </w:rPr>
        <w:t xml:space="preserve"> that might be relevant</w:t>
      </w:r>
      <w:r w:rsidR="00E36E53">
        <w:rPr>
          <w:rFonts w:ascii="Calibri" w:hAnsi="Calibri" w:cs="Calibri"/>
          <w:sz w:val="22"/>
          <w:szCs w:val="22"/>
        </w:rPr>
        <w:t>.</w:t>
      </w:r>
    </w:p>
    <w:p w14:paraId="5BF7255C" w14:textId="77777777" w:rsidR="003179F1" w:rsidRDefault="003179F1" w:rsidP="00613514">
      <w:pPr>
        <w:rPr>
          <w:rFonts w:ascii="Calibri" w:hAnsi="Calibri" w:cs="Calibri"/>
          <w:sz w:val="22"/>
          <w:szCs w:val="22"/>
        </w:rPr>
      </w:pPr>
    </w:p>
    <w:p w14:paraId="33612D10" w14:textId="77777777" w:rsidR="00D663D9" w:rsidRDefault="00D663D9" w:rsidP="00613514">
      <w:pPr>
        <w:rPr>
          <w:rFonts w:ascii="Calibri" w:hAnsi="Calibri" w:cs="Calibri"/>
          <w:sz w:val="22"/>
          <w:szCs w:val="22"/>
        </w:rPr>
      </w:pPr>
    </w:p>
    <w:p w14:paraId="320A9535" w14:textId="77777777" w:rsidR="003179F1" w:rsidRPr="00DD2E98" w:rsidRDefault="003179F1" w:rsidP="00613514">
      <w:pPr>
        <w:rPr>
          <w:rFonts w:ascii="Calibri" w:hAnsi="Calibri" w:cs="Calibri"/>
          <w:sz w:val="22"/>
          <w:szCs w:val="22"/>
        </w:rPr>
      </w:pPr>
    </w:p>
    <w:p w14:paraId="7A962A35" w14:textId="42B8625A" w:rsidR="00601B3E" w:rsidRDefault="00613514" w:rsidP="00613514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DD2E98">
        <w:rPr>
          <w:rFonts w:ascii="Calibri" w:hAnsi="Calibri" w:cs="Calibri"/>
          <w:sz w:val="22"/>
          <w:szCs w:val="22"/>
        </w:rPr>
        <w:t>Please provide</w:t>
      </w:r>
      <w:r w:rsidR="00C7184E">
        <w:rPr>
          <w:rFonts w:ascii="Calibri" w:hAnsi="Calibri" w:cs="Calibri"/>
          <w:sz w:val="22"/>
          <w:szCs w:val="22"/>
        </w:rPr>
        <w:t xml:space="preserve"> the name</w:t>
      </w:r>
      <w:r w:rsidR="00466720" w:rsidRPr="00DD2E98">
        <w:rPr>
          <w:rFonts w:ascii="Calibri" w:hAnsi="Calibri" w:cs="Calibri"/>
          <w:sz w:val="22"/>
          <w:szCs w:val="22"/>
        </w:rPr>
        <w:t xml:space="preserve">, </w:t>
      </w:r>
      <w:r w:rsidR="00E36E53">
        <w:rPr>
          <w:rFonts w:ascii="Calibri" w:hAnsi="Calibri" w:cs="Calibri"/>
          <w:sz w:val="22"/>
          <w:szCs w:val="22"/>
        </w:rPr>
        <w:t xml:space="preserve">contact information </w:t>
      </w:r>
      <w:r w:rsidR="00466720" w:rsidRPr="00DD2E98">
        <w:rPr>
          <w:rFonts w:ascii="Calibri" w:hAnsi="Calibri" w:cs="Calibri"/>
          <w:sz w:val="22"/>
          <w:szCs w:val="22"/>
        </w:rPr>
        <w:t>and daytime phone number for</w:t>
      </w:r>
      <w:r w:rsidRPr="00DD2E98">
        <w:rPr>
          <w:rFonts w:ascii="Calibri" w:hAnsi="Calibri" w:cs="Calibri"/>
          <w:sz w:val="22"/>
          <w:szCs w:val="22"/>
        </w:rPr>
        <w:t xml:space="preserve"> </w:t>
      </w:r>
      <w:r w:rsidR="00601B3E">
        <w:rPr>
          <w:rFonts w:ascii="Calibri" w:hAnsi="Calibri" w:cs="Calibri"/>
          <w:sz w:val="22"/>
          <w:szCs w:val="22"/>
        </w:rPr>
        <w:t>three</w:t>
      </w:r>
      <w:r w:rsidR="00C7184E">
        <w:rPr>
          <w:rFonts w:ascii="Calibri" w:hAnsi="Calibri" w:cs="Calibri"/>
          <w:sz w:val="22"/>
          <w:szCs w:val="22"/>
        </w:rPr>
        <w:t xml:space="preserve"> non-related</w:t>
      </w:r>
      <w:r w:rsidRPr="00DD2E98">
        <w:rPr>
          <w:rFonts w:ascii="Calibri" w:hAnsi="Calibri" w:cs="Calibri"/>
          <w:sz w:val="22"/>
          <w:szCs w:val="22"/>
        </w:rPr>
        <w:t xml:space="preserve"> references:</w:t>
      </w:r>
    </w:p>
    <w:p w14:paraId="0026C428" w14:textId="77777777" w:rsidR="00601B3E" w:rsidRDefault="00601B3E" w:rsidP="00601B3E">
      <w:pPr>
        <w:rPr>
          <w:rFonts w:ascii="Calibri" w:hAnsi="Calibri" w:cs="Calibri"/>
          <w:sz w:val="22"/>
          <w:szCs w:val="22"/>
        </w:rPr>
      </w:pPr>
    </w:p>
    <w:p w14:paraId="2D4E5018" w14:textId="77777777" w:rsidR="00601B3E" w:rsidRDefault="00601B3E" w:rsidP="00601B3E">
      <w:pPr>
        <w:rPr>
          <w:rFonts w:ascii="Calibri" w:hAnsi="Calibri" w:cs="Calibri"/>
          <w:sz w:val="22"/>
          <w:szCs w:val="22"/>
        </w:rPr>
      </w:pPr>
    </w:p>
    <w:p w14:paraId="74A5B8D8" w14:textId="77777777" w:rsidR="00601B3E" w:rsidRDefault="00601B3E" w:rsidP="00601B3E">
      <w:pPr>
        <w:rPr>
          <w:rFonts w:ascii="Calibri" w:hAnsi="Calibri" w:cs="Calibri"/>
          <w:sz w:val="22"/>
          <w:szCs w:val="22"/>
        </w:rPr>
      </w:pPr>
    </w:p>
    <w:p w14:paraId="14DD6775" w14:textId="77777777" w:rsidR="00601B3E" w:rsidRDefault="008A7F57" w:rsidP="00613514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601B3E">
        <w:rPr>
          <w:rFonts w:ascii="Calibri" w:hAnsi="Calibri" w:cs="Calibri"/>
          <w:sz w:val="22"/>
          <w:szCs w:val="22"/>
        </w:rPr>
        <w:t>Are you willing to attend a CWA certification training or refresher course every three years?</w:t>
      </w:r>
    </w:p>
    <w:p w14:paraId="475D41D5" w14:textId="77777777" w:rsidR="00466720" w:rsidRPr="00DD2E98" w:rsidRDefault="00466720" w:rsidP="00613514">
      <w:pPr>
        <w:rPr>
          <w:rFonts w:ascii="Calibri" w:hAnsi="Calibri" w:cs="Calibri"/>
          <w:sz w:val="22"/>
          <w:szCs w:val="22"/>
        </w:rPr>
      </w:pPr>
    </w:p>
    <w:p w14:paraId="5FB35C4C" w14:textId="77777777" w:rsidR="00466720" w:rsidRDefault="00466720" w:rsidP="00613514">
      <w:pPr>
        <w:rPr>
          <w:rFonts w:ascii="Calibri" w:hAnsi="Calibri" w:cs="Calibri"/>
          <w:sz w:val="22"/>
          <w:szCs w:val="22"/>
        </w:rPr>
      </w:pPr>
    </w:p>
    <w:p w14:paraId="7EE8BA3B" w14:textId="77777777" w:rsidR="00D663D9" w:rsidRPr="00DD2E98" w:rsidRDefault="00D663D9" w:rsidP="00613514">
      <w:pPr>
        <w:rPr>
          <w:rFonts w:ascii="Calibri" w:hAnsi="Calibri" w:cs="Calibri"/>
          <w:sz w:val="22"/>
          <w:szCs w:val="22"/>
        </w:rPr>
      </w:pPr>
    </w:p>
    <w:p w14:paraId="413D557B" w14:textId="77777777" w:rsidR="002520A2" w:rsidRDefault="00C7184E" w:rsidP="00D663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send a copy of your</w:t>
      </w:r>
      <w:r w:rsidR="00CE0546">
        <w:rPr>
          <w:rFonts w:ascii="Calibri" w:hAnsi="Calibri" w:cs="Calibri"/>
          <w:sz w:val="22"/>
          <w:szCs w:val="22"/>
        </w:rPr>
        <w:t xml:space="preserve"> completed</w:t>
      </w:r>
      <w:r>
        <w:rPr>
          <w:rFonts w:ascii="Calibri" w:hAnsi="Calibri" w:cs="Calibri"/>
          <w:sz w:val="22"/>
          <w:szCs w:val="22"/>
        </w:rPr>
        <w:t xml:space="preserve"> </w:t>
      </w:r>
      <w:r w:rsidR="002520A2">
        <w:rPr>
          <w:rFonts w:ascii="Calibri" w:hAnsi="Calibri" w:cs="Calibri"/>
          <w:sz w:val="22"/>
          <w:szCs w:val="22"/>
        </w:rPr>
        <w:t>application to:</w:t>
      </w:r>
      <w:r w:rsidR="00D663D9">
        <w:rPr>
          <w:rFonts w:ascii="Calibri" w:hAnsi="Calibri" w:cs="Calibri"/>
          <w:sz w:val="22"/>
          <w:szCs w:val="22"/>
        </w:rPr>
        <w:tab/>
      </w:r>
      <w:r w:rsidR="0060602F">
        <w:rPr>
          <w:rFonts w:ascii="Calibri" w:hAnsi="Calibri" w:cs="Calibri"/>
          <w:sz w:val="22"/>
          <w:szCs w:val="22"/>
        </w:rPr>
        <w:t>Instructor Name</w:t>
      </w:r>
    </w:p>
    <w:p w14:paraId="690526D3" w14:textId="77777777" w:rsidR="00CE0546" w:rsidRDefault="00CE0546" w:rsidP="00CE0546">
      <w:pPr>
        <w:ind w:left="43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Instructor Mailing Address</w:t>
      </w:r>
    </w:p>
    <w:p w14:paraId="05AF5003" w14:textId="77777777" w:rsidR="00E15C71" w:rsidRPr="00DD2E98" w:rsidRDefault="0060602F" w:rsidP="00CE0546">
      <w:pPr>
        <w:ind w:left="4320" w:firstLine="720"/>
        <w:rPr>
          <w:rFonts w:ascii="Calibri" w:hAnsi="Calibri" w:cs="Calibri"/>
          <w:sz w:val="22"/>
          <w:szCs w:val="22"/>
        </w:rPr>
      </w:pPr>
      <w:r w:rsidRPr="0060602F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nstructor Email Address</w:t>
      </w:r>
    </w:p>
    <w:sectPr w:rsidR="00E15C71" w:rsidRPr="00DD2E98" w:rsidSect="00CE0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7C2C" w14:textId="77777777" w:rsidR="003270B6" w:rsidRDefault="003270B6">
      <w:r>
        <w:separator/>
      </w:r>
    </w:p>
  </w:endnote>
  <w:endnote w:type="continuationSeparator" w:id="0">
    <w:p w14:paraId="1A1F5EE7" w14:textId="77777777" w:rsidR="003270B6" w:rsidRDefault="0032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00DA" w14:textId="77777777" w:rsidR="00CE0546" w:rsidRDefault="00CE0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FE87" w14:textId="77777777" w:rsidR="00CB1A72" w:rsidRPr="00AF1E11" w:rsidRDefault="00CB1A72" w:rsidP="00775B5A">
    <w:pPr>
      <w:pStyle w:val="Footer"/>
      <w:jc w:val="center"/>
      <w:rPr>
        <w:rFonts w:ascii="Calibri" w:hAnsi="Calibri" w:cs="Calibri"/>
        <w:sz w:val="22"/>
        <w:szCs w:val="22"/>
      </w:rPr>
    </w:pPr>
    <w:r w:rsidRPr="00AF1E11">
      <w:rPr>
        <w:rFonts w:ascii="Calibri" w:hAnsi="Calibri" w:cs="Calibri"/>
        <w:sz w:val="22"/>
        <w:szCs w:val="22"/>
      </w:rPr>
      <w:t xml:space="preserve">Page </w:t>
    </w:r>
    <w:r w:rsidRPr="00AF1E11">
      <w:rPr>
        <w:rFonts w:ascii="Calibri" w:hAnsi="Calibri" w:cs="Calibri"/>
        <w:sz w:val="22"/>
        <w:szCs w:val="22"/>
      </w:rPr>
      <w:fldChar w:fldCharType="begin"/>
    </w:r>
    <w:r w:rsidRPr="00AF1E11">
      <w:rPr>
        <w:rFonts w:ascii="Calibri" w:hAnsi="Calibri" w:cs="Calibri"/>
        <w:sz w:val="22"/>
        <w:szCs w:val="22"/>
      </w:rPr>
      <w:instrText xml:space="preserve"> PAGE </w:instrText>
    </w:r>
    <w:r w:rsidRPr="00AF1E11">
      <w:rPr>
        <w:rFonts w:ascii="Calibri" w:hAnsi="Calibri" w:cs="Calibri"/>
        <w:sz w:val="22"/>
        <w:szCs w:val="22"/>
      </w:rPr>
      <w:fldChar w:fldCharType="separate"/>
    </w:r>
    <w:r w:rsidR="00546855">
      <w:rPr>
        <w:rFonts w:ascii="Calibri" w:hAnsi="Calibri" w:cs="Calibri"/>
        <w:noProof/>
        <w:sz w:val="22"/>
        <w:szCs w:val="22"/>
      </w:rPr>
      <w:t>2</w:t>
    </w:r>
    <w:r w:rsidRPr="00AF1E11">
      <w:rPr>
        <w:rFonts w:ascii="Calibri" w:hAnsi="Calibri" w:cs="Calibri"/>
        <w:sz w:val="22"/>
        <w:szCs w:val="22"/>
      </w:rPr>
      <w:fldChar w:fldCharType="end"/>
    </w:r>
    <w:r w:rsidRPr="00AF1E11">
      <w:rPr>
        <w:rFonts w:ascii="Calibri" w:hAnsi="Calibri" w:cs="Calibri"/>
        <w:sz w:val="22"/>
        <w:szCs w:val="22"/>
      </w:rPr>
      <w:t xml:space="preserve"> of </w:t>
    </w:r>
    <w:r w:rsidRPr="00AF1E11">
      <w:rPr>
        <w:rFonts w:ascii="Calibri" w:hAnsi="Calibri" w:cs="Calibri"/>
        <w:sz w:val="22"/>
        <w:szCs w:val="22"/>
      </w:rPr>
      <w:fldChar w:fldCharType="begin"/>
    </w:r>
    <w:r w:rsidRPr="00AF1E11">
      <w:rPr>
        <w:rFonts w:ascii="Calibri" w:hAnsi="Calibri" w:cs="Calibri"/>
        <w:sz w:val="22"/>
        <w:szCs w:val="22"/>
      </w:rPr>
      <w:instrText xml:space="preserve"> NUMPAGES </w:instrText>
    </w:r>
    <w:r w:rsidRPr="00AF1E11">
      <w:rPr>
        <w:rFonts w:ascii="Calibri" w:hAnsi="Calibri" w:cs="Calibri"/>
        <w:sz w:val="22"/>
        <w:szCs w:val="22"/>
      </w:rPr>
      <w:fldChar w:fldCharType="separate"/>
    </w:r>
    <w:r w:rsidR="00546855">
      <w:rPr>
        <w:rFonts w:ascii="Calibri" w:hAnsi="Calibri" w:cs="Calibri"/>
        <w:noProof/>
        <w:sz w:val="22"/>
        <w:szCs w:val="22"/>
      </w:rPr>
      <w:t>2</w:t>
    </w:r>
    <w:r w:rsidRPr="00AF1E11"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12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8530A" w14:textId="77777777" w:rsidR="00CE0546" w:rsidRDefault="00CE0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65BAE" w14:textId="77777777" w:rsidR="00CB1A72" w:rsidRPr="00CE0546" w:rsidRDefault="00CB1A72" w:rsidP="00CE0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A33AF" w14:textId="77777777" w:rsidR="003270B6" w:rsidRDefault="003270B6">
      <w:r>
        <w:separator/>
      </w:r>
    </w:p>
  </w:footnote>
  <w:footnote w:type="continuationSeparator" w:id="0">
    <w:p w14:paraId="653F8707" w14:textId="77777777" w:rsidR="003270B6" w:rsidRDefault="0032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E3E4" w14:textId="77777777" w:rsidR="00CE0546" w:rsidRDefault="00CE0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C798" w14:textId="77777777" w:rsidR="00CE0546" w:rsidRDefault="00CE0546">
    <w:pPr>
      <w:pStyle w:val="Header"/>
    </w:pPr>
    <w:r>
      <w:rPr>
        <w:noProof/>
      </w:rPr>
      <w:drawing>
        <wp:inline distT="0" distB="0" distL="0" distR="0" wp14:anchorId="65E97267" wp14:editId="47D6CE4E">
          <wp:extent cx="2651830" cy="3657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A Mast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83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98B9" w14:textId="77777777" w:rsidR="00CB1A72" w:rsidRPr="00DD2E98" w:rsidRDefault="00D27D88">
    <w:pPr>
      <w:pStyle w:val="Header"/>
      <w:rPr>
        <w:rFonts w:ascii="Calibri" w:hAnsi="Calibri" w:cs="Calibri"/>
        <w:noProof/>
        <w:sz w:val="22"/>
        <w:szCs w:val="22"/>
      </w:rPr>
    </w:pPr>
    <w:r>
      <w:rPr>
        <w:noProof/>
      </w:rPr>
      <w:drawing>
        <wp:inline distT="0" distB="0" distL="0" distR="0" wp14:anchorId="16B56DF7" wp14:editId="49485839">
          <wp:extent cx="1809750" cy="914400"/>
          <wp:effectExtent l="0" t="0" r="0" b="0"/>
          <wp:docPr id="1" name="Picture 1" descr="CWA MasterVe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A MasterVer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1B6AB" w14:textId="77777777" w:rsidR="00CB1A72" w:rsidRPr="00DD2E98" w:rsidRDefault="00CB1A72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512B"/>
    <w:multiLevelType w:val="hybridMultilevel"/>
    <w:tmpl w:val="519C5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C7BF1"/>
    <w:multiLevelType w:val="hybridMultilevel"/>
    <w:tmpl w:val="35544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D110A"/>
    <w:multiLevelType w:val="hybridMultilevel"/>
    <w:tmpl w:val="2F66B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0A5"/>
    <w:rsid w:val="00023935"/>
    <w:rsid w:val="00061398"/>
    <w:rsid w:val="000C56B5"/>
    <w:rsid w:val="001374E0"/>
    <w:rsid w:val="0014597B"/>
    <w:rsid w:val="0015734A"/>
    <w:rsid w:val="001A40A5"/>
    <w:rsid w:val="001E3BE3"/>
    <w:rsid w:val="00231F53"/>
    <w:rsid w:val="00250FD8"/>
    <w:rsid w:val="002520A2"/>
    <w:rsid w:val="00255EB8"/>
    <w:rsid w:val="003179F1"/>
    <w:rsid w:val="00323AD9"/>
    <w:rsid w:val="003270B6"/>
    <w:rsid w:val="003613FD"/>
    <w:rsid w:val="0042774D"/>
    <w:rsid w:val="00457616"/>
    <w:rsid w:val="00466720"/>
    <w:rsid w:val="00487433"/>
    <w:rsid w:val="004B16AF"/>
    <w:rsid w:val="004E14EF"/>
    <w:rsid w:val="00546855"/>
    <w:rsid w:val="00601B3E"/>
    <w:rsid w:val="0060602F"/>
    <w:rsid w:val="00613514"/>
    <w:rsid w:val="006241C0"/>
    <w:rsid w:val="00635BA6"/>
    <w:rsid w:val="0066665A"/>
    <w:rsid w:val="006E08B9"/>
    <w:rsid w:val="00775B5A"/>
    <w:rsid w:val="007862F9"/>
    <w:rsid w:val="008A7F57"/>
    <w:rsid w:val="008B61A9"/>
    <w:rsid w:val="008D1D76"/>
    <w:rsid w:val="00935AD8"/>
    <w:rsid w:val="009409A8"/>
    <w:rsid w:val="00980769"/>
    <w:rsid w:val="009A121D"/>
    <w:rsid w:val="009B0056"/>
    <w:rsid w:val="009C5BC2"/>
    <w:rsid w:val="00A434B6"/>
    <w:rsid w:val="00A464A1"/>
    <w:rsid w:val="00A55B00"/>
    <w:rsid w:val="00A95903"/>
    <w:rsid w:val="00AF1E11"/>
    <w:rsid w:val="00BC5470"/>
    <w:rsid w:val="00C02133"/>
    <w:rsid w:val="00C419F0"/>
    <w:rsid w:val="00C7184E"/>
    <w:rsid w:val="00C815DD"/>
    <w:rsid w:val="00CB1A72"/>
    <w:rsid w:val="00CD2856"/>
    <w:rsid w:val="00CE0546"/>
    <w:rsid w:val="00D0562A"/>
    <w:rsid w:val="00D27D88"/>
    <w:rsid w:val="00D42550"/>
    <w:rsid w:val="00D663D9"/>
    <w:rsid w:val="00D7082E"/>
    <w:rsid w:val="00DA080B"/>
    <w:rsid w:val="00DD2E98"/>
    <w:rsid w:val="00E04F33"/>
    <w:rsid w:val="00E15C71"/>
    <w:rsid w:val="00E36E53"/>
    <w:rsid w:val="00E56A40"/>
    <w:rsid w:val="00E8271C"/>
    <w:rsid w:val="00EA6523"/>
    <w:rsid w:val="00FE3522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BE9CA"/>
  <w15:docId w15:val="{836B9E4E-1EB7-427F-85F5-A68D0BF7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21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21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5B00"/>
    <w:rPr>
      <w:rFonts w:ascii="Tahoma" w:hAnsi="Tahoma" w:cs="Tahoma"/>
      <w:sz w:val="16"/>
      <w:szCs w:val="16"/>
    </w:rPr>
  </w:style>
  <w:style w:type="character" w:styleId="Hyperlink">
    <w:name w:val="Hyperlink"/>
    <w:rsid w:val="00E15C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E5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E0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%20Zimmermann\Application%20Data\Microsoft\Templates\CWA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34AD-B4C0-4CDD-8C43-3A701144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CWA_Letter.dot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March 2005</vt:lpstr>
    </vt:vector>
  </TitlesOfParts>
  <Company>CWA</Company>
  <LinksUpToDate>false</LinksUpToDate>
  <CharactersWithSpaces>2460</CharactersWithSpaces>
  <SharedDoc>false</SharedDoc>
  <HLinks>
    <vt:vector size="12" baseType="variant">
      <vt:variant>
        <vt:i4>3145730</vt:i4>
      </vt:variant>
      <vt:variant>
        <vt:i4>3</vt:i4>
      </vt:variant>
      <vt:variant>
        <vt:i4>0</vt:i4>
      </vt:variant>
      <vt:variant>
        <vt:i4>5</vt:i4>
      </vt:variant>
      <vt:variant>
        <vt:lpwstr>mailto:bill@climbingwallindustry.org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http://www.climbingwallindustry.org/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March 2005</dc:title>
  <dc:creator>William Zimmermann</dc:creator>
  <cp:lastModifiedBy>Bill Zimmermann</cp:lastModifiedBy>
  <cp:revision>2</cp:revision>
  <cp:lastPrinted>2012-03-16T21:39:00Z</cp:lastPrinted>
  <dcterms:created xsi:type="dcterms:W3CDTF">2019-09-11T22:41:00Z</dcterms:created>
  <dcterms:modified xsi:type="dcterms:W3CDTF">2019-09-11T22:41:00Z</dcterms:modified>
</cp:coreProperties>
</file>