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45FA2" w14:textId="77777777" w:rsidR="00756A1C" w:rsidRDefault="00756A1C">
      <w:pPr>
        <w:sectPr w:rsidR="00756A1C" w:rsidSect="00F04BE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540" w:right="540" w:bottom="540" w:left="540" w:header="0" w:footer="547" w:gutter="0"/>
          <w:cols w:space="720"/>
          <w:docGrid w:linePitch="360"/>
        </w:sectPr>
      </w:pPr>
    </w:p>
    <w:p w14:paraId="27259070" w14:textId="77777777" w:rsidR="007D2CE4" w:rsidRDefault="007D2CE4" w:rsidP="007D2CE4">
      <w:pPr>
        <w:sectPr w:rsidR="007D2CE4" w:rsidSect="00F04BEB">
          <w:headerReference w:type="default" r:id="rId12"/>
          <w:footerReference w:type="default" r:id="rId13"/>
          <w:type w:val="continuous"/>
          <w:pgSz w:w="12240" w:h="15840"/>
          <w:pgMar w:top="540" w:right="540" w:bottom="540" w:left="540" w:header="0" w:footer="547" w:gutter="0"/>
          <w:cols w:space="720"/>
          <w:docGrid w:linePitch="360"/>
        </w:sectPr>
      </w:pPr>
    </w:p>
    <w:p w14:paraId="6722D035" w14:textId="7B5EA923" w:rsidR="007D2CE4" w:rsidRPr="00BB5E5A" w:rsidRDefault="007D2CE4" w:rsidP="007D2CE4">
      <w:pPr>
        <w:pStyle w:val="Title"/>
        <w:jc w:val="right"/>
      </w:pPr>
      <w:r>
        <w:t xml:space="preserve">Due </w:t>
      </w:r>
      <w:r w:rsidR="001A1325">
        <w:t>April</w:t>
      </w:r>
      <w:r w:rsidR="002B15D5">
        <w:t xml:space="preserve"> </w:t>
      </w:r>
      <w:r w:rsidR="00F11A40">
        <w:t>4</w:t>
      </w:r>
      <w:r w:rsidR="001B53C3">
        <w:t>, 202</w:t>
      </w:r>
      <w:r w:rsidR="00F11A40">
        <w:t>5</w:t>
      </w:r>
    </w:p>
    <w:p w14:paraId="3D9A71F2" w14:textId="77777777" w:rsidR="007D2CE4" w:rsidRDefault="007D2CE4" w:rsidP="007D2CE4">
      <w:pPr>
        <w:pStyle w:val="Title"/>
      </w:pPr>
    </w:p>
    <w:p w14:paraId="691231F2" w14:textId="3C1A4714" w:rsidR="007D2CE4" w:rsidRDefault="007D2CE4" w:rsidP="007D2CE4">
      <w:pPr>
        <w:pStyle w:val="Title"/>
      </w:pPr>
      <w:r>
        <w:t>20</w:t>
      </w:r>
      <w:r w:rsidR="00A453E0">
        <w:t>2</w:t>
      </w:r>
      <w:r w:rsidR="00F11A40">
        <w:t xml:space="preserve">5 </w:t>
      </w:r>
      <w:r>
        <w:t>Engineering Excellence Awards</w:t>
      </w:r>
    </w:p>
    <w:p w14:paraId="7A12F35E" w14:textId="77777777" w:rsidR="007D2CE4" w:rsidRDefault="007D2CE4" w:rsidP="007D2CE4">
      <w:pPr>
        <w:pStyle w:val="Title"/>
      </w:pPr>
    </w:p>
    <w:p w14:paraId="440F50EA" w14:textId="77777777" w:rsidR="007D2CE4" w:rsidRDefault="007D2CE4" w:rsidP="007D2CE4">
      <w:pPr>
        <w:pStyle w:val="Title"/>
      </w:pPr>
      <w:r>
        <w:t>AWARD ACCEPTANCE INFORMATION</w:t>
      </w:r>
    </w:p>
    <w:p w14:paraId="1A9FECEA" w14:textId="77777777" w:rsidR="007D2CE4" w:rsidRDefault="007D2CE4" w:rsidP="007D2CE4">
      <w:pPr>
        <w:rPr>
          <w:rFonts w:cs="Arial"/>
        </w:rPr>
      </w:pPr>
    </w:p>
    <w:p w14:paraId="04508090" w14:textId="7732F2CE" w:rsidR="007D2CE4" w:rsidRDefault="007D2CE4" w:rsidP="007D2CE4">
      <w:pPr>
        <w:rPr>
          <w:rFonts w:cs="Arial"/>
        </w:rPr>
      </w:pPr>
      <w:r>
        <w:rPr>
          <w:rFonts w:cs="Arial"/>
        </w:rPr>
        <w:t xml:space="preserve">Recognizing your award-winning project and team is important. </w:t>
      </w:r>
      <w:proofErr w:type="gramStart"/>
      <w:r>
        <w:rPr>
          <w:rFonts w:cs="Arial"/>
        </w:rPr>
        <w:t>In order to</w:t>
      </w:r>
      <w:proofErr w:type="gramEnd"/>
      <w:r>
        <w:rPr>
          <w:rFonts w:cs="Arial"/>
        </w:rPr>
        <w:t xml:space="preserve"> appropriately recognize individuals accepting the award at the </w:t>
      </w:r>
      <w:r w:rsidR="00F11A40">
        <w:rPr>
          <w:rFonts w:cs="Arial"/>
        </w:rPr>
        <w:t>May 2</w:t>
      </w:r>
      <w:r>
        <w:rPr>
          <w:rFonts w:cs="Arial"/>
        </w:rPr>
        <w:t xml:space="preserve"> Awards Banquet, please provide the following information. Add pronunciation notes, as necessary, to help our emcee. </w:t>
      </w:r>
    </w:p>
    <w:p w14:paraId="1F60C697" w14:textId="77777777" w:rsidR="007D2CE4" w:rsidRDefault="007D2CE4" w:rsidP="007D2CE4">
      <w:pPr>
        <w:rPr>
          <w:rFonts w:cs="Arial"/>
        </w:rPr>
      </w:pPr>
    </w:p>
    <w:p w14:paraId="5EAF641F" w14:textId="3E357CCB" w:rsidR="007D2CE4" w:rsidRDefault="007D2CE4" w:rsidP="007D2CE4">
      <w:pPr>
        <w:rPr>
          <w:rFonts w:cs="Arial"/>
        </w:rPr>
      </w:pPr>
      <w:r>
        <w:rPr>
          <w:rFonts w:cs="Arial"/>
        </w:rPr>
        <w:t xml:space="preserve">Please provide this information by </w:t>
      </w:r>
      <w:r w:rsidR="001A1325">
        <w:rPr>
          <w:rFonts w:cs="Arial"/>
        </w:rPr>
        <w:t xml:space="preserve">April </w:t>
      </w:r>
      <w:r w:rsidR="00F11A40">
        <w:rPr>
          <w:rFonts w:cs="Arial"/>
        </w:rPr>
        <w:t>4</w:t>
      </w:r>
      <w:r>
        <w:rPr>
          <w:rFonts w:cs="Arial"/>
        </w:rPr>
        <w:t xml:space="preserve">. </w:t>
      </w:r>
    </w:p>
    <w:p w14:paraId="09A0EE3A" w14:textId="77777777" w:rsidR="007D2CE4" w:rsidRDefault="007D2CE4" w:rsidP="007D2CE4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7D2CE4" w14:paraId="0B951496" w14:textId="77777777" w:rsidTr="00E60F11">
        <w:tc>
          <w:tcPr>
            <w:tcW w:w="1998" w:type="dxa"/>
          </w:tcPr>
          <w:p w14:paraId="7DDFEF4C" w14:textId="77777777" w:rsidR="007D2CE4" w:rsidRDefault="007D2CE4" w:rsidP="00E60F11">
            <w:pPr>
              <w:rPr>
                <w:rFonts w:cs="Arial"/>
                <w:u w:val="single"/>
              </w:rPr>
            </w:pPr>
            <w:r>
              <w:rPr>
                <w:rFonts w:cs="Arial"/>
              </w:rPr>
              <w:t xml:space="preserve">Project Name:  </w:t>
            </w:r>
          </w:p>
        </w:tc>
        <w:tc>
          <w:tcPr>
            <w:tcW w:w="7578" w:type="dxa"/>
            <w:tcBorders>
              <w:bottom w:val="single" w:sz="4" w:space="0" w:color="auto"/>
            </w:tcBorders>
          </w:tcPr>
          <w:p w14:paraId="12EC3AB6" w14:textId="250142E7" w:rsidR="007D2CE4" w:rsidRPr="007307C6" w:rsidRDefault="007D2CE4" w:rsidP="00E60F11">
            <w:pPr>
              <w:rPr>
                <w:rFonts w:cs="Arial"/>
              </w:rPr>
            </w:pPr>
          </w:p>
        </w:tc>
      </w:tr>
    </w:tbl>
    <w:p w14:paraId="7143885E" w14:textId="77777777" w:rsidR="007D2CE4" w:rsidRDefault="007D2CE4" w:rsidP="007D2CE4">
      <w:pPr>
        <w:rPr>
          <w:rFonts w:cs="Arial"/>
          <w:u w:val="single"/>
        </w:rPr>
      </w:pPr>
    </w:p>
    <w:p w14:paraId="46D38219" w14:textId="77777777" w:rsidR="007D2CE4" w:rsidRDefault="007D2CE4" w:rsidP="007D2CE4">
      <w:pPr>
        <w:rPr>
          <w:rFonts w:cs="Arial"/>
          <w:u w:val="single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34"/>
        <w:gridCol w:w="4734"/>
      </w:tblGrid>
      <w:tr w:rsidR="007D2CE4" w14:paraId="62611763" w14:textId="77777777" w:rsidTr="00E60F11">
        <w:tc>
          <w:tcPr>
            <w:tcW w:w="47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32CDFA" w14:textId="77777777" w:rsidR="007D2CE4" w:rsidRPr="006468F7" w:rsidRDefault="007D2CE4" w:rsidP="00E60F11">
            <w:pPr>
              <w:spacing w:before="60" w:after="60"/>
              <w:rPr>
                <w:rFonts w:cs="Arial"/>
                <w:b/>
                <w:bCs/>
              </w:rPr>
            </w:pPr>
            <w:r w:rsidRPr="006468F7">
              <w:rPr>
                <w:rFonts w:cs="Arial"/>
                <w:b/>
                <w:bCs/>
              </w:rPr>
              <w:t>Name</w:t>
            </w:r>
            <w:r>
              <w:rPr>
                <w:rFonts w:cs="Arial"/>
                <w:b/>
                <w:bCs/>
              </w:rPr>
              <w:br/>
            </w:r>
            <w:r w:rsidRPr="006468F7">
              <w:rPr>
                <w:rFonts w:cs="Arial"/>
                <w:bCs/>
                <w:i/>
                <w:sz w:val="18"/>
                <w:szCs w:val="18"/>
              </w:rPr>
              <w:t>add phonetic pronunciation notes if necessary</w:t>
            </w:r>
          </w:p>
        </w:tc>
        <w:tc>
          <w:tcPr>
            <w:tcW w:w="47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14C1F2" w14:textId="77777777" w:rsidR="007D2CE4" w:rsidRPr="006468F7" w:rsidRDefault="007D2CE4" w:rsidP="00E60F11">
            <w:pPr>
              <w:spacing w:before="60" w:after="60"/>
              <w:rPr>
                <w:rFonts w:cs="Arial"/>
              </w:rPr>
            </w:pPr>
            <w:r w:rsidRPr="006468F7">
              <w:rPr>
                <w:rFonts w:cs="Arial"/>
                <w:b/>
                <w:bCs/>
              </w:rPr>
              <w:t>Firm</w:t>
            </w:r>
            <w:r>
              <w:rPr>
                <w:rFonts w:cs="Arial"/>
                <w:b/>
                <w:bCs/>
              </w:rPr>
              <w:t>/Organization</w:t>
            </w:r>
            <w:r>
              <w:rPr>
                <w:rFonts w:cs="Arial"/>
                <w:b/>
                <w:bCs/>
              </w:rPr>
              <w:br/>
            </w:r>
            <w:r w:rsidRPr="006468F7">
              <w:rPr>
                <w:rFonts w:cs="Arial"/>
                <w:bCs/>
                <w:i/>
                <w:sz w:val="18"/>
                <w:szCs w:val="18"/>
              </w:rPr>
              <w:t>add phonetic pronunciation notes if necessary</w:t>
            </w:r>
          </w:p>
        </w:tc>
      </w:tr>
      <w:tr w:rsidR="007D2CE4" w14:paraId="1C5949AB" w14:textId="77777777" w:rsidTr="00E60F11">
        <w:tc>
          <w:tcPr>
            <w:tcW w:w="4734" w:type="dxa"/>
            <w:tcBorders>
              <w:top w:val="single" w:sz="4" w:space="0" w:color="auto"/>
              <w:bottom w:val="single" w:sz="4" w:space="0" w:color="auto"/>
            </w:tcBorders>
          </w:tcPr>
          <w:p w14:paraId="41CB0CD4" w14:textId="57259BC9" w:rsidR="007D2CE4" w:rsidRDefault="007D2CE4" w:rsidP="00E60F11">
            <w:pPr>
              <w:spacing w:before="100" w:after="100"/>
              <w:rPr>
                <w:rFonts w:cs="Arial"/>
                <w:u w:val="single"/>
              </w:rPr>
            </w:pPr>
          </w:p>
        </w:tc>
        <w:tc>
          <w:tcPr>
            <w:tcW w:w="4734" w:type="dxa"/>
            <w:tcBorders>
              <w:top w:val="single" w:sz="4" w:space="0" w:color="auto"/>
              <w:bottom w:val="single" w:sz="4" w:space="0" w:color="auto"/>
            </w:tcBorders>
          </w:tcPr>
          <w:p w14:paraId="25B7EF05" w14:textId="58D65FD6" w:rsidR="007D2CE4" w:rsidRDefault="007D2CE4" w:rsidP="00E60F11">
            <w:pPr>
              <w:spacing w:before="100" w:after="100"/>
              <w:rPr>
                <w:rFonts w:cs="Arial"/>
                <w:u w:val="single"/>
              </w:rPr>
            </w:pPr>
          </w:p>
        </w:tc>
      </w:tr>
      <w:tr w:rsidR="007D2CE4" w14:paraId="2B114C31" w14:textId="77777777" w:rsidTr="00E60F11">
        <w:tc>
          <w:tcPr>
            <w:tcW w:w="4734" w:type="dxa"/>
            <w:tcBorders>
              <w:top w:val="single" w:sz="4" w:space="0" w:color="auto"/>
              <w:bottom w:val="single" w:sz="4" w:space="0" w:color="auto"/>
            </w:tcBorders>
          </w:tcPr>
          <w:p w14:paraId="286BD71A" w14:textId="30BBB363" w:rsidR="007D2CE4" w:rsidRDefault="007D2CE4" w:rsidP="00E60F11">
            <w:pPr>
              <w:spacing w:before="100" w:after="100"/>
              <w:rPr>
                <w:rFonts w:cs="Arial"/>
                <w:u w:val="single"/>
              </w:rPr>
            </w:pPr>
          </w:p>
        </w:tc>
        <w:tc>
          <w:tcPr>
            <w:tcW w:w="4734" w:type="dxa"/>
            <w:tcBorders>
              <w:top w:val="single" w:sz="4" w:space="0" w:color="auto"/>
              <w:bottom w:val="single" w:sz="4" w:space="0" w:color="auto"/>
            </w:tcBorders>
          </w:tcPr>
          <w:p w14:paraId="4C27B9D7" w14:textId="33276B36" w:rsidR="007D2CE4" w:rsidRDefault="007D2CE4" w:rsidP="00E60F11">
            <w:pPr>
              <w:spacing w:before="100" w:after="100"/>
              <w:rPr>
                <w:rFonts w:cs="Arial"/>
                <w:u w:val="single"/>
              </w:rPr>
            </w:pPr>
          </w:p>
        </w:tc>
      </w:tr>
      <w:tr w:rsidR="007D2CE4" w14:paraId="65449C85" w14:textId="77777777" w:rsidTr="00E60F11">
        <w:tc>
          <w:tcPr>
            <w:tcW w:w="4734" w:type="dxa"/>
            <w:tcBorders>
              <w:top w:val="single" w:sz="4" w:space="0" w:color="auto"/>
              <w:bottom w:val="single" w:sz="4" w:space="0" w:color="auto"/>
            </w:tcBorders>
          </w:tcPr>
          <w:p w14:paraId="51A4BA88" w14:textId="2438C3C9" w:rsidR="007D2CE4" w:rsidRDefault="007D2CE4" w:rsidP="00E60F11">
            <w:pPr>
              <w:spacing w:before="100" w:after="100"/>
              <w:rPr>
                <w:rFonts w:cs="Arial"/>
                <w:u w:val="single"/>
              </w:rPr>
            </w:pPr>
          </w:p>
        </w:tc>
        <w:tc>
          <w:tcPr>
            <w:tcW w:w="4734" w:type="dxa"/>
            <w:tcBorders>
              <w:top w:val="single" w:sz="4" w:space="0" w:color="auto"/>
              <w:bottom w:val="single" w:sz="4" w:space="0" w:color="auto"/>
            </w:tcBorders>
          </w:tcPr>
          <w:p w14:paraId="3794DF3B" w14:textId="0A48C1A0" w:rsidR="007D2CE4" w:rsidRDefault="007D2CE4" w:rsidP="00E60F11">
            <w:pPr>
              <w:spacing w:before="100" w:after="100"/>
              <w:rPr>
                <w:rFonts w:cs="Arial"/>
                <w:u w:val="single"/>
              </w:rPr>
            </w:pPr>
          </w:p>
        </w:tc>
      </w:tr>
      <w:tr w:rsidR="007D2CE4" w14:paraId="458E20B1" w14:textId="77777777" w:rsidTr="00E60F11">
        <w:tc>
          <w:tcPr>
            <w:tcW w:w="4734" w:type="dxa"/>
            <w:tcBorders>
              <w:top w:val="single" w:sz="4" w:space="0" w:color="auto"/>
              <w:bottom w:val="single" w:sz="4" w:space="0" w:color="auto"/>
            </w:tcBorders>
          </w:tcPr>
          <w:p w14:paraId="14357C1A" w14:textId="77777777" w:rsidR="007D2CE4" w:rsidRDefault="007D2CE4" w:rsidP="00E60F11">
            <w:pPr>
              <w:spacing w:before="100" w:after="100"/>
              <w:rPr>
                <w:rFonts w:cs="Arial"/>
                <w:u w:val="single"/>
              </w:rPr>
            </w:pPr>
          </w:p>
        </w:tc>
        <w:tc>
          <w:tcPr>
            <w:tcW w:w="4734" w:type="dxa"/>
            <w:tcBorders>
              <w:top w:val="single" w:sz="4" w:space="0" w:color="auto"/>
              <w:bottom w:val="single" w:sz="4" w:space="0" w:color="auto"/>
            </w:tcBorders>
          </w:tcPr>
          <w:p w14:paraId="62E6A67E" w14:textId="77777777" w:rsidR="007D2CE4" w:rsidRDefault="007D2CE4" w:rsidP="00E60F11">
            <w:pPr>
              <w:spacing w:before="100" w:after="100"/>
              <w:rPr>
                <w:rFonts w:cs="Arial"/>
                <w:u w:val="single"/>
              </w:rPr>
            </w:pPr>
          </w:p>
        </w:tc>
      </w:tr>
      <w:tr w:rsidR="007D2CE4" w14:paraId="69AD9231" w14:textId="77777777" w:rsidTr="00E60F11">
        <w:tc>
          <w:tcPr>
            <w:tcW w:w="4734" w:type="dxa"/>
            <w:tcBorders>
              <w:top w:val="single" w:sz="4" w:space="0" w:color="auto"/>
              <w:bottom w:val="single" w:sz="4" w:space="0" w:color="auto"/>
            </w:tcBorders>
          </w:tcPr>
          <w:p w14:paraId="7888F5DF" w14:textId="77777777" w:rsidR="007D2CE4" w:rsidRDefault="007D2CE4" w:rsidP="00E60F11">
            <w:pPr>
              <w:spacing w:before="100" w:after="100"/>
              <w:rPr>
                <w:rFonts w:cs="Arial"/>
                <w:u w:val="single"/>
              </w:rPr>
            </w:pPr>
          </w:p>
        </w:tc>
        <w:tc>
          <w:tcPr>
            <w:tcW w:w="4734" w:type="dxa"/>
            <w:tcBorders>
              <w:top w:val="single" w:sz="4" w:space="0" w:color="auto"/>
              <w:bottom w:val="single" w:sz="4" w:space="0" w:color="auto"/>
            </w:tcBorders>
          </w:tcPr>
          <w:p w14:paraId="394D6878" w14:textId="77777777" w:rsidR="007D2CE4" w:rsidRDefault="007D2CE4" w:rsidP="00E60F11">
            <w:pPr>
              <w:spacing w:before="100" w:after="100"/>
              <w:rPr>
                <w:rFonts w:cs="Arial"/>
                <w:u w:val="single"/>
              </w:rPr>
            </w:pPr>
          </w:p>
        </w:tc>
      </w:tr>
    </w:tbl>
    <w:p w14:paraId="42CE5065" w14:textId="77777777" w:rsidR="007D2CE4" w:rsidRDefault="007D2CE4" w:rsidP="007D2CE4"/>
    <w:p w14:paraId="7FEF106C" w14:textId="77777777" w:rsidR="007D2CE4" w:rsidRDefault="007D2CE4" w:rsidP="007D2CE4"/>
    <w:p w14:paraId="1156085B" w14:textId="2D0AD517" w:rsidR="007D2CE4" w:rsidRDefault="007D2CE4" w:rsidP="007D2CE4">
      <w:pPr>
        <w:ind w:right="-90"/>
        <w:jc w:val="center"/>
      </w:pPr>
      <w:r>
        <w:rPr>
          <w:b/>
          <w:bCs/>
        </w:rPr>
        <w:t xml:space="preserve">Return form by </w:t>
      </w:r>
      <w:r w:rsidR="001A1325">
        <w:rPr>
          <w:b/>
        </w:rPr>
        <w:t xml:space="preserve">April </w:t>
      </w:r>
      <w:r w:rsidR="00F11A40">
        <w:rPr>
          <w:b/>
        </w:rPr>
        <w:t>4</w:t>
      </w:r>
      <w:r w:rsidR="002C1ADE">
        <w:rPr>
          <w:b/>
        </w:rPr>
        <w:t xml:space="preserve">, </w:t>
      </w:r>
      <w:proofErr w:type="gramStart"/>
      <w:r w:rsidR="002C1ADE">
        <w:rPr>
          <w:b/>
        </w:rPr>
        <w:t>20</w:t>
      </w:r>
      <w:r w:rsidR="005041FF">
        <w:rPr>
          <w:b/>
        </w:rPr>
        <w:t>2</w:t>
      </w:r>
      <w:r w:rsidR="00F11A40">
        <w:rPr>
          <w:b/>
        </w:rPr>
        <w:t>5</w:t>
      </w:r>
      <w:proofErr w:type="gramEnd"/>
      <w:r>
        <w:t xml:space="preserve"> </w:t>
      </w:r>
      <w:r>
        <w:rPr>
          <w:b/>
          <w:bCs/>
        </w:rPr>
        <w:t>to:</w:t>
      </w:r>
    </w:p>
    <w:p w14:paraId="2C8B4E1F" w14:textId="77777777" w:rsidR="007D2CE4" w:rsidRDefault="007D2CE4" w:rsidP="007D2CE4">
      <w:pPr>
        <w:ind w:right="-90"/>
        <w:jc w:val="center"/>
      </w:pPr>
    </w:p>
    <w:p w14:paraId="7740C48A" w14:textId="77777777" w:rsidR="007D2CE4" w:rsidRDefault="007D2CE4" w:rsidP="007D2CE4">
      <w:pPr>
        <w:ind w:right="-90"/>
        <w:jc w:val="center"/>
      </w:pPr>
      <w:r>
        <w:t>American Council of Engineering Companies of Wisconsin (ACEC WI)</w:t>
      </w:r>
    </w:p>
    <w:p w14:paraId="0AC0D4B4" w14:textId="77777777" w:rsidR="007D2CE4" w:rsidRDefault="007D2CE4" w:rsidP="007D2CE4">
      <w:pPr>
        <w:ind w:right="-90"/>
        <w:jc w:val="center"/>
      </w:pPr>
      <w:r>
        <w:t>316 W. Washington Ave, Ste 950 | Madison, WI 53703</w:t>
      </w:r>
    </w:p>
    <w:p w14:paraId="22ACA687" w14:textId="0A14B568" w:rsidR="007D2CE4" w:rsidRDefault="007D2CE4" w:rsidP="007D2CE4">
      <w:pPr>
        <w:ind w:right="-90"/>
        <w:jc w:val="center"/>
      </w:pPr>
      <w:r>
        <w:t>Phone 608-257-</w:t>
      </w:r>
      <w:proofErr w:type="gramStart"/>
      <w:r>
        <w:t>9223  |</w:t>
      </w:r>
      <w:proofErr w:type="gramEnd"/>
      <w:r>
        <w:t xml:space="preserve">  acecwi@acecwi.org  |  www.acecwi.org</w:t>
      </w:r>
    </w:p>
    <w:p w14:paraId="547D582B" w14:textId="77777777" w:rsidR="007D2CE4" w:rsidRDefault="007D2CE4" w:rsidP="007D2CE4"/>
    <w:p w14:paraId="67AC3C44" w14:textId="77777777" w:rsidR="00A63B33" w:rsidRDefault="00A63B33"/>
    <w:sectPr w:rsidR="00A63B33" w:rsidSect="00F04BEB">
      <w:type w:val="continuous"/>
      <w:pgSz w:w="12240" w:h="15840"/>
      <w:pgMar w:top="1440" w:right="1440" w:bottom="1440" w:left="1440" w:header="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C4757" w14:textId="77777777" w:rsidR="00F04BEB" w:rsidRDefault="00F04BEB" w:rsidP="00E21042">
      <w:r>
        <w:separator/>
      </w:r>
    </w:p>
  </w:endnote>
  <w:endnote w:type="continuationSeparator" w:id="0">
    <w:p w14:paraId="7E628918" w14:textId="77777777" w:rsidR="00F04BEB" w:rsidRDefault="00F04BEB" w:rsidP="00E2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904C9" w14:textId="77777777" w:rsidR="00B1492F" w:rsidRDefault="00B149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479A5" w14:textId="77777777" w:rsidR="00E21042" w:rsidRDefault="00E21042">
    <w:pPr>
      <w:pStyle w:val="Footer"/>
    </w:pPr>
    <w:r>
      <w:rPr>
        <w:noProof/>
      </w:rPr>
      <w:drawing>
        <wp:inline distT="0" distB="0" distL="0" distR="0" wp14:anchorId="3287045F" wp14:editId="00BF87BC">
          <wp:extent cx="7086600" cy="347472"/>
          <wp:effectExtent l="19050" t="0" r="0" b="0"/>
          <wp:docPr id="5" name="Picture 1" descr="FooterA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Ar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86600" cy="347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11A75" w14:textId="77777777" w:rsidR="00B1492F" w:rsidRDefault="00B1492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AD2B3" w14:textId="77777777" w:rsidR="007D2CE4" w:rsidRDefault="007D2CE4">
    <w:pPr>
      <w:pStyle w:val="Footer"/>
    </w:pPr>
    <w:r>
      <w:rPr>
        <w:noProof/>
      </w:rPr>
      <w:drawing>
        <wp:inline distT="0" distB="0" distL="0" distR="0" wp14:anchorId="4AC053BA" wp14:editId="4F58D279">
          <wp:extent cx="7086600" cy="347472"/>
          <wp:effectExtent l="19050" t="0" r="0" b="0"/>
          <wp:docPr id="3" name="Picture 1" descr="FooterA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Ar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86600" cy="347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5644D" w14:textId="77777777" w:rsidR="00F04BEB" w:rsidRDefault="00F04BEB" w:rsidP="00E21042">
      <w:r>
        <w:separator/>
      </w:r>
    </w:p>
  </w:footnote>
  <w:footnote w:type="continuationSeparator" w:id="0">
    <w:p w14:paraId="062EAB0C" w14:textId="77777777" w:rsidR="00F04BEB" w:rsidRDefault="00F04BEB" w:rsidP="00E21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12019" w14:textId="77777777" w:rsidR="00B1492F" w:rsidRDefault="00B149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17920" w14:textId="77777777" w:rsidR="00E21042" w:rsidRDefault="00B1492F">
    <w:pPr>
      <w:pStyle w:val="Header"/>
    </w:pPr>
    <w:r>
      <w:rPr>
        <w:noProof/>
      </w:rPr>
      <w:drawing>
        <wp:inline distT="0" distB="0" distL="0" distR="0" wp14:anchorId="7DE9ED83" wp14:editId="1249C13D">
          <wp:extent cx="7086600" cy="11677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0" cy="1167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A8C56" w14:textId="77777777" w:rsidR="00B1492F" w:rsidRDefault="00B1492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CF92C" w14:textId="77777777" w:rsidR="007D2CE4" w:rsidRDefault="007D2CE4">
    <w:pPr>
      <w:pStyle w:val="Header"/>
    </w:pPr>
    <w:r>
      <w:rPr>
        <w:noProof/>
      </w:rPr>
      <w:drawing>
        <wp:inline distT="0" distB="0" distL="0" distR="0" wp14:anchorId="4EC6D4E5" wp14:editId="3CE2255E">
          <wp:extent cx="7086600" cy="1289685"/>
          <wp:effectExtent l="19050" t="0" r="0" b="0"/>
          <wp:docPr id="2" name="Picture 0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86600" cy="128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2CE4"/>
    <w:rsid w:val="000731D7"/>
    <w:rsid w:val="00192CA4"/>
    <w:rsid w:val="001A1325"/>
    <w:rsid w:val="001B53C3"/>
    <w:rsid w:val="001E3BBE"/>
    <w:rsid w:val="0027622C"/>
    <w:rsid w:val="002B15D5"/>
    <w:rsid w:val="002C1ADE"/>
    <w:rsid w:val="002E5D6E"/>
    <w:rsid w:val="002F3E8E"/>
    <w:rsid w:val="00310DAC"/>
    <w:rsid w:val="00327EE1"/>
    <w:rsid w:val="003445EC"/>
    <w:rsid w:val="00455B6B"/>
    <w:rsid w:val="004B241C"/>
    <w:rsid w:val="004D761C"/>
    <w:rsid w:val="005041FF"/>
    <w:rsid w:val="005D28B9"/>
    <w:rsid w:val="00627C10"/>
    <w:rsid w:val="006E756A"/>
    <w:rsid w:val="0070315A"/>
    <w:rsid w:val="00756A1C"/>
    <w:rsid w:val="007D2CE4"/>
    <w:rsid w:val="00817F61"/>
    <w:rsid w:val="0091724E"/>
    <w:rsid w:val="009A204F"/>
    <w:rsid w:val="009A6C04"/>
    <w:rsid w:val="009C281E"/>
    <w:rsid w:val="00A453E0"/>
    <w:rsid w:val="00A63B33"/>
    <w:rsid w:val="00B1492F"/>
    <w:rsid w:val="00CE1C10"/>
    <w:rsid w:val="00D31326"/>
    <w:rsid w:val="00D37283"/>
    <w:rsid w:val="00D82EA1"/>
    <w:rsid w:val="00E21042"/>
    <w:rsid w:val="00EE2A42"/>
    <w:rsid w:val="00F04BEB"/>
    <w:rsid w:val="00F07E61"/>
    <w:rsid w:val="00F11A40"/>
    <w:rsid w:val="00F21648"/>
    <w:rsid w:val="00F60A35"/>
    <w:rsid w:val="00FB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7854A8"/>
  <w15:docId w15:val="{4F33B8B7-092F-48AD-ABB9-E3C614C1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CE4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204F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04F"/>
    <w:rPr>
      <w:rFonts w:eastAsiaTheme="majorEastAsia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21042"/>
    <w:pPr>
      <w:tabs>
        <w:tab w:val="center" w:pos="4680"/>
        <w:tab w:val="right" w:pos="9360"/>
      </w:tabs>
    </w:pPr>
    <w:rPr>
      <w:rFonts w:eastAsiaTheme="minorHAnsi" w:cs="Arial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21042"/>
  </w:style>
  <w:style w:type="paragraph" w:styleId="Footer">
    <w:name w:val="footer"/>
    <w:basedOn w:val="Normal"/>
    <w:link w:val="FooterChar"/>
    <w:uiPriority w:val="99"/>
    <w:unhideWhenUsed/>
    <w:rsid w:val="00E21042"/>
    <w:pPr>
      <w:tabs>
        <w:tab w:val="center" w:pos="4680"/>
        <w:tab w:val="right" w:pos="9360"/>
      </w:tabs>
    </w:pPr>
    <w:rPr>
      <w:rFonts w:eastAsiaTheme="minorHAnsi" w:cs="Arial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21042"/>
  </w:style>
  <w:style w:type="paragraph" w:styleId="BalloonText">
    <w:name w:val="Balloon Text"/>
    <w:basedOn w:val="Normal"/>
    <w:link w:val="BalloonTextChar"/>
    <w:uiPriority w:val="99"/>
    <w:semiHidden/>
    <w:unhideWhenUsed/>
    <w:rsid w:val="00E21042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04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7D2CE4"/>
    <w:pPr>
      <w:jc w:val="center"/>
    </w:pPr>
    <w:rPr>
      <w:rFonts w:cs="Arial"/>
      <w:b/>
      <w:bCs/>
    </w:rPr>
  </w:style>
  <w:style w:type="character" w:customStyle="1" w:styleId="TitleChar">
    <w:name w:val="Title Char"/>
    <w:basedOn w:val="DefaultParagraphFont"/>
    <w:link w:val="Title"/>
    <w:rsid w:val="007D2CE4"/>
    <w:rPr>
      <w:rFonts w:eastAsia="Times New Roman"/>
      <w:b/>
      <w:bCs/>
      <w:szCs w:val="24"/>
    </w:rPr>
  </w:style>
  <w:style w:type="table" w:styleId="TableGrid">
    <w:name w:val="Table Grid"/>
    <w:basedOn w:val="TableNormal"/>
    <w:uiPriority w:val="59"/>
    <w:rsid w:val="007D2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cwi\AppData\Roaming\Microsoft\Templates\E-letterhead2016_1p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E-letterhead2016_1pg</Template>
  <TotalTime>46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Heidtke</dc:creator>
  <cp:lastModifiedBy>Andrew Heidtke</cp:lastModifiedBy>
  <cp:revision>20</cp:revision>
  <cp:lastPrinted>2016-06-13T16:56:00Z</cp:lastPrinted>
  <dcterms:created xsi:type="dcterms:W3CDTF">2016-10-05T14:21:00Z</dcterms:created>
  <dcterms:modified xsi:type="dcterms:W3CDTF">2024-10-08T15:50:00Z</dcterms:modified>
</cp:coreProperties>
</file>