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37C8" w14:textId="77777777" w:rsidR="00756A1C" w:rsidRDefault="00756A1C">
      <w:pPr>
        <w:sectPr w:rsidR="00756A1C" w:rsidSect="00E21042">
          <w:footerReference w:type="default" r:id="rId7"/>
          <w:pgSz w:w="12240" w:h="15840"/>
          <w:pgMar w:top="540" w:right="540" w:bottom="540" w:left="540" w:header="0" w:footer="547" w:gutter="0"/>
          <w:cols w:space="720"/>
          <w:docGrid w:linePitch="360"/>
        </w:sectPr>
      </w:pPr>
    </w:p>
    <w:p w14:paraId="43B0F0BE" w14:textId="57EE2730" w:rsidR="00176791" w:rsidRDefault="00176791" w:rsidP="008F5C0D">
      <w:pPr>
        <w:pStyle w:val="Heading2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*All Materials </w:t>
      </w:r>
      <w:r w:rsidR="00001E3A">
        <w:rPr>
          <w:rFonts w:ascii="Arial" w:hAnsi="Arial" w:cs="Arial"/>
          <w:sz w:val="22"/>
          <w:szCs w:val="22"/>
        </w:rPr>
        <w:t>Should</w:t>
      </w:r>
      <w:r>
        <w:rPr>
          <w:rFonts w:ascii="Arial" w:hAnsi="Arial" w:cs="Arial"/>
          <w:sz w:val="22"/>
          <w:szCs w:val="22"/>
        </w:rPr>
        <w:t xml:space="preserve"> Be Virtual*</w:t>
      </w:r>
    </w:p>
    <w:p w14:paraId="1DCF5B21" w14:textId="7D12D463" w:rsidR="008F5C0D" w:rsidRDefault="003F5DD7" w:rsidP="008F5C0D">
      <w:pPr>
        <w:pStyle w:val="Heading2"/>
        <w:ind w:left="0"/>
        <w:jc w:val="center"/>
        <w:rPr>
          <w:rFonts w:ascii="Arial" w:hAnsi="Arial" w:cs="Arial"/>
          <w:sz w:val="22"/>
          <w:szCs w:val="22"/>
        </w:rPr>
      </w:pPr>
      <w:r w:rsidRPr="003E798F">
        <w:rPr>
          <w:rFonts w:ascii="Arial" w:hAnsi="Arial" w:cs="Arial"/>
          <w:sz w:val="22"/>
          <w:szCs w:val="22"/>
        </w:rPr>
        <w:t>20</w:t>
      </w:r>
      <w:r w:rsidR="005B53D7">
        <w:rPr>
          <w:rFonts w:ascii="Arial" w:hAnsi="Arial" w:cs="Arial"/>
          <w:sz w:val="22"/>
          <w:szCs w:val="22"/>
        </w:rPr>
        <w:t>2</w:t>
      </w:r>
      <w:r w:rsidR="008E376E">
        <w:rPr>
          <w:rFonts w:ascii="Arial" w:hAnsi="Arial" w:cs="Arial"/>
          <w:sz w:val="22"/>
          <w:szCs w:val="22"/>
        </w:rPr>
        <w:t>6</w:t>
      </w:r>
      <w:r w:rsidRPr="003E798F">
        <w:rPr>
          <w:rFonts w:ascii="Arial" w:hAnsi="Arial" w:cs="Arial"/>
          <w:sz w:val="22"/>
          <w:szCs w:val="22"/>
        </w:rPr>
        <w:t>-</w:t>
      </w:r>
      <w:r w:rsidR="008E376E">
        <w:rPr>
          <w:rFonts w:ascii="Arial" w:hAnsi="Arial" w:cs="Arial"/>
          <w:sz w:val="22"/>
          <w:szCs w:val="22"/>
        </w:rPr>
        <w:t>30</w:t>
      </w:r>
      <w:r w:rsidRPr="003E798F">
        <w:rPr>
          <w:rFonts w:ascii="Arial" w:hAnsi="Arial" w:cs="Arial"/>
          <w:sz w:val="22"/>
          <w:szCs w:val="22"/>
        </w:rPr>
        <w:t xml:space="preserve"> ACEC </w:t>
      </w:r>
      <w:r w:rsidR="00BF1291">
        <w:rPr>
          <w:rFonts w:ascii="Arial" w:hAnsi="Arial" w:cs="Arial"/>
          <w:sz w:val="22"/>
          <w:szCs w:val="22"/>
        </w:rPr>
        <w:t>WI</w:t>
      </w:r>
      <w:r w:rsidRPr="003E798F">
        <w:rPr>
          <w:rFonts w:ascii="Arial" w:hAnsi="Arial" w:cs="Arial"/>
          <w:sz w:val="22"/>
          <w:szCs w:val="22"/>
        </w:rPr>
        <w:t xml:space="preserve"> </w:t>
      </w:r>
      <w:r w:rsidR="008F5C0D">
        <w:rPr>
          <w:rFonts w:ascii="Arial" w:hAnsi="Arial" w:cs="Arial"/>
          <w:sz w:val="22"/>
          <w:szCs w:val="22"/>
        </w:rPr>
        <w:t xml:space="preserve">Transportation </w:t>
      </w:r>
      <w:r w:rsidR="00285645">
        <w:rPr>
          <w:rFonts w:ascii="Arial" w:hAnsi="Arial" w:cs="Arial"/>
          <w:sz w:val="22"/>
          <w:szCs w:val="22"/>
        </w:rPr>
        <w:t>Leadership</w:t>
      </w:r>
      <w:r w:rsidR="008F5C0D">
        <w:rPr>
          <w:rFonts w:ascii="Arial" w:hAnsi="Arial" w:cs="Arial"/>
          <w:sz w:val="22"/>
          <w:szCs w:val="22"/>
        </w:rPr>
        <w:t xml:space="preserve"> Committee</w:t>
      </w:r>
    </w:p>
    <w:p w14:paraId="36E7BCDB" w14:textId="77777777" w:rsidR="003F5DD7" w:rsidRPr="003E798F" w:rsidRDefault="003F5DD7" w:rsidP="008F5C0D">
      <w:pPr>
        <w:pStyle w:val="Heading2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3E798F">
        <w:rPr>
          <w:rFonts w:ascii="Arial" w:hAnsi="Arial" w:cs="Arial"/>
          <w:bCs/>
          <w:sz w:val="22"/>
          <w:szCs w:val="22"/>
        </w:rPr>
        <w:t>Nomination Petition</w:t>
      </w:r>
    </w:p>
    <w:p w14:paraId="7344FC6A" w14:textId="005E93BB" w:rsidR="003F5DD7" w:rsidRPr="004767EA" w:rsidRDefault="003F5DD7" w:rsidP="003F5DD7">
      <w:pPr>
        <w:jc w:val="center"/>
        <w:rPr>
          <w:b/>
          <w:bCs/>
        </w:rPr>
      </w:pPr>
      <w:r w:rsidRPr="004767EA">
        <w:rPr>
          <w:b/>
          <w:bCs/>
        </w:rPr>
        <w:t>(</w:t>
      </w:r>
      <w:r w:rsidR="00285645" w:rsidRPr="004767EA">
        <w:rPr>
          <w:b/>
          <w:bCs/>
        </w:rPr>
        <w:t>4</w:t>
      </w:r>
      <w:r w:rsidRPr="004767EA">
        <w:rPr>
          <w:b/>
          <w:bCs/>
        </w:rPr>
        <w:t>-year appointment)</w:t>
      </w:r>
    </w:p>
    <w:p w14:paraId="38946D10" w14:textId="77777777" w:rsidR="003F5DD7" w:rsidRPr="003E798F" w:rsidRDefault="003F5DD7" w:rsidP="003F5DD7">
      <w:pPr>
        <w:jc w:val="center"/>
        <w:rPr>
          <w:b/>
          <w:bCs/>
        </w:rPr>
      </w:pPr>
    </w:p>
    <w:p w14:paraId="3128D0B6" w14:textId="65AAF15F" w:rsidR="003F5DD7" w:rsidRPr="003E798F" w:rsidRDefault="003F5DD7" w:rsidP="003F5DD7">
      <w:pPr>
        <w:jc w:val="center"/>
        <w:rPr>
          <w:b/>
          <w:bCs/>
        </w:rPr>
      </w:pPr>
      <w:r>
        <w:rPr>
          <w:b/>
          <w:bCs/>
        </w:rPr>
        <w:t xml:space="preserve">Petition must be filed to ACEC WI by </w:t>
      </w:r>
      <w:r w:rsidR="00AA7C22">
        <w:rPr>
          <w:b/>
          <w:bCs/>
        </w:rPr>
        <w:t>Friday</w:t>
      </w:r>
      <w:r w:rsidR="00285645">
        <w:rPr>
          <w:b/>
          <w:bCs/>
        </w:rPr>
        <w:t xml:space="preserve">, </w:t>
      </w:r>
      <w:r w:rsidR="0027206E">
        <w:rPr>
          <w:b/>
          <w:bCs/>
        </w:rPr>
        <w:t xml:space="preserve">May </w:t>
      </w:r>
      <w:r w:rsidR="00E61324">
        <w:rPr>
          <w:b/>
          <w:bCs/>
        </w:rPr>
        <w:t>1.</w:t>
      </w:r>
    </w:p>
    <w:p w14:paraId="05DB9E0D" w14:textId="77777777" w:rsidR="003F5DD7" w:rsidRPr="003E798F" w:rsidRDefault="003F5DD7" w:rsidP="003F5DD7"/>
    <w:p w14:paraId="039F32EE" w14:textId="77777777" w:rsidR="003F5DD7" w:rsidRPr="003E798F" w:rsidRDefault="003F5DD7" w:rsidP="003F5DD7">
      <w:pPr>
        <w:rPr>
          <w:b/>
        </w:rPr>
      </w:pPr>
      <w:r w:rsidRPr="003E798F">
        <w:rPr>
          <w:b/>
          <w:bCs/>
        </w:rPr>
        <w:t>Nominee’s name:  ___________________________________________________________</w:t>
      </w:r>
    </w:p>
    <w:p w14:paraId="0D717788" w14:textId="77777777" w:rsidR="003F5DD7" w:rsidRPr="003E798F" w:rsidRDefault="003F5DD7" w:rsidP="003F5DD7"/>
    <w:p w14:paraId="5503502E" w14:textId="77777777" w:rsidR="003F5DD7" w:rsidRPr="003E798F" w:rsidRDefault="003F5DD7" w:rsidP="003F5DD7">
      <w:r w:rsidRPr="003E798F">
        <w:rPr>
          <w:b/>
          <w:bCs/>
        </w:rPr>
        <w:t xml:space="preserve">Firm:  </w:t>
      </w:r>
      <w:r w:rsidRPr="003E798F">
        <w:rPr>
          <w:bCs/>
        </w:rPr>
        <w:t>______________________________________________________________________</w:t>
      </w:r>
    </w:p>
    <w:p w14:paraId="4253BAFC" w14:textId="2BC6814B" w:rsidR="00285645" w:rsidRDefault="00285645" w:rsidP="003F5DD7">
      <w:pPr>
        <w:rPr>
          <w:b/>
          <w:bCs/>
        </w:rPr>
      </w:pPr>
    </w:p>
    <w:p w14:paraId="6422FE47" w14:textId="1DC8C78A" w:rsidR="00BE7AE2" w:rsidRPr="00BE7AE2" w:rsidRDefault="00BE7AE2" w:rsidP="00BE7AE2">
      <w:pPr>
        <w:rPr>
          <w:b/>
          <w:bCs/>
        </w:rPr>
      </w:pPr>
      <w:r>
        <w:rPr>
          <w:b/>
          <w:bCs/>
        </w:rPr>
        <w:t xml:space="preserve">1. </w:t>
      </w:r>
      <w:r w:rsidRPr="00BE7AE2">
        <w:rPr>
          <w:b/>
          <w:bCs/>
        </w:rPr>
        <w:t xml:space="preserve">Explain your work experience (including number of years in the AEC industry), background, and ACEC involvement. </w:t>
      </w:r>
    </w:p>
    <w:p w14:paraId="68267968" w14:textId="77777777" w:rsidR="00BE7AE2" w:rsidRPr="00BE7AE2" w:rsidRDefault="00BE7AE2" w:rsidP="00BE7AE2">
      <w:pPr>
        <w:rPr>
          <w:b/>
          <w:bCs/>
        </w:rPr>
      </w:pPr>
    </w:p>
    <w:p w14:paraId="270C7C60" w14:textId="77777777" w:rsidR="00BE7AE2" w:rsidRPr="00BE7AE2" w:rsidRDefault="00BE7AE2" w:rsidP="00BE7AE2">
      <w:pPr>
        <w:rPr>
          <w:b/>
          <w:bCs/>
        </w:rPr>
      </w:pPr>
    </w:p>
    <w:p w14:paraId="250C3070" w14:textId="77777777" w:rsidR="00BE7AE2" w:rsidRPr="00BE7AE2" w:rsidRDefault="00BE7AE2" w:rsidP="00BE7AE2">
      <w:pPr>
        <w:rPr>
          <w:b/>
          <w:bCs/>
        </w:rPr>
      </w:pPr>
    </w:p>
    <w:p w14:paraId="5FAB100D" w14:textId="77777777" w:rsidR="00BE7AE2" w:rsidRPr="00BE7AE2" w:rsidRDefault="00BE7AE2" w:rsidP="00BE7AE2">
      <w:pPr>
        <w:rPr>
          <w:b/>
          <w:bCs/>
        </w:rPr>
      </w:pPr>
    </w:p>
    <w:p w14:paraId="4093BAFC" w14:textId="77777777" w:rsidR="00BE7AE2" w:rsidRPr="00BE7AE2" w:rsidRDefault="00BE7AE2" w:rsidP="00BE7AE2">
      <w:pPr>
        <w:rPr>
          <w:b/>
          <w:bCs/>
        </w:rPr>
      </w:pPr>
    </w:p>
    <w:p w14:paraId="7E791D79" w14:textId="77777777" w:rsidR="00BE7AE2" w:rsidRDefault="00BE7AE2" w:rsidP="00BE7AE2">
      <w:pPr>
        <w:rPr>
          <w:b/>
          <w:bCs/>
        </w:rPr>
      </w:pPr>
    </w:p>
    <w:p w14:paraId="5CB019E0" w14:textId="77777777" w:rsidR="00633EFB" w:rsidRPr="00BE7AE2" w:rsidRDefault="00633EFB" w:rsidP="00BE7AE2">
      <w:pPr>
        <w:rPr>
          <w:b/>
          <w:bCs/>
        </w:rPr>
      </w:pPr>
    </w:p>
    <w:p w14:paraId="4E00309D" w14:textId="77777777" w:rsidR="00BE7AE2" w:rsidRDefault="00BE7AE2" w:rsidP="00BE7AE2">
      <w:pPr>
        <w:rPr>
          <w:b/>
          <w:bCs/>
        </w:rPr>
      </w:pPr>
    </w:p>
    <w:p w14:paraId="0F467288" w14:textId="77777777" w:rsidR="00BE7AE2" w:rsidRDefault="00BE7AE2" w:rsidP="00BE7AE2">
      <w:pPr>
        <w:rPr>
          <w:b/>
          <w:bCs/>
        </w:rPr>
      </w:pPr>
    </w:p>
    <w:p w14:paraId="70E05086" w14:textId="77777777" w:rsidR="00BE7AE2" w:rsidRDefault="00BE7AE2" w:rsidP="00BE7AE2">
      <w:pPr>
        <w:rPr>
          <w:b/>
          <w:bCs/>
        </w:rPr>
      </w:pPr>
    </w:p>
    <w:p w14:paraId="4AA4807C" w14:textId="77777777" w:rsidR="00BE7AE2" w:rsidRDefault="00BE7AE2" w:rsidP="00BE7AE2">
      <w:pPr>
        <w:rPr>
          <w:b/>
          <w:bCs/>
        </w:rPr>
      </w:pPr>
    </w:p>
    <w:p w14:paraId="43F5B417" w14:textId="77777777" w:rsidR="00BE7AE2" w:rsidRDefault="00BE7AE2" w:rsidP="00BE7AE2">
      <w:pPr>
        <w:rPr>
          <w:b/>
          <w:bCs/>
        </w:rPr>
      </w:pPr>
    </w:p>
    <w:p w14:paraId="67335590" w14:textId="77777777" w:rsidR="00BE7AE2" w:rsidRDefault="00BE7AE2" w:rsidP="00BE7AE2">
      <w:pPr>
        <w:rPr>
          <w:b/>
          <w:bCs/>
        </w:rPr>
      </w:pPr>
    </w:p>
    <w:p w14:paraId="022FDE31" w14:textId="77777777" w:rsidR="00BE7AE2" w:rsidRDefault="00BE7AE2" w:rsidP="00BE7AE2">
      <w:pPr>
        <w:rPr>
          <w:b/>
          <w:bCs/>
        </w:rPr>
      </w:pPr>
    </w:p>
    <w:p w14:paraId="14F2B18E" w14:textId="5B7FF5D7" w:rsidR="003F5DD7" w:rsidRPr="003E798F" w:rsidRDefault="00BE7AE2" w:rsidP="00BE7AE2">
      <w:r>
        <w:rPr>
          <w:b/>
          <w:bCs/>
        </w:rPr>
        <w:t xml:space="preserve">2. </w:t>
      </w:r>
      <w:r w:rsidRPr="00BE7AE2">
        <w:rPr>
          <w:b/>
          <w:bCs/>
        </w:rPr>
        <w:t>What is one skill or competency you demonstrate that would contribute to and advance the purpose of the T</w:t>
      </w:r>
      <w:r w:rsidR="009268FE">
        <w:rPr>
          <w:b/>
          <w:bCs/>
        </w:rPr>
        <w:t>L</w:t>
      </w:r>
      <w:r w:rsidRPr="00BE7AE2">
        <w:rPr>
          <w:b/>
          <w:bCs/>
        </w:rPr>
        <w:t>C?</w:t>
      </w:r>
    </w:p>
    <w:p w14:paraId="3D9256C0" w14:textId="77777777" w:rsidR="003F5DD7" w:rsidRPr="003E798F" w:rsidRDefault="003F5DD7" w:rsidP="003F5DD7"/>
    <w:p w14:paraId="3216C623" w14:textId="77777777" w:rsidR="003F5DD7" w:rsidRDefault="003F5DD7" w:rsidP="003F5DD7"/>
    <w:p w14:paraId="0D63E201" w14:textId="77777777" w:rsidR="004767EA" w:rsidRPr="003E798F" w:rsidRDefault="004767EA" w:rsidP="003F5DD7"/>
    <w:p w14:paraId="2EBC0402" w14:textId="77777777" w:rsidR="003F5DD7" w:rsidRPr="003E798F" w:rsidRDefault="003F5DD7" w:rsidP="003F5DD7">
      <w:pPr>
        <w:pStyle w:val="Header"/>
      </w:pPr>
    </w:p>
    <w:p w14:paraId="3BD3D724" w14:textId="77777777" w:rsidR="003F5DD7" w:rsidRDefault="003F5DD7" w:rsidP="003F5DD7"/>
    <w:p w14:paraId="077ECCA0" w14:textId="77777777" w:rsidR="004767EA" w:rsidRDefault="004767EA" w:rsidP="003F5DD7"/>
    <w:p w14:paraId="48F148E9" w14:textId="77777777" w:rsidR="003F5DD7" w:rsidRPr="003E798F" w:rsidRDefault="003F5DD7" w:rsidP="003F5DD7"/>
    <w:p w14:paraId="6B86DB66" w14:textId="77777777" w:rsidR="003F5DD7" w:rsidRDefault="003F5DD7" w:rsidP="003F5DD7"/>
    <w:p w14:paraId="4EDD0C08" w14:textId="77777777" w:rsidR="00633EFB" w:rsidRDefault="00633EFB" w:rsidP="003F5DD7"/>
    <w:p w14:paraId="165F3A19" w14:textId="77777777" w:rsidR="00633EFB" w:rsidRPr="003E798F" w:rsidRDefault="00633EFB" w:rsidP="003F5DD7"/>
    <w:p w14:paraId="2F9BC035" w14:textId="77777777" w:rsidR="003F5DD7" w:rsidRPr="003E798F" w:rsidRDefault="003F5DD7" w:rsidP="003F5DD7"/>
    <w:p w14:paraId="05297751" w14:textId="77777777" w:rsidR="003F5DD7" w:rsidRPr="003E798F" w:rsidRDefault="003F5DD7" w:rsidP="003F5DD7"/>
    <w:p w14:paraId="22D30B89" w14:textId="77777777" w:rsidR="003F5DD7" w:rsidRPr="003E798F" w:rsidRDefault="003F5DD7" w:rsidP="003F5DD7"/>
    <w:p w14:paraId="156E4796" w14:textId="1521FB4A" w:rsidR="003F5DD7" w:rsidRPr="004767EA" w:rsidRDefault="004767EA" w:rsidP="003F5DD7">
      <w:pPr>
        <w:rPr>
          <w:b/>
          <w:bCs/>
        </w:rPr>
      </w:pPr>
      <w:r w:rsidRPr="004767EA">
        <w:rPr>
          <w:b/>
          <w:bCs/>
        </w:rPr>
        <w:t>3. Identify an issue or issues that are important to your firm and the industry that you’d like to assist the TLC in addressing with the WisDOT Administrator’s Office.</w:t>
      </w:r>
    </w:p>
    <w:p w14:paraId="42BCFD8A" w14:textId="77777777" w:rsidR="003F5DD7" w:rsidRPr="003E798F" w:rsidRDefault="003F5DD7" w:rsidP="003F5DD7"/>
    <w:p w14:paraId="67576BE0" w14:textId="77777777" w:rsidR="003F5DD7" w:rsidRPr="003E798F" w:rsidRDefault="003F5DD7" w:rsidP="003F5DD7"/>
    <w:p w14:paraId="1FD25AED" w14:textId="77777777" w:rsidR="003F5DD7" w:rsidRDefault="003F5DD7" w:rsidP="003F5DD7"/>
    <w:p w14:paraId="3984C30D" w14:textId="77777777" w:rsidR="004767EA" w:rsidRPr="003E798F" w:rsidRDefault="004767EA" w:rsidP="003F5DD7"/>
    <w:p w14:paraId="68F1578C" w14:textId="77777777" w:rsidR="003E495A" w:rsidRDefault="003E495A" w:rsidP="003F5DD7">
      <w:pPr>
        <w:pStyle w:val="Heading4"/>
        <w:rPr>
          <w:rFonts w:ascii="Arial" w:hAnsi="Arial" w:cs="Arial"/>
          <w:sz w:val="22"/>
          <w:szCs w:val="22"/>
          <w:u w:val="none"/>
        </w:rPr>
      </w:pPr>
    </w:p>
    <w:p w14:paraId="1DF5779C" w14:textId="77777777" w:rsidR="004767EA" w:rsidRDefault="004767EA" w:rsidP="004767EA"/>
    <w:p w14:paraId="5ADD896A" w14:textId="77777777" w:rsidR="004767EA" w:rsidRPr="004767EA" w:rsidRDefault="004767EA" w:rsidP="004767EA"/>
    <w:p w14:paraId="0DB878C5" w14:textId="77777777" w:rsidR="003E495A" w:rsidRDefault="003E495A" w:rsidP="003F5DD7">
      <w:pPr>
        <w:pStyle w:val="Heading4"/>
        <w:rPr>
          <w:rFonts w:ascii="Arial" w:hAnsi="Arial" w:cs="Arial"/>
          <w:sz w:val="22"/>
          <w:szCs w:val="22"/>
          <w:u w:val="none"/>
        </w:rPr>
      </w:pPr>
    </w:p>
    <w:p w14:paraId="1054C575" w14:textId="77777777" w:rsidR="00BE7AE2" w:rsidRDefault="00BE7AE2" w:rsidP="00BE7AE2"/>
    <w:p w14:paraId="1B4904CC" w14:textId="77777777" w:rsidR="00BE7AE2" w:rsidRDefault="00BE7AE2" w:rsidP="003F5DD7">
      <w:pPr>
        <w:pStyle w:val="Heading4"/>
        <w:rPr>
          <w:rFonts w:ascii="Arial" w:hAnsi="Arial" w:cs="Arial"/>
          <w:sz w:val="22"/>
          <w:szCs w:val="22"/>
          <w:u w:val="none"/>
        </w:rPr>
      </w:pPr>
    </w:p>
    <w:p w14:paraId="3AF07430" w14:textId="5B49CD95" w:rsidR="003F5DD7" w:rsidRPr="003E798F" w:rsidRDefault="003F5DD7" w:rsidP="003F5DD7">
      <w:pPr>
        <w:pStyle w:val="Heading4"/>
        <w:rPr>
          <w:rFonts w:ascii="Arial" w:hAnsi="Arial" w:cs="Arial"/>
          <w:b w:val="0"/>
          <w:sz w:val="22"/>
          <w:szCs w:val="22"/>
          <w:u w:val="none"/>
        </w:rPr>
      </w:pPr>
      <w:r w:rsidRPr="003E798F">
        <w:rPr>
          <w:rFonts w:ascii="Arial" w:hAnsi="Arial" w:cs="Arial"/>
          <w:sz w:val="22"/>
          <w:szCs w:val="22"/>
          <w:u w:val="none"/>
        </w:rPr>
        <w:t xml:space="preserve">Nominee’s signature:  </w:t>
      </w:r>
      <w:r w:rsidRPr="003E798F">
        <w:rPr>
          <w:rFonts w:ascii="Arial" w:hAnsi="Arial" w:cs="Arial"/>
          <w:b w:val="0"/>
          <w:sz w:val="22"/>
          <w:szCs w:val="22"/>
          <w:u w:val="none"/>
        </w:rPr>
        <w:t>________________________________________________________</w:t>
      </w:r>
    </w:p>
    <w:p w14:paraId="747E0DAC" w14:textId="14E8BE88" w:rsidR="003E495A" w:rsidRPr="00285645" w:rsidRDefault="00285645" w:rsidP="008652DF">
      <w:pPr>
        <w:rPr>
          <w:b/>
        </w:rPr>
      </w:pPr>
      <w:r>
        <w:rPr>
          <w:b/>
        </w:rPr>
        <w:t xml:space="preserve">Don’t forget to attach </w:t>
      </w:r>
      <w:r w:rsidR="001A5739">
        <w:rPr>
          <w:b/>
        </w:rPr>
        <w:t>a</w:t>
      </w:r>
      <w:r w:rsidR="000F4C9A">
        <w:rPr>
          <w:b/>
        </w:rPr>
        <w:t xml:space="preserve"> letter of approval from </w:t>
      </w:r>
      <w:r w:rsidR="000C64AE">
        <w:rPr>
          <w:b/>
        </w:rPr>
        <w:t>firm leadership</w:t>
      </w:r>
      <w:r>
        <w:rPr>
          <w:b/>
        </w:rPr>
        <w:t>!</w:t>
      </w:r>
    </w:p>
    <w:sectPr w:rsidR="003E495A" w:rsidRPr="00285645" w:rsidSect="008652DF">
      <w:headerReference w:type="default" r:id="rId8"/>
      <w:footerReference w:type="default" r:id="rId9"/>
      <w:type w:val="continuous"/>
      <w:pgSz w:w="12240" w:h="15840"/>
      <w:pgMar w:top="1440" w:right="1440" w:bottom="1440" w:left="1440" w:header="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6ED2" w14:textId="77777777" w:rsidR="00793702" w:rsidRDefault="00793702" w:rsidP="00E21042">
      <w:r>
        <w:separator/>
      </w:r>
    </w:p>
  </w:endnote>
  <w:endnote w:type="continuationSeparator" w:id="0">
    <w:p w14:paraId="2E1E05A4" w14:textId="77777777" w:rsidR="00793702" w:rsidRDefault="00793702" w:rsidP="00E2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1AE" w14:textId="63973EBF" w:rsidR="001C20BE" w:rsidRDefault="001C20BE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E8D8" w14:textId="77777777" w:rsidR="008652DF" w:rsidRDefault="001C20BE">
    <w:pPr>
      <w:pStyle w:val="Footer"/>
    </w:pPr>
    <w:r>
      <w:tab/>
    </w:r>
    <w:r>
      <w:tab/>
      <w:t>Page 2</w:t>
    </w:r>
    <w:r w:rsidR="00C80E35"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1CCC" w14:textId="77777777" w:rsidR="00793702" w:rsidRDefault="00793702" w:rsidP="00E21042">
      <w:r>
        <w:separator/>
      </w:r>
    </w:p>
  </w:footnote>
  <w:footnote w:type="continuationSeparator" w:id="0">
    <w:p w14:paraId="0431724D" w14:textId="77777777" w:rsidR="00793702" w:rsidRDefault="00793702" w:rsidP="00E2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231B" w14:textId="77777777" w:rsidR="008652DF" w:rsidRDefault="00865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735"/>
    <w:rsid w:val="00001E3A"/>
    <w:rsid w:val="00053AD1"/>
    <w:rsid w:val="000C64AE"/>
    <w:rsid w:val="000F4C9A"/>
    <w:rsid w:val="00126ADD"/>
    <w:rsid w:val="00161B43"/>
    <w:rsid w:val="00176791"/>
    <w:rsid w:val="001A5739"/>
    <w:rsid w:val="001C20BE"/>
    <w:rsid w:val="0022124E"/>
    <w:rsid w:val="0027206E"/>
    <w:rsid w:val="0027622C"/>
    <w:rsid w:val="00285645"/>
    <w:rsid w:val="002C4B32"/>
    <w:rsid w:val="002E428F"/>
    <w:rsid w:val="00317CCC"/>
    <w:rsid w:val="00326201"/>
    <w:rsid w:val="00341551"/>
    <w:rsid w:val="003E495A"/>
    <w:rsid w:val="003E6091"/>
    <w:rsid w:val="003F5DD7"/>
    <w:rsid w:val="004543CE"/>
    <w:rsid w:val="004767EA"/>
    <w:rsid w:val="005548C3"/>
    <w:rsid w:val="005B53D7"/>
    <w:rsid w:val="005D28B9"/>
    <w:rsid w:val="005E617E"/>
    <w:rsid w:val="00633EFB"/>
    <w:rsid w:val="0066400A"/>
    <w:rsid w:val="00756A1C"/>
    <w:rsid w:val="00793702"/>
    <w:rsid w:val="008652DF"/>
    <w:rsid w:val="008E376E"/>
    <w:rsid w:val="008F5C0D"/>
    <w:rsid w:val="00923A82"/>
    <w:rsid w:val="009268FE"/>
    <w:rsid w:val="00930735"/>
    <w:rsid w:val="009A204F"/>
    <w:rsid w:val="00A13AB2"/>
    <w:rsid w:val="00A63B33"/>
    <w:rsid w:val="00AA7C22"/>
    <w:rsid w:val="00AD340D"/>
    <w:rsid w:val="00B30136"/>
    <w:rsid w:val="00B4337E"/>
    <w:rsid w:val="00B55D33"/>
    <w:rsid w:val="00B96FA5"/>
    <w:rsid w:val="00BE7AE2"/>
    <w:rsid w:val="00BF1291"/>
    <w:rsid w:val="00C12BE4"/>
    <w:rsid w:val="00C1619D"/>
    <w:rsid w:val="00C80E35"/>
    <w:rsid w:val="00CD6C1B"/>
    <w:rsid w:val="00D14664"/>
    <w:rsid w:val="00DD0550"/>
    <w:rsid w:val="00E21042"/>
    <w:rsid w:val="00E60785"/>
    <w:rsid w:val="00E61324"/>
    <w:rsid w:val="00EB5CC5"/>
    <w:rsid w:val="00F07E61"/>
    <w:rsid w:val="00F21648"/>
    <w:rsid w:val="00F673EC"/>
    <w:rsid w:val="00FB6D4D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1EE8B"/>
  <w15:docId w15:val="{0F049CD6-4A87-41ED-A490-CB2E5870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4F"/>
  </w:style>
  <w:style w:type="paragraph" w:styleId="Heading1">
    <w:name w:val="heading 1"/>
    <w:basedOn w:val="Normal"/>
    <w:next w:val="Normal"/>
    <w:link w:val="Heading1Char"/>
    <w:uiPriority w:val="9"/>
    <w:qFormat/>
    <w:rsid w:val="009A204F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F5DD7"/>
    <w:pPr>
      <w:keepNext/>
      <w:overflowPunct w:val="0"/>
      <w:autoSpaceDE w:val="0"/>
      <w:autoSpaceDN w:val="0"/>
      <w:adjustRightInd w:val="0"/>
      <w:ind w:left="144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3F5DD7"/>
    <w:pPr>
      <w:keepNext/>
      <w:outlineLvl w:val="3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4F"/>
    <w:rPr>
      <w:rFonts w:eastAsiaTheme="majorEastAsia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nhideWhenUsed/>
    <w:rsid w:val="00E21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042"/>
  </w:style>
  <w:style w:type="paragraph" w:styleId="Footer">
    <w:name w:val="footer"/>
    <w:basedOn w:val="Normal"/>
    <w:link w:val="FooterChar"/>
    <w:uiPriority w:val="99"/>
    <w:unhideWhenUsed/>
    <w:rsid w:val="00E21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042"/>
  </w:style>
  <w:style w:type="paragraph" w:styleId="BalloonText">
    <w:name w:val="Balloon Text"/>
    <w:basedOn w:val="Normal"/>
    <w:link w:val="BalloonTextChar"/>
    <w:uiPriority w:val="99"/>
    <w:semiHidden/>
    <w:unhideWhenUsed/>
    <w:rsid w:val="00E21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F5DD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F5DD7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rsid w:val="003F5DD7"/>
    <w:rPr>
      <w:rFonts w:ascii="Times New Roman" w:eastAsia="Times New Roman" w:hAnsi="Times New Roman" w:cs="Times New Roman"/>
      <w:bCs/>
      <w:i/>
      <w:i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F5DD7"/>
    <w:rPr>
      <w:rFonts w:ascii="Times New Roman" w:eastAsia="Times New Roman" w:hAnsi="Times New Roman" w:cs="Times New Roman"/>
      <w:bCs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AppData\Roaming\Microsoft\Templates\E-letterhead2012_2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199B-81BF-4BC3-8DBC-6531BC88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E-letterhead2012_2pg</Template>
  <TotalTime>22</TotalTime>
  <Pages>1</Pages>
  <Words>148</Words>
  <Characters>769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Anne Bills</dc:creator>
  <cp:lastModifiedBy>Andrew Heidtke</cp:lastModifiedBy>
  <cp:revision>33</cp:revision>
  <cp:lastPrinted>2016-02-10T21:54:00Z</cp:lastPrinted>
  <dcterms:created xsi:type="dcterms:W3CDTF">2016-01-08T16:12:00Z</dcterms:created>
  <dcterms:modified xsi:type="dcterms:W3CDTF">2026-02-12T22:24:00Z</dcterms:modified>
</cp:coreProperties>
</file>