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D37C8" w14:textId="77777777" w:rsidR="00756A1C" w:rsidRDefault="00756A1C">
      <w:pPr>
        <w:sectPr w:rsidR="00756A1C" w:rsidSect="00E21042">
          <w:footerReference w:type="default" r:id="rId7"/>
          <w:pgSz w:w="12240" w:h="15840"/>
          <w:pgMar w:top="540" w:right="540" w:bottom="540" w:left="540" w:header="0" w:footer="547" w:gutter="0"/>
          <w:cols w:space="720"/>
          <w:docGrid w:linePitch="360"/>
        </w:sectPr>
      </w:pPr>
    </w:p>
    <w:p w14:paraId="3F31A735" w14:textId="77777777" w:rsidR="00B4337E" w:rsidRDefault="00B4337E" w:rsidP="003F5DD7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</w:p>
    <w:p w14:paraId="6EE874E4" w14:textId="77777777" w:rsidR="00B4337E" w:rsidRDefault="00B4337E" w:rsidP="003F5DD7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</w:p>
    <w:p w14:paraId="66D94A75" w14:textId="77777777" w:rsidR="00B4337E" w:rsidRDefault="00B4337E" w:rsidP="003F5DD7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</w:p>
    <w:p w14:paraId="390A5F9E" w14:textId="77777777" w:rsidR="00B4337E" w:rsidRDefault="00B4337E" w:rsidP="003F5DD7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</w:p>
    <w:p w14:paraId="5E030691" w14:textId="77777777" w:rsidR="00B4337E" w:rsidRDefault="00B4337E" w:rsidP="003F5DD7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</w:p>
    <w:p w14:paraId="351FBE2C" w14:textId="77777777" w:rsidR="00B4337E" w:rsidRDefault="00B4337E" w:rsidP="003F5DD7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</w:p>
    <w:p w14:paraId="263EA801" w14:textId="1888922C" w:rsidR="00267D5D" w:rsidRDefault="00267D5D" w:rsidP="008F5C0D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*All </w:t>
      </w:r>
      <w:r w:rsidR="006E6F74">
        <w:rPr>
          <w:rFonts w:ascii="Arial" w:hAnsi="Arial" w:cs="Arial"/>
          <w:sz w:val="22"/>
          <w:szCs w:val="22"/>
        </w:rPr>
        <w:t>Materials (Including Signatures)</w:t>
      </w:r>
      <w:r>
        <w:rPr>
          <w:rFonts w:ascii="Arial" w:hAnsi="Arial" w:cs="Arial"/>
          <w:sz w:val="22"/>
          <w:szCs w:val="22"/>
        </w:rPr>
        <w:t xml:space="preserve"> May Be Virtual*</w:t>
      </w:r>
    </w:p>
    <w:p w14:paraId="1DCF5B21" w14:textId="6631F987" w:rsidR="008F5C0D" w:rsidRDefault="003F5DD7" w:rsidP="008F5C0D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  <w:r w:rsidRPr="003E798F">
        <w:rPr>
          <w:rFonts w:ascii="Arial" w:hAnsi="Arial" w:cs="Arial"/>
          <w:sz w:val="22"/>
          <w:szCs w:val="22"/>
        </w:rPr>
        <w:t>20</w:t>
      </w:r>
      <w:r w:rsidR="00DC1108">
        <w:rPr>
          <w:rFonts w:ascii="Arial" w:hAnsi="Arial" w:cs="Arial"/>
          <w:sz w:val="22"/>
          <w:szCs w:val="22"/>
        </w:rPr>
        <w:t>2</w:t>
      </w:r>
      <w:r w:rsidR="00D52031">
        <w:rPr>
          <w:rFonts w:ascii="Arial" w:hAnsi="Arial" w:cs="Arial"/>
          <w:sz w:val="22"/>
          <w:szCs w:val="22"/>
        </w:rPr>
        <w:t>1</w:t>
      </w:r>
      <w:r w:rsidRPr="003E798F">
        <w:rPr>
          <w:rFonts w:ascii="Arial" w:hAnsi="Arial" w:cs="Arial"/>
          <w:sz w:val="22"/>
          <w:szCs w:val="22"/>
        </w:rPr>
        <w:t>-</w:t>
      </w:r>
      <w:r w:rsidR="00F673EC">
        <w:rPr>
          <w:rFonts w:ascii="Arial" w:hAnsi="Arial" w:cs="Arial"/>
          <w:sz w:val="22"/>
          <w:szCs w:val="22"/>
        </w:rPr>
        <w:t>2</w:t>
      </w:r>
      <w:r w:rsidR="00D52031">
        <w:rPr>
          <w:rFonts w:ascii="Arial" w:hAnsi="Arial" w:cs="Arial"/>
          <w:sz w:val="22"/>
          <w:szCs w:val="22"/>
        </w:rPr>
        <w:t>3</w:t>
      </w:r>
      <w:r w:rsidRPr="003E798F">
        <w:rPr>
          <w:rFonts w:ascii="Arial" w:hAnsi="Arial" w:cs="Arial"/>
          <w:sz w:val="22"/>
          <w:szCs w:val="22"/>
        </w:rPr>
        <w:t xml:space="preserve"> ACEC WisDOT </w:t>
      </w:r>
      <w:r w:rsidR="008F5C0D">
        <w:rPr>
          <w:rFonts w:ascii="Arial" w:hAnsi="Arial" w:cs="Arial"/>
          <w:sz w:val="22"/>
          <w:szCs w:val="22"/>
        </w:rPr>
        <w:t>Transportation Steering Committee</w:t>
      </w:r>
    </w:p>
    <w:p w14:paraId="36E7BCDB" w14:textId="77777777" w:rsidR="003F5DD7" w:rsidRPr="003E798F" w:rsidRDefault="003F5DD7" w:rsidP="008F5C0D">
      <w:pPr>
        <w:pStyle w:val="Heading2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3E798F">
        <w:rPr>
          <w:rFonts w:ascii="Arial" w:hAnsi="Arial" w:cs="Arial"/>
          <w:bCs/>
          <w:sz w:val="22"/>
          <w:szCs w:val="22"/>
        </w:rPr>
        <w:t>Nomination Petition</w:t>
      </w:r>
    </w:p>
    <w:p w14:paraId="7344FC6A" w14:textId="77777777" w:rsidR="003F5DD7" w:rsidRPr="003E798F" w:rsidRDefault="003F5DD7" w:rsidP="003F5DD7">
      <w:pPr>
        <w:jc w:val="center"/>
      </w:pPr>
      <w:r w:rsidRPr="003E798F">
        <w:t>(2-year appointment)</w:t>
      </w:r>
    </w:p>
    <w:p w14:paraId="38946D10" w14:textId="77777777" w:rsidR="003F5DD7" w:rsidRPr="003E798F" w:rsidRDefault="003F5DD7" w:rsidP="003F5DD7">
      <w:pPr>
        <w:jc w:val="center"/>
        <w:rPr>
          <w:b/>
          <w:bCs/>
        </w:rPr>
      </w:pPr>
    </w:p>
    <w:p w14:paraId="3128D0B6" w14:textId="51DE8223" w:rsidR="003F5DD7" w:rsidRPr="003E798F" w:rsidRDefault="003F5DD7" w:rsidP="003F5DD7">
      <w:pPr>
        <w:jc w:val="center"/>
        <w:rPr>
          <w:b/>
          <w:bCs/>
        </w:rPr>
      </w:pPr>
      <w:r>
        <w:rPr>
          <w:b/>
          <w:bCs/>
        </w:rPr>
        <w:t xml:space="preserve">Petition must be filed to ACEC WI by </w:t>
      </w:r>
      <w:r w:rsidR="00AD340D">
        <w:rPr>
          <w:b/>
          <w:bCs/>
        </w:rPr>
        <w:t xml:space="preserve">Friday, </w:t>
      </w:r>
      <w:r w:rsidR="0043375C">
        <w:rPr>
          <w:b/>
          <w:bCs/>
        </w:rPr>
        <w:t>April 9</w:t>
      </w:r>
    </w:p>
    <w:p w14:paraId="05DB9E0D" w14:textId="77777777" w:rsidR="003F5DD7" w:rsidRPr="003E798F" w:rsidRDefault="003F5DD7" w:rsidP="003F5DD7"/>
    <w:p w14:paraId="554B1A95" w14:textId="77777777" w:rsidR="003F5DD7" w:rsidRPr="003E798F" w:rsidRDefault="003F5DD7" w:rsidP="003F5DD7">
      <w:pPr>
        <w:pStyle w:val="Heading4"/>
        <w:rPr>
          <w:rFonts w:ascii="Arial" w:hAnsi="Arial" w:cs="Arial"/>
          <w:b w:val="0"/>
          <w:sz w:val="22"/>
          <w:szCs w:val="22"/>
          <w:u w:val="none"/>
        </w:rPr>
      </w:pPr>
      <w:r w:rsidRPr="003E798F">
        <w:rPr>
          <w:rFonts w:ascii="Arial" w:hAnsi="Arial" w:cs="Arial"/>
          <w:sz w:val="22"/>
          <w:szCs w:val="22"/>
          <w:u w:val="none"/>
        </w:rPr>
        <w:t xml:space="preserve">Date:  </w:t>
      </w:r>
      <w:r w:rsidRPr="003E798F">
        <w:rPr>
          <w:rFonts w:ascii="Arial" w:hAnsi="Arial" w:cs="Arial"/>
          <w:b w:val="0"/>
          <w:sz w:val="22"/>
          <w:szCs w:val="22"/>
          <w:u w:val="none"/>
        </w:rPr>
        <w:t>______________________________________________________________________</w:t>
      </w:r>
    </w:p>
    <w:p w14:paraId="3D47B95E" w14:textId="77777777" w:rsidR="003F5DD7" w:rsidRPr="003E798F" w:rsidRDefault="003F5DD7" w:rsidP="003F5DD7"/>
    <w:p w14:paraId="039F32EE" w14:textId="77777777" w:rsidR="003F5DD7" w:rsidRPr="003E798F" w:rsidRDefault="003F5DD7" w:rsidP="003F5DD7">
      <w:pPr>
        <w:rPr>
          <w:b/>
        </w:rPr>
      </w:pPr>
      <w:r w:rsidRPr="003E798F">
        <w:rPr>
          <w:b/>
          <w:bCs/>
        </w:rPr>
        <w:t>Nominee’s name:  ___________________________________________________________</w:t>
      </w:r>
    </w:p>
    <w:p w14:paraId="0D717788" w14:textId="77777777" w:rsidR="003F5DD7" w:rsidRPr="003E798F" w:rsidRDefault="003F5DD7" w:rsidP="003F5DD7"/>
    <w:p w14:paraId="5503502E" w14:textId="77777777" w:rsidR="003F5DD7" w:rsidRPr="003E798F" w:rsidRDefault="003F5DD7" w:rsidP="003F5DD7">
      <w:r w:rsidRPr="003E798F">
        <w:rPr>
          <w:b/>
          <w:bCs/>
        </w:rPr>
        <w:t xml:space="preserve">Firm:  </w:t>
      </w:r>
      <w:r w:rsidRPr="003E798F">
        <w:rPr>
          <w:bCs/>
        </w:rPr>
        <w:t>______________________________________________________________________</w:t>
      </w:r>
    </w:p>
    <w:p w14:paraId="7B27E241" w14:textId="77777777" w:rsidR="003F5DD7" w:rsidRPr="003E798F" w:rsidRDefault="003F5DD7" w:rsidP="003F5DD7"/>
    <w:p w14:paraId="441FC6E2" w14:textId="77777777" w:rsidR="003F5DD7" w:rsidRPr="003E798F" w:rsidRDefault="003F5DD7" w:rsidP="003F5DD7"/>
    <w:p w14:paraId="121D9BE7" w14:textId="77777777" w:rsidR="003F5DD7" w:rsidRPr="003E798F" w:rsidRDefault="003F5DD7" w:rsidP="003F5DD7">
      <w:pPr>
        <w:rPr>
          <w:u w:val="single"/>
        </w:rPr>
      </w:pPr>
      <w:r w:rsidRPr="003E798F">
        <w:rPr>
          <w:b/>
          <w:bCs/>
        </w:rPr>
        <w:t xml:space="preserve">Qualifications/rationale for serving on </w:t>
      </w:r>
      <w:r w:rsidR="005E617E">
        <w:rPr>
          <w:b/>
          <w:bCs/>
        </w:rPr>
        <w:t>Transportation Steering Committee</w:t>
      </w:r>
      <w:r w:rsidR="00C80E35">
        <w:rPr>
          <w:b/>
          <w:bCs/>
        </w:rPr>
        <w:t xml:space="preserve"> </w:t>
      </w:r>
      <w:r w:rsidRPr="003E798F">
        <w:t>(limit response to this page)</w:t>
      </w:r>
    </w:p>
    <w:p w14:paraId="14F2B18E" w14:textId="77777777" w:rsidR="003F5DD7" w:rsidRPr="003E798F" w:rsidRDefault="003F5DD7" w:rsidP="003F5DD7"/>
    <w:p w14:paraId="3D9256C0" w14:textId="77777777" w:rsidR="003F5DD7" w:rsidRPr="003E798F" w:rsidRDefault="003F5DD7" w:rsidP="003F5DD7"/>
    <w:p w14:paraId="3216C623" w14:textId="77777777" w:rsidR="003F5DD7" w:rsidRPr="003E798F" w:rsidRDefault="003F5DD7" w:rsidP="003F5DD7"/>
    <w:p w14:paraId="2EBC0402" w14:textId="77777777" w:rsidR="003F5DD7" w:rsidRPr="003E798F" w:rsidRDefault="003F5DD7" w:rsidP="003F5DD7">
      <w:pPr>
        <w:pStyle w:val="Header"/>
      </w:pPr>
    </w:p>
    <w:p w14:paraId="7DF28BA7" w14:textId="77777777" w:rsidR="003F5DD7" w:rsidRPr="003E798F" w:rsidRDefault="003F5DD7" w:rsidP="003F5DD7"/>
    <w:p w14:paraId="5CE47815" w14:textId="77777777" w:rsidR="003F5DD7" w:rsidRPr="003E798F" w:rsidRDefault="003F5DD7" w:rsidP="003F5DD7"/>
    <w:p w14:paraId="43DFA58E" w14:textId="77777777" w:rsidR="003F5DD7" w:rsidRPr="003E798F" w:rsidRDefault="003F5DD7" w:rsidP="003F5DD7"/>
    <w:p w14:paraId="75DF0FF3" w14:textId="77777777" w:rsidR="003F5DD7" w:rsidRPr="003E798F" w:rsidRDefault="003F5DD7" w:rsidP="003F5DD7"/>
    <w:p w14:paraId="0973D58A" w14:textId="77777777" w:rsidR="003F5DD7" w:rsidRDefault="003F5DD7" w:rsidP="003F5DD7"/>
    <w:p w14:paraId="3BD3D724" w14:textId="77777777" w:rsidR="003F5DD7" w:rsidRDefault="003F5DD7" w:rsidP="003F5DD7"/>
    <w:p w14:paraId="48F148E9" w14:textId="77777777" w:rsidR="003F5DD7" w:rsidRPr="003E798F" w:rsidRDefault="003F5DD7" w:rsidP="003F5DD7"/>
    <w:p w14:paraId="6B86DB66" w14:textId="77777777" w:rsidR="003F5DD7" w:rsidRPr="003E798F" w:rsidRDefault="003F5DD7" w:rsidP="003F5DD7"/>
    <w:p w14:paraId="2F9BC035" w14:textId="77777777" w:rsidR="003F5DD7" w:rsidRPr="003E798F" w:rsidRDefault="003F5DD7" w:rsidP="003F5DD7"/>
    <w:p w14:paraId="05297751" w14:textId="77777777" w:rsidR="003F5DD7" w:rsidRPr="003E798F" w:rsidRDefault="003F5DD7" w:rsidP="003F5DD7"/>
    <w:p w14:paraId="22D30B89" w14:textId="77777777" w:rsidR="003F5DD7" w:rsidRPr="003E798F" w:rsidRDefault="003F5DD7" w:rsidP="003F5DD7"/>
    <w:p w14:paraId="156E4796" w14:textId="77777777" w:rsidR="003F5DD7" w:rsidRPr="003E798F" w:rsidRDefault="003F5DD7" w:rsidP="003F5DD7"/>
    <w:p w14:paraId="42BCFD8A" w14:textId="77777777" w:rsidR="003F5DD7" w:rsidRPr="003E798F" w:rsidRDefault="003F5DD7" w:rsidP="003F5DD7"/>
    <w:p w14:paraId="67576BE0" w14:textId="77777777" w:rsidR="003F5DD7" w:rsidRPr="003E798F" w:rsidRDefault="003F5DD7" w:rsidP="003F5DD7"/>
    <w:p w14:paraId="1FD25AED" w14:textId="77777777" w:rsidR="003F5DD7" w:rsidRPr="003E798F" w:rsidRDefault="003F5DD7" w:rsidP="003F5DD7"/>
    <w:p w14:paraId="63F6F4D0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141AAAAE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5E1283E4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075AA1E4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3B01560F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3D4F5A10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283EDEC5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0EF505EF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68F1578C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0DB878C5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78FDC80C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3AF07430" w14:textId="77777777" w:rsidR="003F5DD7" w:rsidRPr="003E798F" w:rsidRDefault="003F5DD7" w:rsidP="003F5DD7">
      <w:pPr>
        <w:pStyle w:val="Heading4"/>
        <w:rPr>
          <w:rFonts w:ascii="Arial" w:hAnsi="Arial" w:cs="Arial"/>
          <w:b w:val="0"/>
          <w:sz w:val="22"/>
          <w:szCs w:val="22"/>
          <w:u w:val="none"/>
        </w:rPr>
      </w:pPr>
      <w:r w:rsidRPr="003E798F">
        <w:rPr>
          <w:rFonts w:ascii="Arial" w:hAnsi="Arial" w:cs="Arial"/>
          <w:sz w:val="22"/>
          <w:szCs w:val="22"/>
          <w:u w:val="none"/>
        </w:rPr>
        <w:t xml:space="preserve">Nominee’s signature:  </w:t>
      </w:r>
      <w:r w:rsidRPr="003E798F">
        <w:rPr>
          <w:rFonts w:ascii="Arial" w:hAnsi="Arial" w:cs="Arial"/>
          <w:b w:val="0"/>
          <w:sz w:val="22"/>
          <w:szCs w:val="22"/>
          <w:u w:val="none"/>
        </w:rPr>
        <w:t>________________________________________________________</w:t>
      </w:r>
    </w:p>
    <w:p w14:paraId="35A62AC8" w14:textId="77777777" w:rsidR="003F5DD7" w:rsidRPr="003E798F" w:rsidRDefault="003F5DD7" w:rsidP="003F5DD7"/>
    <w:p w14:paraId="42C41039" w14:textId="77777777" w:rsidR="003F5DD7" w:rsidRPr="003E798F" w:rsidRDefault="003F5DD7" w:rsidP="003F5DD7"/>
    <w:p w14:paraId="76AF452D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3CFDD3D2" w14:textId="77777777" w:rsidR="003E495A" w:rsidRPr="003E495A" w:rsidRDefault="003E495A" w:rsidP="003E495A"/>
    <w:p w14:paraId="70B3FE85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44382F59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3A7D4D10" w14:textId="77777777" w:rsidR="003F5DD7" w:rsidRPr="003E798F" w:rsidRDefault="003F5DD7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  <w:r w:rsidRPr="003E798F">
        <w:rPr>
          <w:rFonts w:ascii="Arial" w:hAnsi="Arial" w:cs="Arial"/>
          <w:sz w:val="22"/>
          <w:szCs w:val="22"/>
          <w:u w:val="none"/>
        </w:rPr>
        <w:t xml:space="preserve">Endorsements </w:t>
      </w:r>
    </w:p>
    <w:p w14:paraId="74022F95" w14:textId="77777777" w:rsidR="003F5DD7" w:rsidRPr="003E798F" w:rsidRDefault="003F5DD7" w:rsidP="003F5DD7">
      <w:pPr>
        <w:pStyle w:val="BodyText"/>
        <w:rPr>
          <w:rFonts w:ascii="Arial" w:hAnsi="Arial" w:cs="Arial"/>
          <w:sz w:val="22"/>
          <w:szCs w:val="22"/>
        </w:rPr>
      </w:pPr>
      <w:r w:rsidRPr="003E798F">
        <w:rPr>
          <w:rFonts w:ascii="Arial" w:hAnsi="Arial" w:cs="Arial"/>
          <w:sz w:val="22"/>
          <w:szCs w:val="22"/>
        </w:rPr>
        <w:t xml:space="preserve">Per committee guidelines, petition must be endorsed by </w:t>
      </w:r>
      <w:r>
        <w:rPr>
          <w:rFonts w:ascii="Arial" w:hAnsi="Arial" w:cs="Arial"/>
          <w:sz w:val="22"/>
          <w:szCs w:val="22"/>
        </w:rPr>
        <w:t>three (3)</w:t>
      </w:r>
      <w:r w:rsidRPr="003E798F">
        <w:rPr>
          <w:rFonts w:ascii="Arial" w:hAnsi="Arial" w:cs="Arial"/>
          <w:sz w:val="22"/>
          <w:szCs w:val="22"/>
        </w:rPr>
        <w:t xml:space="preserve"> additional member firms, with signatures from the firms’ committee designee. </w:t>
      </w:r>
      <w:r w:rsidRPr="00DD0550">
        <w:rPr>
          <w:rFonts w:ascii="Arial" w:hAnsi="Arial" w:cs="Arial"/>
          <w:b/>
          <w:sz w:val="22"/>
          <w:szCs w:val="22"/>
        </w:rPr>
        <w:t>Member firms may not endorse more than one candidate for that election cycle.</w:t>
      </w:r>
      <w:r w:rsidRPr="003E798F">
        <w:rPr>
          <w:rFonts w:ascii="Arial" w:hAnsi="Arial" w:cs="Arial"/>
          <w:sz w:val="22"/>
          <w:szCs w:val="22"/>
        </w:rPr>
        <w:t xml:space="preserve"> Endorsements may include a signature on the petition or written/electronic documentation accompanying the petition.</w:t>
      </w:r>
    </w:p>
    <w:p w14:paraId="12E85FFE" w14:textId="77777777" w:rsidR="003E495A" w:rsidRDefault="003E495A" w:rsidP="003F5DD7"/>
    <w:p w14:paraId="77B7464C" w14:textId="77777777" w:rsidR="003E495A" w:rsidRPr="003E495A" w:rsidRDefault="003E495A" w:rsidP="003F5DD7">
      <w:pPr>
        <w:rPr>
          <w:b/>
        </w:rPr>
      </w:pPr>
      <w:r w:rsidRPr="003E495A">
        <w:rPr>
          <w:b/>
        </w:rPr>
        <w:t>First Endorsement</w:t>
      </w:r>
    </w:p>
    <w:p w14:paraId="4D10C633" w14:textId="77777777" w:rsidR="003F5DD7" w:rsidRDefault="003E495A" w:rsidP="003F5DD7">
      <w:r>
        <w:br/>
      </w:r>
      <w:r w:rsidR="003F5DD7" w:rsidRPr="003E798F">
        <w:t xml:space="preserve"> ___________________</w:t>
      </w:r>
      <w:r>
        <w:t>________________________________________________________</w:t>
      </w:r>
    </w:p>
    <w:p w14:paraId="17905E48" w14:textId="77777777" w:rsidR="003E495A" w:rsidRDefault="003E495A" w:rsidP="003F5DD7">
      <w:r>
        <w:t xml:space="preserve"> Signature</w:t>
      </w:r>
      <w:r>
        <w:tab/>
      </w:r>
      <w:r>
        <w:tab/>
      </w:r>
      <w:r>
        <w:tab/>
        <w:t xml:space="preserve">       </w:t>
      </w:r>
    </w:p>
    <w:p w14:paraId="187DBC23" w14:textId="77777777" w:rsidR="003E495A" w:rsidRPr="003E798F" w:rsidRDefault="003E495A" w:rsidP="003F5DD7"/>
    <w:p w14:paraId="2AA7453C" w14:textId="77777777" w:rsidR="003F5DD7" w:rsidRDefault="003E495A" w:rsidP="003F5DD7">
      <w:r>
        <w:t xml:space="preserve"> </w:t>
      </w:r>
      <w:r w:rsidRPr="003E798F">
        <w:t>___________________</w:t>
      </w:r>
      <w:r>
        <w:t>________________________________________________________</w:t>
      </w:r>
      <w:r w:rsidRPr="003E798F">
        <w:t xml:space="preserve">      </w:t>
      </w:r>
    </w:p>
    <w:p w14:paraId="6E17E350" w14:textId="77777777" w:rsidR="003E495A" w:rsidRDefault="003E495A" w:rsidP="003F5DD7">
      <w:r>
        <w:t xml:space="preserve"> Print Name</w:t>
      </w:r>
      <w:r>
        <w:tab/>
      </w:r>
      <w:r>
        <w:tab/>
      </w:r>
      <w:r>
        <w:tab/>
        <w:t xml:space="preserve">       </w:t>
      </w:r>
    </w:p>
    <w:p w14:paraId="25787012" w14:textId="77777777" w:rsidR="003E495A" w:rsidRDefault="003E495A" w:rsidP="003F5DD7"/>
    <w:p w14:paraId="18702DB2" w14:textId="77777777" w:rsidR="003E495A" w:rsidRPr="003E798F" w:rsidRDefault="003E495A" w:rsidP="003F5DD7">
      <w:r>
        <w:t xml:space="preserve"> </w:t>
      </w:r>
      <w:r w:rsidRPr="003E798F">
        <w:t>___________________</w:t>
      </w:r>
      <w:r>
        <w:t>________________________________________________________</w:t>
      </w:r>
    </w:p>
    <w:p w14:paraId="2295C043" w14:textId="77777777" w:rsidR="00B4337E" w:rsidRDefault="003E495A" w:rsidP="008652DF">
      <w:r>
        <w:t xml:space="preserve"> Print Firm Name</w:t>
      </w:r>
      <w:r>
        <w:tab/>
        <w:t xml:space="preserve">                   </w:t>
      </w:r>
    </w:p>
    <w:p w14:paraId="65FD7F76" w14:textId="77777777" w:rsidR="003E495A" w:rsidRDefault="003E495A" w:rsidP="008652DF"/>
    <w:p w14:paraId="490FC9C1" w14:textId="77777777" w:rsidR="003E495A" w:rsidRDefault="003E495A" w:rsidP="008652DF"/>
    <w:p w14:paraId="7DBBBC90" w14:textId="77777777" w:rsidR="003E495A" w:rsidRPr="003E495A" w:rsidRDefault="003E495A" w:rsidP="003E495A">
      <w:pPr>
        <w:rPr>
          <w:b/>
        </w:rPr>
      </w:pPr>
      <w:r w:rsidRPr="003E495A">
        <w:rPr>
          <w:b/>
        </w:rPr>
        <w:t>Second Endorsement</w:t>
      </w:r>
    </w:p>
    <w:p w14:paraId="263DDD25" w14:textId="77777777" w:rsidR="003E495A" w:rsidRDefault="003E495A" w:rsidP="003E495A">
      <w:r>
        <w:br/>
      </w:r>
      <w:r w:rsidRPr="003E798F">
        <w:t xml:space="preserve"> ___________________</w:t>
      </w:r>
      <w:r>
        <w:t>________________________________________________________</w:t>
      </w:r>
    </w:p>
    <w:p w14:paraId="2E599F99" w14:textId="77777777" w:rsidR="003E495A" w:rsidRDefault="003E495A" w:rsidP="003E495A">
      <w:r>
        <w:t xml:space="preserve"> Signature</w:t>
      </w:r>
      <w:r>
        <w:tab/>
      </w:r>
      <w:r>
        <w:tab/>
      </w:r>
      <w:r>
        <w:tab/>
        <w:t xml:space="preserve">       </w:t>
      </w:r>
    </w:p>
    <w:p w14:paraId="3F4C6B2D" w14:textId="77777777" w:rsidR="003E495A" w:rsidRPr="003E798F" w:rsidRDefault="003E495A" w:rsidP="003E495A"/>
    <w:p w14:paraId="71B878D5" w14:textId="77777777" w:rsidR="003E495A" w:rsidRDefault="003E495A" w:rsidP="003E495A">
      <w:r>
        <w:t xml:space="preserve"> </w:t>
      </w:r>
      <w:r w:rsidRPr="003E798F">
        <w:t>___________________</w:t>
      </w:r>
      <w:r>
        <w:t>________________________________________________________</w:t>
      </w:r>
      <w:r w:rsidRPr="003E798F">
        <w:t xml:space="preserve">      </w:t>
      </w:r>
    </w:p>
    <w:p w14:paraId="4D007B44" w14:textId="77777777" w:rsidR="003E495A" w:rsidRDefault="003E495A" w:rsidP="003E495A">
      <w:r>
        <w:t xml:space="preserve"> Print Name</w:t>
      </w:r>
      <w:r>
        <w:tab/>
      </w:r>
      <w:r>
        <w:tab/>
      </w:r>
      <w:r>
        <w:tab/>
        <w:t xml:space="preserve">       </w:t>
      </w:r>
    </w:p>
    <w:p w14:paraId="2685AB28" w14:textId="77777777" w:rsidR="003E495A" w:rsidRDefault="003E495A" w:rsidP="003E495A"/>
    <w:p w14:paraId="7103F3FF" w14:textId="77777777" w:rsidR="003E495A" w:rsidRPr="003E798F" w:rsidRDefault="003E495A" w:rsidP="003E495A">
      <w:r>
        <w:t xml:space="preserve"> </w:t>
      </w:r>
      <w:r w:rsidRPr="003E798F">
        <w:t>___________________</w:t>
      </w:r>
      <w:r>
        <w:t>________________________________________________________</w:t>
      </w:r>
    </w:p>
    <w:p w14:paraId="3FB46F01" w14:textId="77777777" w:rsidR="003E495A" w:rsidRDefault="003E495A" w:rsidP="003E495A">
      <w:r>
        <w:t xml:space="preserve"> Print Firm Name</w:t>
      </w:r>
      <w:r>
        <w:tab/>
      </w:r>
    </w:p>
    <w:p w14:paraId="08134C76" w14:textId="77777777" w:rsidR="003E495A" w:rsidRDefault="003E495A" w:rsidP="003E495A"/>
    <w:p w14:paraId="67690F33" w14:textId="77777777" w:rsidR="003E495A" w:rsidRDefault="003E495A" w:rsidP="003E495A"/>
    <w:p w14:paraId="44790A8B" w14:textId="77777777" w:rsidR="003E495A" w:rsidRPr="003E495A" w:rsidRDefault="003E495A" w:rsidP="003E495A">
      <w:pPr>
        <w:rPr>
          <w:b/>
        </w:rPr>
      </w:pPr>
      <w:r w:rsidRPr="003E495A">
        <w:rPr>
          <w:b/>
        </w:rPr>
        <w:t>Third Endorsement</w:t>
      </w:r>
    </w:p>
    <w:p w14:paraId="7296495D" w14:textId="77777777" w:rsidR="003E495A" w:rsidRDefault="003E495A" w:rsidP="003E495A">
      <w:r>
        <w:br/>
      </w:r>
      <w:r w:rsidRPr="003E798F">
        <w:t xml:space="preserve"> ___________________</w:t>
      </w:r>
      <w:r>
        <w:t>________________________________________________________</w:t>
      </w:r>
    </w:p>
    <w:p w14:paraId="0A8970F2" w14:textId="77777777" w:rsidR="003E495A" w:rsidRDefault="003E495A" w:rsidP="003E495A">
      <w:r>
        <w:t xml:space="preserve"> Signature</w:t>
      </w:r>
      <w:r>
        <w:tab/>
      </w:r>
      <w:r>
        <w:tab/>
      </w:r>
      <w:r>
        <w:tab/>
        <w:t xml:space="preserve">       </w:t>
      </w:r>
    </w:p>
    <w:p w14:paraId="55BEA6A4" w14:textId="77777777" w:rsidR="003E495A" w:rsidRPr="003E798F" w:rsidRDefault="003E495A" w:rsidP="003E495A"/>
    <w:p w14:paraId="0E0BBA4C" w14:textId="77777777" w:rsidR="003E495A" w:rsidRDefault="003E495A" w:rsidP="003E495A">
      <w:r>
        <w:t xml:space="preserve"> </w:t>
      </w:r>
      <w:r w:rsidRPr="003E798F">
        <w:t>___________________</w:t>
      </w:r>
      <w:r>
        <w:t>________________________________________________________</w:t>
      </w:r>
      <w:r w:rsidRPr="003E798F">
        <w:t xml:space="preserve">      </w:t>
      </w:r>
    </w:p>
    <w:p w14:paraId="72F6AB7B" w14:textId="77777777" w:rsidR="003E495A" w:rsidRDefault="003E495A" w:rsidP="003E495A">
      <w:r>
        <w:t xml:space="preserve"> Print Name</w:t>
      </w:r>
      <w:r>
        <w:tab/>
      </w:r>
      <w:r>
        <w:tab/>
      </w:r>
      <w:r>
        <w:tab/>
        <w:t xml:space="preserve">       </w:t>
      </w:r>
    </w:p>
    <w:p w14:paraId="7C1D7E86" w14:textId="77777777" w:rsidR="003E495A" w:rsidRDefault="003E495A" w:rsidP="003E495A"/>
    <w:p w14:paraId="128BC9CD" w14:textId="77777777" w:rsidR="003E495A" w:rsidRPr="003E798F" w:rsidRDefault="003E495A" w:rsidP="003E495A">
      <w:r>
        <w:t xml:space="preserve"> </w:t>
      </w:r>
      <w:r w:rsidRPr="003E798F">
        <w:t>___________________</w:t>
      </w:r>
      <w:r>
        <w:t>________________________________________________________</w:t>
      </w:r>
    </w:p>
    <w:p w14:paraId="17C97F56" w14:textId="77777777" w:rsidR="003E495A" w:rsidRDefault="003E495A" w:rsidP="003E495A">
      <w:r>
        <w:t xml:space="preserve"> Print Firm Name</w:t>
      </w:r>
      <w:r>
        <w:tab/>
        <w:t xml:space="preserve">                   </w:t>
      </w:r>
    </w:p>
    <w:p w14:paraId="2826D31F" w14:textId="77777777" w:rsidR="003E495A" w:rsidRDefault="003E495A" w:rsidP="003E495A">
      <w:r>
        <w:t xml:space="preserve">                   </w:t>
      </w:r>
    </w:p>
    <w:p w14:paraId="747E0DAC" w14:textId="77777777" w:rsidR="003E495A" w:rsidRDefault="003E495A" w:rsidP="008652DF"/>
    <w:sectPr w:rsidR="003E495A" w:rsidSect="008652DF">
      <w:headerReference w:type="default" r:id="rId8"/>
      <w:footerReference w:type="default" r:id="rId9"/>
      <w:type w:val="continuous"/>
      <w:pgSz w:w="12240" w:h="15840"/>
      <w:pgMar w:top="1440" w:right="1440" w:bottom="1440" w:left="1440" w:header="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C0237" w14:textId="77777777" w:rsidR="003F5DD7" w:rsidRDefault="003F5DD7" w:rsidP="00E21042">
      <w:r>
        <w:separator/>
      </w:r>
    </w:p>
  </w:endnote>
  <w:endnote w:type="continuationSeparator" w:id="0">
    <w:p w14:paraId="0D85B76D" w14:textId="77777777" w:rsidR="003F5DD7" w:rsidRDefault="003F5DD7" w:rsidP="00E2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4A1AE" w14:textId="77777777" w:rsidR="001C20BE" w:rsidRDefault="001C20BE">
    <w:pPr>
      <w:pStyle w:val="Footer"/>
    </w:pPr>
    <w:r>
      <w:tab/>
    </w:r>
    <w:r>
      <w:tab/>
      <w:t>Page 1</w:t>
    </w:r>
    <w:r w:rsidR="00C80E35"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9E8D8" w14:textId="77777777" w:rsidR="008652DF" w:rsidRDefault="001C20BE">
    <w:pPr>
      <w:pStyle w:val="Footer"/>
    </w:pPr>
    <w:r>
      <w:tab/>
    </w:r>
    <w:r>
      <w:tab/>
      <w:t>Page 2</w:t>
    </w:r>
    <w:r w:rsidR="00C80E35"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CD0EE" w14:textId="77777777" w:rsidR="003F5DD7" w:rsidRDefault="003F5DD7" w:rsidP="00E21042">
      <w:r>
        <w:separator/>
      </w:r>
    </w:p>
  </w:footnote>
  <w:footnote w:type="continuationSeparator" w:id="0">
    <w:p w14:paraId="4C139DC8" w14:textId="77777777" w:rsidR="003F5DD7" w:rsidRDefault="003F5DD7" w:rsidP="00E2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2231B" w14:textId="77777777" w:rsidR="008652DF" w:rsidRDefault="00865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735"/>
    <w:rsid w:val="00053AD1"/>
    <w:rsid w:val="00161B43"/>
    <w:rsid w:val="001C20BE"/>
    <w:rsid w:val="00267D5D"/>
    <w:rsid w:val="0027622C"/>
    <w:rsid w:val="002C4B32"/>
    <w:rsid w:val="002E428F"/>
    <w:rsid w:val="00317CCC"/>
    <w:rsid w:val="003E495A"/>
    <w:rsid w:val="003F5DD7"/>
    <w:rsid w:val="0043375C"/>
    <w:rsid w:val="005548C3"/>
    <w:rsid w:val="005D28B9"/>
    <w:rsid w:val="005E617E"/>
    <w:rsid w:val="006E6F74"/>
    <w:rsid w:val="00756A1C"/>
    <w:rsid w:val="008652DF"/>
    <w:rsid w:val="008F5C0D"/>
    <w:rsid w:val="00930735"/>
    <w:rsid w:val="009A204F"/>
    <w:rsid w:val="00A63B33"/>
    <w:rsid w:val="00AD340D"/>
    <w:rsid w:val="00B30136"/>
    <w:rsid w:val="00B4337E"/>
    <w:rsid w:val="00C12BE4"/>
    <w:rsid w:val="00C1619D"/>
    <w:rsid w:val="00C80E35"/>
    <w:rsid w:val="00CD6C1B"/>
    <w:rsid w:val="00D52031"/>
    <w:rsid w:val="00DC1108"/>
    <w:rsid w:val="00DD0550"/>
    <w:rsid w:val="00E21042"/>
    <w:rsid w:val="00E60785"/>
    <w:rsid w:val="00EB5CC5"/>
    <w:rsid w:val="00F07E61"/>
    <w:rsid w:val="00F21648"/>
    <w:rsid w:val="00F673EC"/>
    <w:rsid w:val="00F96523"/>
    <w:rsid w:val="00FB6D4D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59B1EE8B"/>
  <w15:docId w15:val="{0F049CD6-4A87-41ED-A490-CB2E5870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04F"/>
  </w:style>
  <w:style w:type="paragraph" w:styleId="Heading1">
    <w:name w:val="heading 1"/>
    <w:basedOn w:val="Normal"/>
    <w:next w:val="Normal"/>
    <w:link w:val="Heading1Char"/>
    <w:uiPriority w:val="9"/>
    <w:qFormat/>
    <w:rsid w:val="009A204F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F5DD7"/>
    <w:pPr>
      <w:keepNext/>
      <w:overflowPunct w:val="0"/>
      <w:autoSpaceDE w:val="0"/>
      <w:autoSpaceDN w:val="0"/>
      <w:adjustRightInd w:val="0"/>
      <w:ind w:left="144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3F5DD7"/>
    <w:pPr>
      <w:keepNext/>
      <w:outlineLvl w:val="3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04F"/>
    <w:rPr>
      <w:rFonts w:eastAsiaTheme="majorEastAsia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nhideWhenUsed/>
    <w:rsid w:val="00E21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042"/>
  </w:style>
  <w:style w:type="paragraph" w:styleId="Footer">
    <w:name w:val="footer"/>
    <w:basedOn w:val="Normal"/>
    <w:link w:val="FooterChar"/>
    <w:uiPriority w:val="99"/>
    <w:unhideWhenUsed/>
    <w:rsid w:val="00E21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042"/>
  </w:style>
  <w:style w:type="paragraph" w:styleId="BalloonText">
    <w:name w:val="Balloon Text"/>
    <w:basedOn w:val="Normal"/>
    <w:link w:val="BalloonTextChar"/>
    <w:uiPriority w:val="99"/>
    <w:semiHidden/>
    <w:unhideWhenUsed/>
    <w:rsid w:val="00E21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F5DD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F5DD7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3F5DD7"/>
    <w:rPr>
      <w:rFonts w:ascii="Times New Roman" w:eastAsia="Times New Roman" w:hAnsi="Times New Roman" w:cs="Times New Roman"/>
      <w:bCs/>
      <w:i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F5DD7"/>
    <w:rPr>
      <w:rFonts w:ascii="Times New Roman" w:eastAsia="Times New Roman" w:hAnsi="Times New Roman" w:cs="Times New Roman"/>
      <w:bCs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\AppData\Roaming\Microsoft\Templates\E-letterhead2012_2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56C5-D653-4967-B9EA-484EFA6A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E-letterhead2012_2pg</Template>
  <TotalTime>24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Anne Bills</dc:creator>
  <cp:lastModifiedBy>Andrew Heidtke</cp:lastModifiedBy>
  <cp:revision>15</cp:revision>
  <cp:lastPrinted>2016-02-10T21:54:00Z</cp:lastPrinted>
  <dcterms:created xsi:type="dcterms:W3CDTF">2016-01-08T16:12:00Z</dcterms:created>
  <dcterms:modified xsi:type="dcterms:W3CDTF">2021-02-04T13:53:00Z</dcterms:modified>
</cp:coreProperties>
</file>