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D37C8" w14:textId="77777777" w:rsidR="00756A1C" w:rsidRDefault="00756A1C">
      <w:pPr>
        <w:sectPr w:rsidR="00756A1C" w:rsidSect="00E21042">
          <w:footerReference w:type="default" r:id="rId7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3F31A735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6EE874E4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66D94A75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390A5F9E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5E030691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351FBE2C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43B0F0BE" w14:textId="24A04A78" w:rsidR="00176791" w:rsidRDefault="00176791" w:rsidP="008F5C0D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*All Materials May Be Virtual*</w:t>
      </w:r>
    </w:p>
    <w:p w14:paraId="1DCF5B21" w14:textId="13B28BFC" w:rsidR="008F5C0D" w:rsidRDefault="003F5DD7" w:rsidP="008F5C0D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  <w:r w:rsidRPr="003E798F">
        <w:rPr>
          <w:rFonts w:ascii="Arial" w:hAnsi="Arial" w:cs="Arial"/>
          <w:sz w:val="22"/>
          <w:szCs w:val="22"/>
        </w:rPr>
        <w:t>20</w:t>
      </w:r>
      <w:r w:rsidR="005B53D7">
        <w:rPr>
          <w:rFonts w:ascii="Arial" w:hAnsi="Arial" w:cs="Arial"/>
          <w:sz w:val="22"/>
          <w:szCs w:val="22"/>
        </w:rPr>
        <w:t>2</w:t>
      </w:r>
      <w:r w:rsidR="00923A82">
        <w:rPr>
          <w:rFonts w:ascii="Arial" w:hAnsi="Arial" w:cs="Arial"/>
          <w:sz w:val="22"/>
          <w:szCs w:val="22"/>
        </w:rPr>
        <w:t>1</w:t>
      </w:r>
      <w:r w:rsidRPr="003E798F">
        <w:rPr>
          <w:rFonts w:ascii="Arial" w:hAnsi="Arial" w:cs="Arial"/>
          <w:sz w:val="22"/>
          <w:szCs w:val="22"/>
        </w:rPr>
        <w:t>-</w:t>
      </w:r>
      <w:r w:rsidR="00F673EC">
        <w:rPr>
          <w:rFonts w:ascii="Arial" w:hAnsi="Arial" w:cs="Arial"/>
          <w:sz w:val="22"/>
          <w:szCs w:val="22"/>
        </w:rPr>
        <w:t>2</w:t>
      </w:r>
      <w:r w:rsidR="00923A82">
        <w:rPr>
          <w:rFonts w:ascii="Arial" w:hAnsi="Arial" w:cs="Arial"/>
          <w:sz w:val="22"/>
          <w:szCs w:val="22"/>
        </w:rPr>
        <w:t>5</w:t>
      </w:r>
      <w:r w:rsidRPr="003E798F">
        <w:rPr>
          <w:rFonts w:ascii="Arial" w:hAnsi="Arial" w:cs="Arial"/>
          <w:sz w:val="22"/>
          <w:szCs w:val="22"/>
        </w:rPr>
        <w:t xml:space="preserve"> ACEC </w:t>
      </w:r>
      <w:r w:rsidR="00BF1291">
        <w:rPr>
          <w:rFonts w:ascii="Arial" w:hAnsi="Arial" w:cs="Arial"/>
          <w:sz w:val="22"/>
          <w:szCs w:val="22"/>
        </w:rPr>
        <w:t>WI</w:t>
      </w:r>
      <w:r w:rsidRPr="003E798F">
        <w:rPr>
          <w:rFonts w:ascii="Arial" w:hAnsi="Arial" w:cs="Arial"/>
          <w:sz w:val="22"/>
          <w:szCs w:val="22"/>
        </w:rPr>
        <w:t xml:space="preserve"> </w:t>
      </w:r>
      <w:r w:rsidR="008F5C0D">
        <w:rPr>
          <w:rFonts w:ascii="Arial" w:hAnsi="Arial" w:cs="Arial"/>
          <w:sz w:val="22"/>
          <w:szCs w:val="22"/>
        </w:rPr>
        <w:t xml:space="preserve">Transportation </w:t>
      </w:r>
      <w:r w:rsidR="00285645">
        <w:rPr>
          <w:rFonts w:ascii="Arial" w:hAnsi="Arial" w:cs="Arial"/>
          <w:sz w:val="22"/>
          <w:szCs w:val="22"/>
        </w:rPr>
        <w:t>Leadership</w:t>
      </w:r>
      <w:r w:rsidR="008F5C0D">
        <w:rPr>
          <w:rFonts w:ascii="Arial" w:hAnsi="Arial" w:cs="Arial"/>
          <w:sz w:val="22"/>
          <w:szCs w:val="22"/>
        </w:rPr>
        <w:t xml:space="preserve"> Committee</w:t>
      </w:r>
    </w:p>
    <w:p w14:paraId="36E7BCDB" w14:textId="77777777" w:rsidR="003F5DD7" w:rsidRPr="003E798F" w:rsidRDefault="003F5DD7" w:rsidP="008F5C0D">
      <w:pPr>
        <w:pStyle w:val="Heading2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3E798F">
        <w:rPr>
          <w:rFonts w:ascii="Arial" w:hAnsi="Arial" w:cs="Arial"/>
          <w:bCs/>
          <w:sz w:val="22"/>
          <w:szCs w:val="22"/>
        </w:rPr>
        <w:t>Nomination Petition</w:t>
      </w:r>
    </w:p>
    <w:p w14:paraId="7344FC6A" w14:textId="005E93BB" w:rsidR="003F5DD7" w:rsidRPr="003E798F" w:rsidRDefault="003F5DD7" w:rsidP="003F5DD7">
      <w:pPr>
        <w:jc w:val="center"/>
      </w:pPr>
      <w:r w:rsidRPr="003E798F">
        <w:t>(</w:t>
      </w:r>
      <w:r w:rsidR="00285645">
        <w:t>4</w:t>
      </w:r>
      <w:r w:rsidRPr="003E798F">
        <w:t>-year appointment)</w:t>
      </w:r>
    </w:p>
    <w:p w14:paraId="38946D10" w14:textId="77777777" w:rsidR="003F5DD7" w:rsidRPr="003E798F" w:rsidRDefault="003F5DD7" w:rsidP="003F5DD7">
      <w:pPr>
        <w:jc w:val="center"/>
        <w:rPr>
          <w:b/>
          <w:bCs/>
        </w:rPr>
      </w:pPr>
    </w:p>
    <w:p w14:paraId="3128D0B6" w14:textId="0E2CF615" w:rsidR="003F5DD7" w:rsidRPr="003E798F" w:rsidRDefault="003F5DD7" w:rsidP="003F5DD7">
      <w:pPr>
        <w:jc w:val="center"/>
        <w:rPr>
          <w:b/>
          <w:bCs/>
        </w:rPr>
      </w:pPr>
      <w:r>
        <w:rPr>
          <w:b/>
          <w:bCs/>
        </w:rPr>
        <w:t xml:space="preserve">Petition must be filed to ACEC WI by </w:t>
      </w:r>
      <w:r w:rsidR="00923A82">
        <w:rPr>
          <w:b/>
          <w:bCs/>
        </w:rPr>
        <w:t>Monday</w:t>
      </w:r>
      <w:r w:rsidR="00285645">
        <w:rPr>
          <w:b/>
          <w:bCs/>
        </w:rPr>
        <w:t>, March 2</w:t>
      </w:r>
      <w:r w:rsidR="00923A82">
        <w:rPr>
          <w:b/>
          <w:bCs/>
        </w:rPr>
        <w:t>9</w:t>
      </w:r>
      <w:r w:rsidRPr="003E798F">
        <w:rPr>
          <w:b/>
          <w:bCs/>
        </w:rPr>
        <w:t>.</w:t>
      </w:r>
    </w:p>
    <w:p w14:paraId="05DB9E0D" w14:textId="77777777" w:rsidR="003F5DD7" w:rsidRPr="003E798F" w:rsidRDefault="003F5DD7" w:rsidP="003F5DD7"/>
    <w:p w14:paraId="554B1A95" w14:textId="77777777" w:rsidR="003F5DD7" w:rsidRPr="003E798F" w:rsidRDefault="003F5DD7" w:rsidP="003F5DD7">
      <w:pPr>
        <w:pStyle w:val="Heading4"/>
        <w:rPr>
          <w:rFonts w:ascii="Arial" w:hAnsi="Arial" w:cs="Arial"/>
          <w:b w:val="0"/>
          <w:sz w:val="22"/>
          <w:szCs w:val="22"/>
          <w:u w:val="none"/>
        </w:rPr>
      </w:pPr>
      <w:r w:rsidRPr="003E798F">
        <w:rPr>
          <w:rFonts w:ascii="Arial" w:hAnsi="Arial" w:cs="Arial"/>
          <w:sz w:val="22"/>
          <w:szCs w:val="22"/>
          <w:u w:val="none"/>
        </w:rPr>
        <w:t xml:space="preserve">Date:  </w:t>
      </w:r>
      <w:r w:rsidRPr="003E798F">
        <w:rPr>
          <w:rFonts w:ascii="Arial" w:hAnsi="Arial" w:cs="Arial"/>
          <w:b w:val="0"/>
          <w:sz w:val="22"/>
          <w:szCs w:val="22"/>
          <w:u w:val="none"/>
        </w:rPr>
        <w:t>______________________________________________________________________</w:t>
      </w:r>
    </w:p>
    <w:p w14:paraId="3D47B95E" w14:textId="77777777" w:rsidR="003F5DD7" w:rsidRPr="003E798F" w:rsidRDefault="003F5DD7" w:rsidP="003F5DD7"/>
    <w:p w14:paraId="039F32EE" w14:textId="77777777" w:rsidR="003F5DD7" w:rsidRPr="003E798F" w:rsidRDefault="003F5DD7" w:rsidP="003F5DD7">
      <w:pPr>
        <w:rPr>
          <w:b/>
        </w:rPr>
      </w:pPr>
      <w:r w:rsidRPr="003E798F">
        <w:rPr>
          <w:b/>
          <w:bCs/>
        </w:rPr>
        <w:t>Nominee’s name:  ___________________________________________________________</w:t>
      </w:r>
    </w:p>
    <w:p w14:paraId="0D717788" w14:textId="77777777" w:rsidR="003F5DD7" w:rsidRPr="003E798F" w:rsidRDefault="003F5DD7" w:rsidP="003F5DD7"/>
    <w:p w14:paraId="5503502E" w14:textId="77777777" w:rsidR="003F5DD7" w:rsidRPr="003E798F" w:rsidRDefault="003F5DD7" w:rsidP="003F5DD7">
      <w:r w:rsidRPr="003E798F">
        <w:rPr>
          <w:b/>
          <w:bCs/>
        </w:rPr>
        <w:t xml:space="preserve">Firm:  </w:t>
      </w:r>
      <w:r w:rsidRPr="003E798F">
        <w:rPr>
          <w:bCs/>
        </w:rPr>
        <w:t>______________________________________________________________________</w:t>
      </w:r>
    </w:p>
    <w:p w14:paraId="4253BAFC" w14:textId="2BC6814B" w:rsidR="00285645" w:rsidRDefault="00285645" w:rsidP="003F5DD7">
      <w:pPr>
        <w:rPr>
          <w:b/>
          <w:bCs/>
        </w:rPr>
      </w:pPr>
    </w:p>
    <w:p w14:paraId="121D9BE7" w14:textId="655D2B51" w:rsidR="003F5DD7" w:rsidRPr="003E798F" w:rsidRDefault="003F5DD7" w:rsidP="003F5DD7">
      <w:pPr>
        <w:rPr>
          <w:u w:val="single"/>
        </w:rPr>
      </w:pPr>
      <w:r w:rsidRPr="003E798F">
        <w:rPr>
          <w:b/>
          <w:bCs/>
        </w:rPr>
        <w:t xml:space="preserve">Qualifications/rationale for serving on </w:t>
      </w:r>
      <w:r w:rsidR="005E617E">
        <w:rPr>
          <w:b/>
          <w:bCs/>
        </w:rPr>
        <w:t xml:space="preserve">Transportation </w:t>
      </w:r>
      <w:r w:rsidR="00285645">
        <w:rPr>
          <w:b/>
          <w:bCs/>
        </w:rPr>
        <w:t>Leadership</w:t>
      </w:r>
      <w:r w:rsidR="005E617E">
        <w:rPr>
          <w:b/>
          <w:bCs/>
        </w:rPr>
        <w:t xml:space="preserve"> Committee</w:t>
      </w:r>
      <w:r w:rsidR="00C80E35">
        <w:rPr>
          <w:b/>
          <w:bCs/>
        </w:rPr>
        <w:t xml:space="preserve"> </w:t>
      </w:r>
      <w:r w:rsidRPr="003E798F">
        <w:t>(limit response to this page)</w:t>
      </w:r>
    </w:p>
    <w:p w14:paraId="14F2B18E" w14:textId="77777777" w:rsidR="003F5DD7" w:rsidRPr="003E798F" w:rsidRDefault="003F5DD7" w:rsidP="003F5DD7"/>
    <w:p w14:paraId="3D9256C0" w14:textId="77777777" w:rsidR="003F5DD7" w:rsidRPr="003E798F" w:rsidRDefault="003F5DD7" w:rsidP="003F5DD7"/>
    <w:p w14:paraId="3216C623" w14:textId="77777777" w:rsidR="003F5DD7" w:rsidRPr="003E798F" w:rsidRDefault="003F5DD7" w:rsidP="003F5DD7"/>
    <w:p w14:paraId="2EBC0402" w14:textId="77777777" w:rsidR="003F5DD7" w:rsidRPr="003E798F" w:rsidRDefault="003F5DD7" w:rsidP="003F5DD7">
      <w:pPr>
        <w:pStyle w:val="Header"/>
      </w:pPr>
    </w:p>
    <w:p w14:paraId="7DF28BA7" w14:textId="77777777" w:rsidR="003F5DD7" w:rsidRPr="003E798F" w:rsidRDefault="003F5DD7" w:rsidP="003F5DD7"/>
    <w:p w14:paraId="5CE47815" w14:textId="77777777" w:rsidR="003F5DD7" w:rsidRPr="003E798F" w:rsidRDefault="003F5DD7" w:rsidP="003F5DD7"/>
    <w:p w14:paraId="43DFA58E" w14:textId="77777777" w:rsidR="003F5DD7" w:rsidRPr="003E798F" w:rsidRDefault="003F5DD7" w:rsidP="003F5DD7"/>
    <w:p w14:paraId="75DF0FF3" w14:textId="77777777" w:rsidR="003F5DD7" w:rsidRPr="003E798F" w:rsidRDefault="003F5DD7" w:rsidP="003F5DD7"/>
    <w:p w14:paraId="0973D58A" w14:textId="77777777" w:rsidR="003F5DD7" w:rsidRDefault="003F5DD7" w:rsidP="003F5DD7"/>
    <w:p w14:paraId="3BD3D724" w14:textId="77777777" w:rsidR="003F5DD7" w:rsidRDefault="003F5DD7" w:rsidP="003F5DD7"/>
    <w:p w14:paraId="48F148E9" w14:textId="77777777" w:rsidR="003F5DD7" w:rsidRPr="003E798F" w:rsidRDefault="003F5DD7" w:rsidP="003F5DD7"/>
    <w:p w14:paraId="6B86DB66" w14:textId="77777777" w:rsidR="003F5DD7" w:rsidRPr="003E798F" w:rsidRDefault="003F5DD7" w:rsidP="003F5DD7"/>
    <w:p w14:paraId="2F9BC035" w14:textId="77777777" w:rsidR="003F5DD7" w:rsidRPr="003E798F" w:rsidRDefault="003F5DD7" w:rsidP="003F5DD7"/>
    <w:p w14:paraId="05297751" w14:textId="77777777" w:rsidR="003F5DD7" w:rsidRPr="003E798F" w:rsidRDefault="003F5DD7" w:rsidP="003F5DD7"/>
    <w:p w14:paraId="22D30B89" w14:textId="77777777" w:rsidR="003F5DD7" w:rsidRPr="003E798F" w:rsidRDefault="003F5DD7" w:rsidP="003F5DD7"/>
    <w:p w14:paraId="156E4796" w14:textId="77777777" w:rsidR="003F5DD7" w:rsidRPr="003E798F" w:rsidRDefault="003F5DD7" w:rsidP="003F5DD7"/>
    <w:p w14:paraId="42BCFD8A" w14:textId="77777777" w:rsidR="003F5DD7" w:rsidRPr="003E798F" w:rsidRDefault="003F5DD7" w:rsidP="003F5DD7"/>
    <w:p w14:paraId="67576BE0" w14:textId="77777777" w:rsidR="003F5DD7" w:rsidRPr="003E798F" w:rsidRDefault="003F5DD7" w:rsidP="003F5DD7"/>
    <w:p w14:paraId="1FD25AED" w14:textId="77777777" w:rsidR="003F5DD7" w:rsidRPr="003E798F" w:rsidRDefault="003F5DD7" w:rsidP="003F5DD7"/>
    <w:p w14:paraId="63F6F4D0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141AAAAE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5E1283E4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075AA1E4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B01560F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D4F5A10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283EDEC5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0EF505EF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68F1578C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0DB878C5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AF07430" w14:textId="77777777" w:rsidR="003F5DD7" w:rsidRPr="003E798F" w:rsidRDefault="003F5DD7" w:rsidP="003F5DD7">
      <w:pPr>
        <w:pStyle w:val="Heading4"/>
        <w:rPr>
          <w:rFonts w:ascii="Arial" w:hAnsi="Arial" w:cs="Arial"/>
          <w:b w:val="0"/>
          <w:sz w:val="22"/>
          <w:szCs w:val="22"/>
          <w:u w:val="none"/>
        </w:rPr>
      </w:pPr>
      <w:r w:rsidRPr="003E798F">
        <w:rPr>
          <w:rFonts w:ascii="Arial" w:hAnsi="Arial" w:cs="Arial"/>
          <w:sz w:val="22"/>
          <w:szCs w:val="22"/>
          <w:u w:val="none"/>
        </w:rPr>
        <w:t xml:space="preserve">Nominee’s signature:  </w:t>
      </w:r>
      <w:r w:rsidRPr="003E798F">
        <w:rPr>
          <w:rFonts w:ascii="Arial" w:hAnsi="Arial" w:cs="Arial"/>
          <w:b w:val="0"/>
          <w:sz w:val="22"/>
          <w:szCs w:val="22"/>
          <w:u w:val="none"/>
        </w:rPr>
        <w:t>________________________________________________________</w:t>
      </w:r>
    </w:p>
    <w:p w14:paraId="35A62AC8" w14:textId="77777777" w:rsidR="003F5DD7" w:rsidRPr="003E798F" w:rsidRDefault="003F5DD7" w:rsidP="003F5DD7"/>
    <w:p w14:paraId="42C41039" w14:textId="77777777" w:rsidR="003F5DD7" w:rsidRPr="003E798F" w:rsidRDefault="003F5DD7" w:rsidP="003F5DD7"/>
    <w:p w14:paraId="76AF452D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747E0DAC" w14:textId="6FCF7286" w:rsidR="003E495A" w:rsidRPr="00285645" w:rsidRDefault="00285645" w:rsidP="008652DF">
      <w:pPr>
        <w:rPr>
          <w:b/>
        </w:rPr>
      </w:pPr>
      <w:r>
        <w:rPr>
          <w:b/>
        </w:rPr>
        <w:t>Don’t forget to attach your resume</w:t>
      </w:r>
      <w:r w:rsidR="000F4C9A">
        <w:rPr>
          <w:b/>
        </w:rPr>
        <w:t xml:space="preserve"> and letter of approval from </w:t>
      </w:r>
      <w:r w:rsidR="000C64AE">
        <w:rPr>
          <w:b/>
        </w:rPr>
        <w:t>firm leadership</w:t>
      </w:r>
      <w:r>
        <w:rPr>
          <w:b/>
        </w:rPr>
        <w:t>!</w:t>
      </w:r>
    </w:p>
    <w:sectPr w:rsidR="003E495A" w:rsidRPr="00285645" w:rsidSect="008652DF">
      <w:headerReference w:type="default" r:id="rId8"/>
      <w:footerReference w:type="default" r:id="rId9"/>
      <w:type w:val="continuous"/>
      <w:pgSz w:w="12240" w:h="15840"/>
      <w:pgMar w:top="1440" w:right="1440" w:bottom="1440" w:left="1440" w:header="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C0237" w14:textId="77777777" w:rsidR="003F5DD7" w:rsidRDefault="003F5DD7" w:rsidP="00E21042">
      <w:r>
        <w:separator/>
      </w:r>
    </w:p>
  </w:endnote>
  <w:endnote w:type="continuationSeparator" w:id="0">
    <w:p w14:paraId="0D85B76D" w14:textId="77777777" w:rsidR="003F5DD7" w:rsidRDefault="003F5DD7" w:rsidP="00E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A1AE" w14:textId="63973EBF" w:rsidR="001C20BE" w:rsidRDefault="001C20BE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E8D8" w14:textId="77777777" w:rsidR="008652DF" w:rsidRDefault="001C20BE">
    <w:pPr>
      <w:pStyle w:val="Footer"/>
    </w:pPr>
    <w:r>
      <w:tab/>
    </w:r>
    <w:r>
      <w:tab/>
      <w:t>Page 2</w:t>
    </w:r>
    <w:r w:rsidR="00C80E35"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CD0EE" w14:textId="77777777" w:rsidR="003F5DD7" w:rsidRDefault="003F5DD7" w:rsidP="00E21042">
      <w:r>
        <w:separator/>
      </w:r>
    </w:p>
  </w:footnote>
  <w:footnote w:type="continuationSeparator" w:id="0">
    <w:p w14:paraId="4C139DC8" w14:textId="77777777" w:rsidR="003F5DD7" w:rsidRDefault="003F5DD7" w:rsidP="00E2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231B" w14:textId="77777777" w:rsidR="008652DF" w:rsidRDefault="00865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35"/>
    <w:rsid w:val="00053AD1"/>
    <w:rsid w:val="000C64AE"/>
    <w:rsid w:val="000F4C9A"/>
    <w:rsid w:val="00161B43"/>
    <w:rsid w:val="00176791"/>
    <w:rsid w:val="001C20BE"/>
    <w:rsid w:val="0027622C"/>
    <w:rsid w:val="00285645"/>
    <w:rsid w:val="002C4B32"/>
    <w:rsid w:val="002E428F"/>
    <w:rsid w:val="00317CCC"/>
    <w:rsid w:val="003E495A"/>
    <w:rsid w:val="003F5DD7"/>
    <w:rsid w:val="004543CE"/>
    <w:rsid w:val="005548C3"/>
    <w:rsid w:val="005B53D7"/>
    <w:rsid w:val="005D28B9"/>
    <w:rsid w:val="005E617E"/>
    <w:rsid w:val="00756A1C"/>
    <w:rsid w:val="008652DF"/>
    <w:rsid w:val="008F5C0D"/>
    <w:rsid w:val="00923A82"/>
    <w:rsid w:val="00930735"/>
    <w:rsid w:val="009A204F"/>
    <w:rsid w:val="00A63B33"/>
    <w:rsid w:val="00AD340D"/>
    <w:rsid w:val="00B30136"/>
    <w:rsid w:val="00B4337E"/>
    <w:rsid w:val="00BF1291"/>
    <w:rsid w:val="00C12BE4"/>
    <w:rsid w:val="00C1619D"/>
    <w:rsid w:val="00C80E35"/>
    <w:rsid w:val="00CD6C1B"/>
    <w:rsid w:val="00D14664"/>
    <w:rsid w:val="00DD0550"/>
    <w:rsid w:val="00E21042"/>
    <w:rsid w:val="00E60785"/>
    <w:rsid w:val="00EB5CC5"/>
    <w:rsid w:val="00F07E61"/>
    <w:rsid w:val="00F21648"/>
    <w:rsid w:val="00F673EC"/>
    <w:rsid w:val="00FB6D4D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59B1EE8B"/>
  <w15:docId w15:val="{0F049CD6-4A87-41ED-A490-CB2E587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4F"/>
  </w:style>
  <w:style w:type="paragraph" w:styleId="Heading1">
    <w:name w:val="heading 1"/>
    <w:basedOn w:val="Normal"/>
    <w:next w:val="Normal"/>
    <w:link w:val="Heading1Char"/>
    <w:uiPriority w:val="9"/>
    <w:qFormat/>
    <w:rsid w:val="009A204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5DD7"/>
    <w:pPr>
      <w:keepNext/>
      <w:overflowPunct w:val="0"/>
      <w:autoSpaceDE w:val="0"/>
      <w:autoSpaceDN w:val="0"/>
      <w:adjustRightInd w:val="0"/>
      <w:ind w:left="144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F5DD7"/>
    <w:pPr>
      <w:keepNext/>
      <w:outlineLvl w:val="3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4F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nhideWhenUsed/>
    <w:rsid w:val="00E21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42"/>
  </w:style>
  <w:style w:type="paragraph" w:styleId="Footer">
    <w:name w:val="footer"/>
    <w:basedOn w:val="Normal"/>
    <w:link w:val="FooterChar"/>
    <w:uiPriority w:val="99"/>
    <w:unhideWhenUsed/>
    <w:rsid w:val="00E21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42"/>
  </w:style>
  <w:style w:type="paragraph" w:styleId="BalloonText">
    <w:name w:val="Balloon Text"/>
    <w:basedOn w:val="Normal"/>
    <w:link w:val="BalloonTextChar"/>
    <w:uiPriority w:val="99"/>
    <w:semiHidden/>
    <w:unhideWhenUsed/>
    <w:rsid w:val="00E2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F5DD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5DD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3F5DD7"/>
    <w:rPr>
      <w:rFonts w:ascii="Times New Roman" w:eastAsia="Times New Roman" w:hAnsi="Times New Roman" w:cs="Times New Roman"/>
      <w:bCs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F5DD7"/>
    <w:rPr>
      <w:rFonts w:ascii="Times New Roman" w:eastAsia="Times New Roman" w:hAnsi="Times New Roman" w:cs="Times New Roman"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E-letterhead2012_2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199B-81BF-4BC3-8DBC-6531BC88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E-letterhead2012_2pg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Anne Bills</dc:creator>
  <cp:lastModifiedBy>Andrew Heidtke</cp:lastModifiedBy>
  <cp:revision>18</cp:revision>
  <cp:lastPrinted>2016-02-10T21:54:00Z</cp:lastPrinted>
  <dcterms:created xsi:type="dcterms:W3CDTF">2016-01-08T16:12:00Z</dcterms:created>
  <dcterms:modified xsi:type="dcterms:W3CDTF">2021-02-04T13:56:00Z</dcterms:modified>
</cp:coreProperties>
</file>